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75" w:rsidRDefault="0023477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234775" w:rsidRDefault="0023477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234775" w:rsidRDefault="0023477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234775" w:rsidRDefault="0023477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234775" w:rsidRPr="00683E12" w:rsidRDefault="00234775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234775" w:rsidRPr="00683E12" w:rsidRDefault="0023477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234775" w:rsidRPr="00683E12" w:rsidRDefault="0023477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 xml:space="preserve"> 02.11.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№ </w:t>
      </w:r>
    </w:p>
    <w:p w:rsidR="00234775" w:rsidRDefault="0023477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34775" w:rsidRDefault="0023477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34775" w:rsidRPr="00675C7E" w:rsidRDefault="0023477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234775" w:rsidRPr="00063C8F" w:rsidRDefault="0023477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234775" w:rsidRPr="00683E12" w:rsidRDefault="0023477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234775" w:rsidRPr="00683E12" w:rsidRDefault="00234775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234775" w:rsidRPr="00683E12" w:rsidRDefault="0023477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234775" w:rsidRPr="00683E12" w:rsidRDefault="00234775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234775" w:rsidRPr="00063C8F" w:rsidRDefault="00234775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234775" w:rsidRPr="00683E12" w:rsidRDefault="00234775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234775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34775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75" w:rsidRPr="00683E12" w:rsidRDefault="0023477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75" w:rsidRPr="00683E12" w:rsidRDefault="0023477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34775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75" w:rsidRPr="00683E12" w:rsidRDefault="0023477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75" w:rsidRPr="00683E12" w:rsidRDefault="0023477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34775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0D5A98" w:rsidRDefault="0023477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129300,00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4775" w:rsidRPr="00221FAD" w:rsidRDefault="00234775" w:rsidP="00BF50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168257,60</w:t>
            </w:r>
          </w:p>
        </w:tc>
      </w:tr>
      <w:tr w:rsidR="0023477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23477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3477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129300,00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221FAD" w:rsidRDefault="00234775" w:rsidP="00E01955">
            <w:pPr>
              <w:spacing w:after="0" w:line="240" w:lineRule="auto"/>
              <w:ind w:left="265" w:hanging="26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158257,60</w:t>
            </w:r>
            <w:bookmarkStart w:id="0" w:name="_GoBack"/>
            <w:bookmarkEnd w:id="0"/>
          </w:p>
        </w:tc>
      </w:tr>
      <w:tr w:rsidR="00234775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4775" w:rsidRPr="00683E12" w:rsidRDefault="0023477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234775" w:rsidRDefault="00234775" w:rsidP="00683E12">
      <w:pPr>
        <w:spacing w:after="0" w:line="240" w:lineRule="auto"/>
        <w:rPr>
          <w:sz w:val="28"/>
          <w:szCs w:val="28"/>
          <w:lang w:val="en-US"/>
        </w:rPr>
      </w:pPr>
    </w:p>
    <w:p w:rsidR="00234775" w:rsidRDefault="00234775" w:rsidP="00683E12">
      <w:pPr>
        <w:spacing w:after="0" w:line="240" w:lineRule="auto"/>
        <w:rPr>
          <w:sz w:val="28"/>
          <w:szCs w:val="28"/>
          <w:lang w:val="uk-UA"/>
        </w:rPr>
      </w:pPr>
    </w:p>
    <w:p w:rsidR="00234775" w:rsidRDefault="00234775" w:rsidP="00683E12">
      <w:pPr>
        <w:spacing w:after="0" w:line="240" w:lineRule="auto"/>
        <w:rPr>
          <w:sz w:val="28"/>
          <w:szCs w:val="28"/>
          <w:lang w:val="uk-UA"/>
        </w:rPr>
      </w:pPr>
    </w:p>
    <w:p w:rsidR="00234775" w:rsidRPr="00221FAD" w:rsidRDefault="00234775" w:rsidP="00683E12">
      <w:pPr>
        <w:spacing w:after="0" w:line="240" w:lineRule="auto"/>
        <w:rPr>
          <w:sz w:val="28"/>
          <w:szCs w:val="28"/>
          <w:lang w:val="uk-UA"/>
        </w:rPr>
      </w:pPr>
    </w:p>
    <w:p w:rsidR="00234775" w:rsidRPr="00683E12" w:rsidRDefault="00234775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 xml:space="preserve">  Юрій КУШНІР</w:t>
      </w:r>
    </w:p>
    <w:p w:rsidR="00234775" w:rsidRPr="00683E12" w:rsidRDefault="00234775" w:rsidP="00683E12">
      <w:pPr>
        <w:spacing w:after="0" w:line="240" w:lineRule="auto"/>
        <w:rPr>
          <w:lang w:val="uk-UA"/>
        </w:rPr>
      </w:pPr>
    </w:p>
    <w:p w:rsidR="00234775" w:rsidRPr="00683E12" w:rsidRDefault="00234775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234775" w:rsidRPr="00683E12" w:rsidRDefault="00234775" w:rsidP="00683E12">
      <w:pPr>
        <w:spacing w:after="0" w:line="240" w:lineRule="auto"/>
        <w:rPr>
          <w:lang w:val="uk-UA"/>
        </w:rPr>
      </w:pPr>
    </w:p>
    <w:sectPr w:rsidR="00234775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D5A98"/>
    <w:rsid w:val="00164114"/>
    <w:rsid w:val="001F51AB"/>
    <w:rsid w:val="00215DC2"/>
    <w:rsid w:val="00221FAD"/>
    <w:rsid w:val="00234775"/>
    <w:rsid w:val="002D3F18"/>
    <w:rsid w:val="00331A1C"/>
    <w:rsid w:val="0038234B"/>
    <w:rsid w:val="003D7480"/>
    <w:rsid w:val="003F04F1"/>
    <w:rsid w:val="00473237"/>
    <w:rsid w:val="00480E11"/>
    <w:rsid w:val="004A6D20"/>
    <w:rsid w:val="004B5473"/>
    <w:rsid w:val="004C5489"/>
    <w:rsid w:val="004D1667"/>
    <w:rsid w:val="00587BF2"/>
    <w:rsid w:val="005D2EA4"/>
    <w:rsid w:val="00631DD8"/>
    <w:rsid w:val="00640FD9"/>
    <w:rsid w:val="00675C7E"/>
    <w:rsid w:val="00683E12"/>
    <w:rsid w:val="00684E8B"/>
    <w:rsid w:val="00686537"/>
    <w:rsid w:val="006B0A57"/>
    <w:rsid w:val="006D1B40"/>
    <w:rsid w:val="00700817"/>
    <w:rsid w:val="007728B2"/>
    <w:rsid w:val="007D7095"/>
    <w:rsid w:val="008542A9"/>
    <w:rsid w:val="008656F0"/>
    <w:rsid w:val="00892E2F"/>
    <w:rsid w:val="008A7C56"/>
    <w:rsid w:val="008B66B5"/>
    <w:rsid w:val="00901599"/>
    <w:rsid w:val="00927F21"/>
    <w:rsid w:val="00936938"/>
    <w:rsid w:val="00951174"/>
    <w:rsid w:val="009C4ED5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A1E2D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212BF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AB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F51AB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F51AB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F51AB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A5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A53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A53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1F51AB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51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53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F51AB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4C7A5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F51AB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7A53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513</Words>
  <Characters>293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2023-10-27T13:43:00Z</cp:lastPrinted>
  <dcterms:created xsi:type="dcterms:W3CDTF">2023-10-10T10:05:00Z</dcterms:created>
  <dcterms:modified xsi:type="dcterms:W3CDTF">2023-10-31T09:17:00Z</dcterms:modified>
</cp:coreProperties>
</file>