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1054E9" w:rsidRPr="00AC6494" w:rsidTr="006A381C">
        <w:tc>
          <w:tcPr>
            <w:tcW w:w="3508" w:type="dxa"/>
          </w:tcPr>
          <w:p w:rsidR="001054E9" w:rsidRPr="00ED69E3" w:rsidRDefault="001054E9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1054E9" w:rsidRPr="00AC6494" w:rsidTr="006A381C">
        <w:tc>
          <w:tcPr>
            <w:tcW w:w="3508" w:type="dxa"/>
          </w:tcPr>
          <w:p w:rsidR="001054E9" w:rsidRDefault="001054E9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1054E9" w:rsidRPr="00055322" w:rsidRDefault="001054E9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 .08. 2024 №</w:t>
            </w:r>
          </w:p>
        </w:tc>
      </w:tr>
      <w:tr w:rsidR="001054E9" w:rsidRPr="00F467AA" w:rsidTr="006A381C">
        <w:tc>
          <w:tcPr>
            <w:tcW w:w="3508" w:type="dxa"/>
          </w:tcPr>
          <w:p w:rsidR="001054E9" w:rsidRPr="00842D2F" w:rsidRDefault="001054E9" w:rsidP="008B1800">
            <w:pPr>
              <w:ind w:right="-394"/>
              <w:rPr>
                <w:lang w:val="uk-UA"/>
              </w:rPr>
            </w:pPr>
          </w:p>
        </w:tc>
      </w:tr>
    </w:tbl>
    <w:p w:rsidR="001054E9" w:rsidRPr="00F467AA" w:rsidRDefault="001054E9" w:rsidP="005963A0">
      <w:pPr>
        <w:pStyle w:val="Heading1"/>
        <w:jc w:val="right"/>
      </w:pPr>
      <w:r>
        <w:t xml:space="preserve">        </w:t>
      </w:r>
    </w:p>
    <w:p w:rsidR="001054E9" w:rsidRPr="00F467AA" w:rsidRDefault="001054E9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1054E9" w:rsidRDefault="001054E9" w:rsidP="005963A0">
      <w:pPr>
        <w:rPr>
          <w:lang w:val="uk-UA"/>
        </w:rPr>
      </w:pPr>
    </w:p>
    <w:p w:rsidR="001054E9" w:rsidRDefault="001054E9" w:rsidP="005963A0">
      <w:pPr>
        <w:rPr>
          <w:lang w:val="uk-UA"/>
        </w:rPr>
      </w:pPr>
    </w:p>
    <w:p w:rsidR="001054E9" w:rsidRDefault="001054E9" w:rsidP="005963A0">
      <w:pPr>
        <w:rPr>
          <w:lang w:val="uk-UA"/>
        </w:rPr>
      </w:pPr>
    </w:p>
    <w:p w:rsidR="001054E9" w:rsidRPr="00055322" w:rsidRDefault="001054E9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1054E9" w:rsidRPr="00055322" w:rsidRDefault="001054E9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1054E9" w:rsidRPr="00055322" w:rsidRDefault="001054E9" w:rsidP="00621909">
      <w:pPr>
        <w:jc w:val="center"/>
        <w:rPr>
          <w:sz w:val="28"/>
          <w:szCs w:val="28"/>
          <w:lang w:val="uk-UA"/>
        </w:rPr>
      </w:pPr>
    </w:p>
    <w:p w:rsidR="001054E9" w:rsidRPr="00055322" w:rsidRDefault="001054E9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1054E9" w:rsidRPr="009D390D" w:rsidRDefault="001054E9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1054E9" w:rsidRPr="009D390D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1.</w:t>
            </w:r>
          </w:p>
        </w:tc>
        <w:tc>
          <w:tcPr>
            <w:tcW w:w="4430" w:type="dxa"/>
          </w:tcPr>
          <w:p w:rsidR="001054E9" w:rsidRPr="00EC6179" w:rsidRDefault="001054E9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1054E9" w:rsidRPr="009D390D" w:rsidRDefault="001054E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1054E9" w:rsidRPr="009D390D" w:rsidRDefault="001054E9" w:rsidP="00CC3990">
            <w:pPr>
              <w:jc w:val="both"/>
              <w:rPr>
                <w:lang w:val="uk-UA"/>
              </w:rPr>
            </w:pPr>
          </w:p>
        </w:tc>
      </w:tr>
      <w:tr w:rsidR="001054E9" w:rsidRPr="00C02FF2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2.</w:t>
            </w:r>
          </w:p>
        </w:tc>
        <w:tc>
          <w:tcPr>
            <w:tcW w:w="4430" w:type="dxa"/>
          </w:tcPr>
          <w:p w:rsidR="001054E9" w:rsidRPr="009D390D" w:rsidRDefault="001054E9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1054E9" w:rsidRPr="00F33EBA" w:rsidRDefault="001054E9" w:rsidP="00CC3990">
            <w:pPr>
              <w:jc w:val="both"/>
            </w:pPr>
            <w:r w:rsidRPr="00F33EBA">
              <w:t>- Бюджетний кодекс України;</w:t>
            </w:r>
          </w:p>
          <w:p w:rsidR="001054E9" w:rsidRPr="00F33EBA" w:rsidRDefault="001054E9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1054E9" w:rsidRPr="00F33EBA" w:rsidRDefault="001054E9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1054E9" w:rsidRPr="00F33EBA" w:rsidRDefault="001054E9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1054E9" w:rsidRPr="00040F2E" w:rsidRDefault="001054E9" w:rsidP="00CC3990">
            <w:pPr>
              <w:jc w:val="both"/>
              <w:rPr>
                <w:lang w:val="uk-UA"/>
              </w:rPr>
            </w:pP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3.</w:t>
            </w:r>
          </w:p>
        </w:tc>
        <w:tc>
          <w:tcPr>
            <w:tcW w:w="4430" w:type="dxa"/>
          </w:tcPr>
          <w:p w:rsidR="001054E9" w:rsidRPr="009D390D" w:rsidRDefault="001054E9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1054E9" w:rsidRPr="009D390D" w:rsidRDefault="001054E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4.</w:t>
            </w:r>
          </w:p>
        </w:tc>
        <w:tc>
          <w:tcPr>
            <w:tcW w:w="4430" w:type="dxa"/>
          </w:tcPr>
          <w:p w:rsidR="001054E9" w:rsidRPr="009D390D" w:rsidRDefault="001054E9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1054E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1054E9" w:rsidRDefault="001054E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1054E9" w:rsidRPr="003923F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1054E9" w:rsidRPr="003923F9" w:rsidRDefault="001054E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1054E9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1054E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1054E9" w:rsidRPr="00C02FF2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1054E9" w:rsidRDefault="001054E9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1054E9" w:rsidRPr="00657B9E" w:rsidRDefault="001054E9" w:rsidP="00657B9E">
            <w:pPr>
              <w:rPr>
                <w:lang w:val="uk-UA"/>
              </w:rPr>
            </w:pP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5.</w:t>
            </w:r>
          </w:p>
        </w:tc>
        <w:tc>
          <w:tcPr>
            <w:tcW w:w="4430" w:type="dxa"/>
          </w:tcPr>
          <w:p w:rsidR="001054E9" w:rsidRPr="009D390D" w:rsidRDefault="001054E9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1054E9" w:rsidRDefault="001054E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1054E9" w:rsidRPr="009D390D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1054E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1054E9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1054E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1054E9" w:rsidRPr="003E735D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1054E9" w:rsidRPr="009D390D" w:rsidRDefault="001054E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6.</w:t>
            </w:r>
          </w:p>
        </w:tc>
        <w:tc>
          <w:tcPr>
            <w:tcW w:w="4430" w:type="dxa"/>
          </w:tcPr>
          <w:p w:rsidR="001054E9" w:rsidRPr="009D390D" w:rsidRDefault="001054E9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1054E9" w:rsidRPr="00AC6494" w:rsidRDefault="001054E9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1054E9" w:rsidRPr="00A13C98" w:rsidRDefault="001054E9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1054E9" w:rsidRPr="00A13C98" w:rsidRDefault="001054E9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1054E9" w:rsidRPr="00E46D87" w:rsidRDefault="001054E9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1054E9" w:rsidRDefault="001054E9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1054E9" w:rsidRPr="009D390D" w:rsidRDefault="001054E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9D390D" w:rsidRDefault="001054E9" w:rsidP="00CC3990">
            <w:r w:rsidRPr="009D390D">
              <w:t>7.</w:t>
            </w:r>
          </w:p>
        </w:tc>
        <w:tc>
          <w:tcPr>
            <w:tcW w:w="4430" w:type="dxa"/>
          </w:tcPr>
          <w:p w:rsidR="001054E9" w:rsidRPr="009D390D" w:rsidRDefault="001054E9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1054E9" w:rsidRPr="00C85127" w:rsidRDefault="001054E9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1054E9" w:rsidRPr="00A13C98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1054E9" w:rsidRPr="00A13C98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1054E9" w:rsidRPr="00A13C98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1054E9" w:rsidRPr="00E46D87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1054E9" w:rsidRPr="00A13C98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1054E9" w:rsidRPr="009D390D" w:rsidRDefault="001054E9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1054E9" w:rsidRPr="00A13C98" w:rsidRDefault="001054E9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1054E9" w:rsidRPr="00E27F70" w:rsidRDefault="001054E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1054E9" w:rsidRPr="00E27F70" w:rsidRDefault="001054E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1054E9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1054E9" w:rsidRPr="00E27F70" w:rsidRDefault="001054E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1054E9" w:rsidRPr="009D390D" w:rsidRDefault="001054E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1054E9" w:rsidRPr="00F467AA" w:rsidTr="00CC3990">
        <w:trPr>
          <w:trHeight w:val="20"/>
        </w:trPr>
        <w:tc>
          <w:tcPr>
            <w:tcW w:w="709" w:type="dxa"/>
          </w:tcPr>
          <w:p w:rsidR="001054E9" w:rsidRPr="00F467AA" w:rsidRDefault="001054E9" w:rsidP="00CC3990">
            <w:r w:rsidRPr="00F467AA">
              <w:t>8.</w:t>
            </w:r>
          </w:p>
        </w:tc>
        <w:tc>
          <w:tcPr>
            <w:tcW w:w="4430" w:type="dxa"/>
          </w:tcPr>
          <w:p w:rsidR="001054E9" w:rsidRPr="00F467AA" w:rsidRDefault="001054E9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1054E9" w:rsidRPr="00F467AA" w:rsidRDefault="001054E9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1054E9" w:rsidRPr="00F467AA" w:rsidRDefault="001054E9" w:rsidP="00CC3990">
            <w:pPr>
              <w:jc w:val="center"/>
              <w:rPr>
                <w:lang w:val="uk-UA"/>
              </w:rPr>
            </w:pPr>
          </w:p>
        </w:tc>
      </w:tr>
      <w:tr w:rsidR="001054E9" w:rsidRPr="00F467AA" w:rsidTr="00CC3990">
        <w:trPr>
          <w:trHeight w:val="20"/>
        </w:trPr>
        <w:tc>
          <w:tcPr>
            <w:tcW w:w="709" w:type="dxa"/>
          </w:tcPr>
          <w:p w:rsidR="001054E9" w:rsidRPr="00F467AA" w:rsidRDefault="001054E9" w:rsidP="00CC3990">
            <w:r w:rsidRPr="00F467AA">
              <w:t>8.1.</w:t>
            </w:r>
          </w:p>
        </w:tc>
        <w:tc>
          <w:tcPr>
            <w:tcW w:w="4430" w:type="dxa"/>
          </w:tcPr>
          <w:p w:rsidR="001054E9" w:rsidRPr="00F467AA" w:rsidRDefault="001054E9" w:rsidP="00CC3990">
            <w:r w:rsidRPr="00F467AA">
              <w:t>Етапи виконання Комплексної програми</w:t>
            </w:r>
          </w:p>
          <w:p w:rsidR="001054E9" w:rsidRPr="00F467AA" w:rsidRDefault="001054E9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1054E9" w:rsidRPr="00F467AA" w:rsidRDefault="001054E9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1054E9" w:rsidRPr="000A62EA" w:rsidTr="00CC3990">
        <w:trPr>
          <w:trHeight w:val="20"/>
        </w:trPr>
        <w:tc>
          <w:tcPr>
            <w:tcW w:w="709" w:type="dxa"/>
          </w:tcPr>
          <w:p w:rsidR="001054E9" w:rsidRPr="00F467AA" w:rsidRDefault="001054E9" w:rsidP="00CC3990">
            <w:r w:rsidRPr="00F467AA">
              <w:t>9.</w:t>
            </w:r>
          </w:p>
        </w:tc>
        <w:tc>
          <w:tcPr>
            <w:tcW w:w="4430" w:type="dxa"/>
          </w:tcPr>
          <w:p w:rsidR="001054E9" w:rsidRPr="00F467AA" w:rsidRDefault="001054E9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1054E9" w:rsidRPr="00633541" w:rsidRDefault="001054E9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1054E9" w:rsidRPr="00CF046C" w:rsidTr="00CC3990">
        <w:trPr>
          <w:trHeight w:val="20"/>
        </w:trPr>
        <w:tc>
          <w:tcPr>
            <w:tcW w:w="709" w:type="dxa"/>
          </w:tcPr>
          <w:p w:rsidR="001054E9" w:rsidRPr="00F467AA" w:rsidRDefault="001054E9" w:rsidP="00CC3990">
            <w:r w:rsidRPr="00F467AA">
              <w:t>10.</w:t>
            </w:r>
          </w:p>
        </w:tc>
        <w:tc>
          <w:tcPr>
            <w:tcW w:w="4430" w:type="dxa"/>
          </w:tcPr>
          <w:p w:rsidR="001054E9" w:rsidRPr="00F467AA" w:rsidRDefault="001054E9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1054E9" w:rsidRPr="00F467AA" w:rsidRDefault="001054E9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1054E9" w:rsidRPr="00F467AA" w:rsidRDefault="001054E9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1054E9" w:rsidRPr="00F467AA" w:rsidRDefault="001054E9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1054E9" w:rsidRPr="00F467AA" w:rsidRDefault="001054E9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1054E9" w:rsidRPr="0028562C" w:rsidRDefault="001054E9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1054E9" w:rsidRPr="0028562C" w:rsidRDefault="001054E9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1054E9" w:rsidRPr="00570B52" w:rsidRDefault="001054E9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21 499,99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1054E9" w:rsidRPr="0028562C" w:rsidRDefault="001054E9" w:rsidP="00CC3990">
            <w:pPr>
              <w:jc w:val="center"/>
              <w:rPr>
                <w:highlight w:val="yellow"/>
                <w:lang w:val="uk-UA"/>
              </w:rPr>
            </w:pPr>
          </w:p>
          <w:p w:rsidR="001054E9" w:rsidRPr="001300CA" w:rsidRDefault="001054E9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474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1300CA">
              <w:rPr>
                <w:lang w:val="uk-UA"/>
              </w:rPr>
              <w:t>9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1054E9" w:rsidRPr="0028562C" w:rsidRDefault="001054E9" w:rsidP="00CF046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10 02</w:t>
            </w:r>
            <w:r w:rsidRPr="001300CA">
              <w:rPr>
                <w:lang w:val="uk-UA"/>
              </w:rPr>
              <w:t>5,</w:t>
            </w:r>
            <w:r>
              <w:rPr>
                <w:lang w:val="uk-UA"/>
              </w:rPr>
              <w:t>70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1054E9" w:rsidRPr="00CF046C" w:rsidTr="00CC3990">
        <w:trPr>
          <w:trHeight w:val="20"/>
        </w:trPr>
        <w:tc>
          <w:tcPr>
            <w:tcW w:w="709" w:type="dxa"/>
          </w:tcPr>
          <w:p w:rsidR="001054E9" w:rsidRPr="00CF046C" w:rsidRDefault="001054E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1054E9" w:rsidRPr="00150DDF" w:rsidRDefault="001054E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1054E9" w:rsidRPr="00570B52" w:rsidRDefault="001054E9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21 499,99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1054E9" w:rsidRPr="0028562C" w:rsidRDefault="001054E9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054E9" w:rsidRPr="00CF046C" w:rsidTr="00CC3990">
        <w:trPr>
          <w:trHeight w:val="20"/>
        </w:trPr>
        <w:tc>
          <w:tcPr>
            <w:tcW w:w="709" w:type="dxa"/>
          </w:tcPr>
          <w:p w:rsidR="001054E9" w:rsidRPr="00CF046C" w:rsidRDefault="001054E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1054E9" w:rsidRPr="00CF046C" w:rsidRDefault="001054E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1054E9" w:rsidRPr="00F467AA" w:rsidRDefault="001054E9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1054E9" w:rsidRDefault="001054E9" w:rsidP="00621909">
      <w:pPr>
        <w:rPr>
          <w:lang w:val="uk-UA"/>
        </w:rPr>
      </w:pPr>
    </w:p>
    <w:p w:rsidR="001054E9" w:rsidRDefault="001054E9" w:rsidP="00621909">
      <w:pPr>
        <w:rPr>
          <w:lang w:val="uk-UA"/>
        </w:rPr>
      </w:pPr>
    </w:p>
    <w:p w:rsidR="001054E9" w:rsidRPr="0083199B" w:rsidRDefault="001054E9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D116A3">
        <w:rPr>
          <w:b/>
          <w:bCs/>
          <w:sz w:val="28"/>
          <w:szCs w:val="28"/>
        </w:rPr>
        <w:t>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1054E9" w:rsidRDefault="001054E9" w:rsidP="002B28E2">
      <w:pPr>
        <w:rPr>
          <w:b/>
          <w:bCs/>
          <w:sz w:val="28"/>
          <w:szCs w:val="28"/>
          <w:lang w:val="uk-UA"/>
        </w:rPr>
      </w:pPr>
    </w:p>
    <w:p w:rsidR="001054E9" w:rsidRDefault="001054E9" w:rsidP="002B28E2">
      <w:pPr>
        <w:rPr>
          <w:b/>
          <w:bCs/>
          <w:sz w:val="28"/>
          <w:szCs w:val="28"/>
          <w:lang w:val="uk-UA"/>
        </w:rPr>
      </w:pPr>
    </w:p>
    <w:p w:rsidR="001054E9" w:rsidRPr="00055322" w:rsidRDefault="001054E9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bookmarkStart w:id="0" w:name="_GoBack"/>
      <w:bookmarkEnd w:id="0"/>
    </w:p>
    <w:sectPr w:rsidR="001054E9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E9" w:rsidRDefault="001054E9" w:rsidP="00ED69E3">
      <w:r>
        <w:separator/>
      </w:r>
    </w:p>
  </w:endnote>
  <w:endnote w:type="continuationSeparator" w:id="0">
    <w:p w:rsidR="001054E9" w:rsidRDefault="001054E9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E9" w:rsidRDefault="001054E9" w:rsidP="00ED69E3">
      <w:r>
        <w:separator/>
      </w:r>
    </w:p>
  </w:footnote>
  <w:footnote w:type="continuationSeparator" w:id="0">
    <w:p w:rsidR="001054E9" w:rsidRDefault="001054E9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62EA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054E9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102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37FB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865</TotalTime>
  <Pages>3</Pages>
  <Words>3261</Words>
  <Characters>1860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218</cp:revision>
  <cp:lastPrinted>2024-06-11T06:09:00Z</cp:lastPrinted>
  <dcterms:created xsi:type="dcterms:W3CDTF">2018-02-05T14:47:00Z</dcterms:created>
  <dcterms:modified xsi:type="dcterms:W3CDTF">2024-08-07T09:02:00Z</dcterms:modified>
</cp:coreProperties>
</file>