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A" w:rsidRPr="00AC3DE4" w:rsidRDefault="00EE37DA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EE37DA" w:rsidRPr="000A38B5" w:rsidTr="00D54983">
        <w:tc>
          <w:tcPr>
            <w:tcW w:w="4643" w:type="dxa"/>
          </w:tcPr>
          <w:p w:rsidR="00EE37DA" w:rsidRPr="00CF17BB" w:rsidRDefault="00EE37DA" w:rsidP="006E0D72">
            <w:pP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CF17BB">
              <w:rPr>
                <w:rFonts w:cs="Calibri"/>
                <w:bCs/>
                <w:color w:val="000000"/>
                <w:sz w:val="28"/>
                <w:szCs w:val="28"/>
              </w:rPr>
              <w:t>З</w:t>
            </w:r>
            <w:r w:rsidRPr="00CF17BB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EE37DA" w:rsidRPr="000A38B5" w:rsidTr="00D54983">
        <w:tc>
          <w:tcPr>
            <w:tcW w:w="4643" w:type="dxa"/>
          </w:tcPr>
          <w:p w:rsidR="00EE37DA" w:rsidRPr="00CF17BB" w:rsidRDefault="00EE37DA" w:rsidP="006E0D72">
            <w:pPr>
              <w:rPr>
                <w:rFonts w:cs="Calibri"/>
                <w:sz w:val="28"/>
                <w:szCs w:val="28"/>
              </w:rPr>
            </w:pPr>
            <w:r w:rsidRPr="00CF17BB">
              <w:rPr>
                <w:rFonts w:cs="Calibri"/>
                <w:sz w:val="28"/>
                <w:szCs w:val="28"/>
                <w:lang w:val="uk-UA"/>
              </w:rPr>
              <w:t>рішення</w:t>
            </w:r>
            <w:r w:rsidRPr="00CF17BB">
              <w:rPr>
                <w:rFonts w:cs="Calibri"/>
                <w:sz w:val="28"/>
                <w:szCs w:val="28"/>
              </w:rPr>
              <w:t>м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E37DA" w:rsidRPr="000A38B5" w:rsidTr="00D54983">
        <w:tc>
          <w:tcPr>
            <w:tcW w:w="4643" w:type="dxa"/>
          </w:tcPr>
          <w:p w:rsidR="00EE37DA" w:rsidRPr="00CF17BB" w:rsidRDefault="00EE37DA" w:rsidP="008A22E7">
            <w:pPr>
              <w:rPr>
                <w:rFonts w:cs="Calibri"/>
                <w:bCs/>
                <w:color w:val="000000"/>
                <w:sz w:val="26"/>
                <w:szCs w:val="26"/>
                <w:lang w:val="uk-UA"/>
              </w:rPr>
            </w:pPr>
            <w:r w:rsidRPr="00CF17BB">
              <w:rPr>
                <w:rFonts w:cs="Calibri"/>
                <w:sz w:val="28"/>
                <w:szCs w:val="28"/>
                <w:lang w:val="uk-UA"/>
              </w:rPr>
              <w:t>від «___»</w:t>
            </w:r>
            <w:r w:rsidRPr="00CF17BB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>грудня 20</w:t>
            </w:r>
            <w:r w:rsidRPr="00CF17BB">
              <w:rPr>
                <w:rFonts w:cs="Calibri"/>
                <w:sz w:val="28"/>
                <w:szCs w:val="28"/>
              </w:rPr>
              <w:t>22</w:t>
            </w:r>
            <w:r w:rsidRPr="00CF17BB">
              <w:rPr>
                <w:rFonts w:cs="Calibri"/>
                <w:sz w:val="28"/>
                <w:szCs w:val="28"/>
                <w:lang w:val="uk-UA"/>
              </w:rPr>
              <w:t xml:space="preserve"> №</w:t>
            </w:r>
          </w:p>
        </w:tc>
      </w:tr>
      <w:tr w:rsidR="00EE37DA" w:rsidRPr="000A38B5" w:rsidTr="00D54983">
        <w:tc>
          <w:tcPr>
            <w:tcW w:w="4643" w:type="dxa"/>
          </w:tcPr>
          <w:p w:rsidR="00EE37DA" w:rsidRPr="00CF17BB" w:rsidRDefault="00EE37DA" w:rsidP="00456285">
            <w:pPr>
              <w:rPr>
                <w:rFonts w:cs="Calibri"/>
                <w:bCs/>
                <w:color w:val="000000"/>
                <w:sz w:val="26"/>
                <w:szCs w:val="26"/>
              </w:rPr>
            </w:pPr>
          </w:p>
        </w:tc>
      </w:tr>
    </w:tbl>
    <w:p w:rsidR="00EE37DA" w:rsidRDefault="00EE37DA" w:rsidP="00AC3D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EE37DA" w:rsidRPr="00FD71D2" w:rsidRDefault="00EE37DA" w:rsidP="00411D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sz w:val="28"/>
          <w:szCs w:val="28"/>
        </w:rPr>
        <w:t>П А С П О Р Т</w:t>
      </w:r>
    </w:p>
    <w:p w:rsidR="00EE37DA" w:rsidRPr="00AC3DE4" w:rsidRDefault="00EE37DA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Програми</w:t>
      </w:r>
      <w:r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та військову службу за контрактом</w:t>
      </w:r>
      <w:r w:rsidRPr="00FD71D2">
        <w:rPr>
          <w:b/>
          <w:bCs/>
          <w:color w:val="000000"/>
          <w:sz w:val="28"/>
          <w:szCs w:val="28"/>
        </w:rPr>
        <w:t xml:space="preserve"> на 202</w:t>
      </w:r>
      <w:r>
        <w:rPr>
          <w:b/>
          <w:bCs/>
          <w:color w:val="000000"/>
          <w:sz w:val="28"/>
          <w:szCs w:val="28"/>
          <w:lang w:val="uk-UA"/>
        </w:rPr>
        <w:t>3 -2025</w:t>
      </w:r>
      <w:r w:rsidRPr="00FD71D2">
        <w:rPr>
          <w:b/>
          <w:bCs/>
          <w:color w:val="000000"/>
          <w:sz w:val="28"/>
          <w:szCs w:val="28"/>
        </w:rPr>
        <w:t xml:space="preserve"> 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EE37DA" w:rsidRDefault="00EE37DA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EE37DA" w:rsidRPr="0092262E" w:rsidRDefault="00EE37DA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EE37DA" w:rsidRPr="00527DE1" w:rsidRDefault="00EE37DA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114"/>
        <w:gridCol w:w="4926"/>
      </w:tblGrid>
      <w:tr w:rsidR="00EE37DA" w:rsidRPr="0074330E" w:rsidTr="00057176"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4926" w:type="dxa"/>
          </w:tcPr>
          <w:p w:rsidR="00EE37DA" w:rsidRPr="0019377D" w:rsidRDefault="00EE37DA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E37DA" w:rsidRPr="0019377D" w:rsidRDefault="00EE37DA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EE37DA" w:rsidRPr="0074330E" w:rsidTr="00057176"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4" w:type="dxa"/>
          </w:tcPr>
          <w:p w:rsidR="00EE37DA" w:rsidRPr="0074330E" w:rsidRDefault="00EE37DA" w:rsidP="0005717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4926" w:type="dxa"/>
          </w:tcPr>
          <w:p w:rsidR="00EE37DA" w:rsidRDefault="00EE37DA" w:rsidP="0019377D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252B1">
              <w:rPr>
                <w:sz w:val="27"/>
                <w:szCs w:val="27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7"/>
                <w:szCs w:val="27"/>
                <w:lang w:val="uk-UA"/>
              </w:rPr>
              <w:t>;</w:t>
            </w:r>
            <w:r w:rsidRPr="005252B1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:rsidR="00EE37DA" w:rsidRDefault="00EE37DA" w:rsidP="00057176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військовий об</w:t>
            </w:r>
            <w:r>
              <w:rPr>
                <w:bCs/>
                <w:sz w:val="27"/>
                <w:szCs w:val="27"/>
                <w:lang w:val="uk-UA"/>
              </w:rPr>
              <w:t>ов'язок і військову службу»;</w:t>
            </w:r>
          </w:p>
          <w:p w:rsidR="00EE37DA" w:rsidRPr="00EB5736" w:rsidRDefault="00EE37DA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мобілізацій</w:t>
            </w:r>
            <w:r>
              <w:rPr>
                <w:bCs/>
                <w:sz w:val="27"/>
                <w:szCs w:val="27"/>
                <w:lang w:val="uk-UA"/>
              </w:rPr>
              <w:t>ну підготовку та мобілізацію»</w:t>
            </w:r>
          </w:p>
        </w:tc>
      </w:tr>
      <w:tr w:rsidR="00EE37DA" w:rsidRPr="0074330E" w:rsidTr="00057176"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926" w:type="dxa"/>
          </w:tcPr>
          <w:p w:rsidR="00EE37DA" w:rsidRPr="0074330E" w:rsidRDefault="00EE37DA" w:rsidP="0019377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EE37DA" w:rsidRPr="0074330E" w:rsidTr="00057176"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4" w:type="dxa"/>
          </w:tcPr>
          <w:p w:rsidR="00EE37DA" w:rsidRPr="0074330E" w:rsidRDefault="00EE37DA" w:rsidP="0005717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4926" w:type="dxa"/>
          </w:tcPr>
          <w:p w:rsidR="00EE37DA" w:rsidRPr="0019377D" w:rsidRDefault="00EE37DA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EE37DA" w:rsidRPr="00CF79A0" w:rsidTr="00057176"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4" w:type="dxa"/>
          </w:tcPr>
          <w:p w:rsidR="00EE37DA" w:rsidRPr="0019377D" w:rsidRDefault="00EE37DA" w:rsidP="0019377D">
            <w:pPr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4926" w:type="dxa"/>
          </w:tcPr>
          <w:p w:rsidR="00EE37DA" w:rsidRDefault="00EE37DA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EE37DA" w:rsidRDefault="00EE37DA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:rsidR="00EE37DA" w:rsidRPr="00CF79A0" w:rsidRDefault="00EE37DA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</w:t>
            </w:r>
          </w:p>
        </w:tc>
      </w:tr>
      <w:tr w:rsidR="00EE37DA" w:rsidRPr="00CF79A0" w:rsidTr="00B359D4">
        <w:trPr>
          <w:trHeight w:val="274"/>
        </w:trPr>
        <w:tc>
          <w:tcPr>
            <w:tcW w:w="706" w:type="dxa"/>
          </w:tcPr>
          <w:p w:rsidR="00EE37DA" w:rsidRPr="00EB5736" w:rsidRDefault="00EE37D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EE37DA" w:rsidRPr="0074330E" w:rsidRDefault="00EE37DA" w:rsidP="007D4EDA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4926" w:type="dxa"/>
          </w:tcPr>
          <w:p w:rsidR="00EE37DA" w:rsidRPr="00CF79A0" w:rsidRDefault="00EE37DA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</w:tc>
      </w:tr>
      <w:tr w:rsidR="00EE37DA" w:rsidRPr="00CF17BB" w:rsidTr="00057176">
        <w:tc>
          <w:tcPr>
            <w:tcW w:w="706" w:type="dxa"/>
          </w:tcPr>
          <w:p w:rsidR="00EE37DA" w:rsidRPr="00EB5736" w:rsidRDefault="00EE37D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926" w:type="dxa"/>
          </w:tcPr>
          <w:p w:rsidR="00EE37DA" w:rsidRPr="00CF79A0" w:rsidRDefault="00EE37DA" w:rsidP="000571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EE37DA" w:rsidRDefault="00EE37DA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:rsidR="00EE37DA" w:rsidRDefault="00EE37DA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підтримки;</w:t>
            </w:r>
          </w:p>
          <w:p w:rsidR="00EE37DA" w:rsidRPr="00B359D4" w:rsidRDefault="00EE37DA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359D4">
              <w:rPr>
                <w:color w:val="000000"/>
                <w:sz w:val="28"/>
                <w:szCs w:val="28"/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</w:p>
        </w:tc>
      </w:tr>
      <w:tr w:rsidR="00EE37DA" w:rsidRPr="0074330E" w:rsidTr="00057176">
        <w:tc>
          <w:tcPr>
            <w:tcW w:w="706" w:type="dxa"/>
          </w:tcPr>
          <w:p w:rsidR="00EE37DA" w:rsidRPr="00EB5736" w:rsidRDefault="00EE37D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4926" w:type="dxa"/>
          </w:tcPr>
          <w:p w:rsidR="00EE37DA" w:rsidRPr="00057176" w:rsidRDefault="00EE37DA" w:rsidP="0005717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</w:t>
            </w:r>
            <w:r w:rsidRPr="00541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2025 </w:t>
            </w:r>
            <w:r w:rsidRPr="00541FE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EE37DA" w:rsidRPr="0074330E" w:rsidTr="00057176"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4926" w:type="dxa"/>
            <w:vAlign w:val="center"/>
          </w:tcPr>
          <w:p w:rsidR="00EE37DA" w:rsidRPr="00541FE7" w:rsidRDefault="00EE37DA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EE37DA" w:rsidRPr="0074330E" w:rsidTr="00057176">
        <w:tc>
          <w:tcPr>
            <w:tcW w:w="706" w:type="dxa"/>
          </w:tcPr>
          <w:p w:rsidR="00EE37DA" w:rsidRPr="00EB5736" w:rsidRDefault="00EE37D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Перелік бюджетів, які беруть участь у виконанні Комплексної програми </w:t>
            </w:r>
          </w:p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EE37DA" w:rsidRPr="00541FE7" w:rsidRDefault="00EE37DA" w:rsidP="00057176">
            <w:pPr>
              <w:jc w:val="center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EE37DA" w:rsidRPr="00CF17BB" w:rsidTr="00057176">
        <w:tc>
          <w:tcPr>
            <w:tcW w:w="706" w:type="dxa"/>
          </w:tcPr>
          <w:p w:rsidR="00EE37DA" w:rsidRPr="00EB5736" w:rsidRDefault="00EE37DA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EE37DA" w:rsidRPr="0074330E" w:rsidRDefault="00EE37DA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EE37DA" w:rsidRPr="0074330E" w:rsidRDefault="00EE37DA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EE37DA" w:rsidRPr="0074330E" w:rsidRDefault="00EE37DA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:rsidR="00EE37DA" w:rsidRPr="0074330E" w:rsidRDefault="00EE37DA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EE37DA" w:rsidRDefault="00EE37DA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EE37DA" w:rsidRPr="00057176" w:rsidRDefault="00EE37DA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EE37DA" w:rsidRPr="00630FD3" w:rsidRDefault="00EE37DA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Pr="00630FD3">
              <w:rPr>
                <w:sz w:val="28"/>
                <w:szCs w:val="28"/>
                <w:lang w:val="uk-UA"/>
              </w:rPr>
              <w:t>,0 тис.грн.</w:t>
            </w:r>
          </w:p>
          <w:p w:rsidR="00EE37DA" w:rsidRPr="00630FD3" w:rsidRDefault="00EE37DA" w:rsidP="0005717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E37DA" w:rsidRPr="00EC6137" w:rsidRDefault="00EE37DA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Pr="00EC6137">
              <w:rPr>
                <w:sz w:val="28"/>
                <w:szCs w:val="28"/>
                <w:lang w:val="uk-UA"/>
              </w:rPr>
              <w:t xml:space="preserve">,0 </w:t>
            </w:r>
            <w:r w:rsidRPr="00630FD3">
              <w:rPr>
                <w:sz w:val="28"/>
                <w:szCs w:val="28"/>
                <w:lang w:val="uk-UA"/>
              </w:rPr>
              <w:t>тис.грн.</w:t>
            </w:r>
          </w:p>
          <w:p w:rsidR="00EE37DA" w:rsidRPr="00630FD3" w:rsidRDefault="00EE37DA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630FD3">
              <w:rPr>
                <w:sz w:val="28"/>
                <w:szCs w:val="28"/>
                <w:lang w:val="uk-UA"/>
              </w:rPr>
              <w:t>0,0 тис.грн.</w:t>
            </w:r>
          </w:p>
          <w:p w:rsidR="00EE37DA" w:rsidRPr="00630FD3" w:rsidRDefault="00EE37DA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E37DA" w:rsidRPr="0074330E" w:rsidTr="00057176">
        <w:trPr>
          <w:trHeight w:val="600"/>
        </w:trPr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114" w:type="dxa"/>
          </w:tcPr>
          <w:p w:rsidR="00EE37DA" w:rsidRPr="0074330E" w:rsidRDefault="00EE37DA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4926" w:type="dxa"/>
          </w:tcPr>
          <w:p w:rsidR="00EE37DA" w:rsidRPr="0074330E" w:rsidRDefault="00EE37DA" w:rsidP="00456285">
            <w:pPr>
              <w:jc w:val="center"/>
              <w:rPr>
                <w:sz w:val="28"/>
                <w:szCs w:val="28"/>
              </w:rPr>
            </w:pPr>
          </w:p>
          <w:p w:rsidR="00EE37DA" w:rsidRPr="009970CE" w:rsidRDefault="00EE37DA" w:rsidP="00456285">
            <w:pPr>
              <w:jc w:val="center"/>
              <w:rPr>
                <w:sz w:val="28"/>
                <w:szCs w:val="28"/>
              </w:rPr>
            </w:pPr>
            <w:r w:rsidRPr="00A80EEB">
              <w:rPr>
                <w:sz w:val="28"/>
                <w:szCs w:val="28"/>
                <w:lang w:val="uk-UA"/>
              </w:rPr>
              <w:t>900</w:t>
            </w:r>
            <w:r w:rsidRPr="00A80EEB">
              <w:rPr>
                <w:sz w:val="28"/>
                <w:szCs w:val="28"/>
              </w:rPr>
              <w:t xml:space="preserve">,0 </w:t>
            </w:r>
            <w:r w:rsidRPr="009970CE">
              <w:rPr>
                <w:sz w:val="28"/>
                <w:szCs w:val="28"/>
              </w:rPr>
              <w:t>тис.грн</w:t>
            </w:r>
            <w:r>
              <w:rPr>
                <w:sz w:val="28"/>
                <w:szCs w:val="28"/>
              </w:rPr>
              <w:t>.</w:t>
            </w:r>
          </w:p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7DA" w:rsidRPr="0074330E" w:rsidTr="00057176">
        <w:trPr>
          <w:trHeight w:val="600"/>
        </w:trPr>
        <w:tc>
          <w:tcPr>
            <w:tcW w:w="706" w:type="dxa"/>
          </w:tcPr>
          <w:p w:rsidR="00EE37DA" w:rsidRPr="0074330E" w:rsidRDefault="00EE37DA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114" w:type="dxa"/>
          </w:tcPr>
          <w:p w:rsidR="00EE37DA" w:rsidRPr="0074330E" w:rsidRDefault="00EE37DA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926" w:type="dxa"/>
          </w:tcPr>
          <w:p w:rsidR="00EE37DA" w:rsidRPr="0074330E" w:rsidRDefault="00EE37DA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EE37DA" w:rsidRDefault="00EE37DA" w:rsidP="00411DE6">
      <w:pPr>
        <w:jc w:val="center"/>
        <w:rPr>
          <w:b/>
          <w:bCs/>
          <w:color w:val="000000"/>
          <w:sz w:val="28"/>
          <w:szCs w:val="28"/>
        </w:rPr>
      </w:pPr>
    </w:p>
    <w:p w:rsidR="00EE37DA" w:rsidRPr="0092262E" w:rsidRDefault="00EE37DA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:rsidR="00EE37DA" w:rsidRPr="001F2CFA" w:rsidRDefault="00EE37DA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EE37DA" w:rsidRPr="00630FD3" w:rsidRDefault="00EE37DA" w:rsidP="00630FD3">
      <w:pPr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>Оборона України базується на готовності та здатності органів державної влади, усіх ланок воєнної організації України, органів місцевого самоврядування, єдиної системи цивільного захисту, національної економіки до переведення, при необхідності, з мирного на воєнний стан та відсічі збройної агресії, ліквідації збройного конфлікту, а також готовності населення і території держави до оборони.</w:t>
      </w:r>
    </w:p>
    <w:p w:rsidR="00EE37DA" w:rsidRPr="00A80EEB" w:rsidRDefault="00EE37DA" w:rsidP="00630FD3">
      <w:pPr>
        <w:jc w:val="both"/>
        <w:rPr>
          <w:b/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ab/>
      </w:r>
      <w:r w:rsidRPr="00A80EEB">
        <w:rPr>
          <w:sz w:val="28"/>
          <w:szCs w:val="28"/>
          <w:lang w:val="uk-UA"/>
        </w:rPr>
        <w:t xml:space="preserve">На Лозівський </w:t>
      </w:r>
      <w:r>
        <w:rPr>
          <w:sz w:val="28"/>
          <w:szCs w:val="28"/>
          <w:lang w:val="uk-UA"/>
        </w:rPr>
        <w:t>районний територіальний центр комплектування та соціальної підтримки (</w:t>
      </w:r>
      <w:r w:rsidRPr="00A80EEB">
        <w:rPr>
          <w:sz w:val="28"/>
          <w:szCs w:val="28"/>
          <w:lang w:val="uk-UA"/>
        </w:rPr>
        <w:t xml:space="preserve">далі </w:t>
      </w:r>
      <w:r w:rsidRPr="00630FD3">
        <w:rPr>
          <w:sz w:val="28"/>
          <w:szCs w:val="28"/>
          <w:lang w:val="uk-UA"/>
        </w:rPr>
        <w:t xml:space="preserve">- </w:t>
      </w:r>
      <w:r w:rsidRPr="00A80EEB">
        <w:rPr>
          <w:sz w:val="28"/>
          <w:szCs w:val="28"/>
          <w:lang w:val="uk-UA"/>
        </w:rPr>
        <w:t xml:space="preserve">Лозівський </w:t>
      </w:r>
      <w:r>
        <w:rPr>
          <w:sz w:val="28"/>
          <w:szCs w:val="28"/>
          <w:lang w:val="uk-UA"/>
        </w:rPr>
        <w:t>РТЦК та СП</w:t>
      </w:r>
      <w:r w:rsidRPr="00A80EEB">
        <w:rPr>
          <w:sz w:val="28"/>
          <w:szCs w:val="28"/>
          <w:lang w:val="uk-UA"/>
        </w:rPr>
        <w:t>) та  органи місцевого самоврядування покладається відповідальність за виконання  Законів України «Про місцеве самоврядування в Україні», «Про мобілізаційну підготовку та мобілізацію», «Про оборону України», Указу Президента України «Про затвердження Положення про порядок проведення мобілізації в Україні», Постанови Кабінету Міністрів України «Про затвердження Положення про військово - транспортний обов’язок».</w:t>
      </w:r>
    </w:p>
    <w:p w:rsidR="00EE37DA" w:rsidRDefault="00EE37DA" w:rsidP="00630FD3">
      <w:pPr>
        <w:jc w:val="both"/>
        <w:rPr>
          <w:sz w:val="28"/>
          <w:szCs w:val="28"/>
          <w:lang w:val="uk-UA"/>
        </w:rPr>
      </w:pPr>
      <w:r w:rsidRPr="00A80EEB">
        <w:rPr>
          <w:color w:val="252525"/>
          <w:sz w:val="28"/>
          <w:szCs w:val="28"/>
          <w:lang w:val="uk-UA"/>
        </w:rPr>
        <w:tab/>
      </w:r>
      <w:r w:rsidRPr="00630FD3">
        <w:rPr>
          <w:color w:val="252525"/>
          <w:sz w:val="28"/>
          <w:szCs w:val="28"/>
        </w:rPr>
        <w:t>П</w:t>
      </w:r>
      <w:r w:rsidRPr="00630FD3">
        <w:rPr>
          <w:sz w:val="28"/>
          <w:szCs w:val="28"/>
        </w:rPr>
        <w:t xml:space="preserve">еред Лозівським </w:t>
      </w:r>
      <w:r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при виконанні поставлених задач виникають проблемні питання щодо: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належних умов для якісної роботи призовної та медичної комісій;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необхідної кількості паливно-мастильних матеріалів;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канцелярських товарів та оргтехніки для здійснення ведення діловодства та документування;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матеріалів агітаційного характеру;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постійного уточнення військово-облікових даних;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вивчення призовників та розшуку призовників, які ухиляються від проходження медичної та призовної комісій;</w:t>
      </w:r>
    </w:p>
    <w:p w:rsidR="00EE37DA" w:rsidRDefault="00EE37DA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тестування;</w:t>
      </w:r>
    </w:p>
    <w:p w:rsidR="00EE37DA" w:rsidRPr="00A80EEB" w:rsidRDefault="00EE37DA" w:rsidP="00A80EE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поточного ремонту адміністративної будівлі та призовної дільниці.</w:t>
      </w:r>
    </w:p>
    <w:p w:rsidR="00EE37DA" w:rsidRPr="00630FD3" w:rsidRDefault="00EE37DA" w:rsidP="00630FD3">
      <w:pPr>
        <w:shd w:val="clear" w:color="auto" w:fill="FFFFFF"/>
        <w:jc w:val="both"/>
        <w:rPr>
          <w:sz w:val="28"/>
          <w:szCs w:val="28"/>
        </w:rPr>
      </w:pPr>
      <w:r w:rsidRPr="00630FD3">
        <w:rPr>
          <w:sz w:val="28"/>
          <w:szCs w:val="28"/>
        </w:rPr>
        <w:tab/>
        <w:t xml:space="preserve">Єдиним способом розв’язання вищезазначених проблемних питань є додаткове фінансування заходів матеріально – технічного забезпечення Лозівського </w:t>
      </w:r>
      <w:r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за рахунок коштів бюджету</w:t>
      </w:r>
      <w:r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</w:t>
      </w:r>
      <w:r w:rsidRPr="00630FD3">
        <w:rPr>
          <w:sz w:val="28"/>
          <w:szCs w:val="28"/>
        </w:rPr>
        <w:t>алишення проблем</w:t>
      </w:r>
      <w:r>
        <w:rPr>
          <w:sz w:val="28"/>
          <w:szCs w:val="28"/>
          <w:lang w:val="uk-UA"/>
        </w:rPr>
        <w:t>них питань</w:t>
      </w:r>
      <w:r w:rsidRPr="00630FD3">
        <w:rPr>
          <w:sz w:val="28"/>
          <w:szCs w:val="28"/>
        </w:rPr>
        <w:t xml:space="preserve"> без вирішення призведе до невиконання завдань по призову на строкову службу,  </w:t>
      </w:r>
      <w:r w:rsidRPr="00630FD3">
        <w:rPr>
          <w:color w:val="252525"/>
          <w:sz w:val="28"/>
          <w:szCs w:val="28"/>
        </w:rPr>
        <w:t>прийому громадян на військову службу за контрактом</w:t>
      </w:r>
      <w:r w:rsidRPr="00630FD3">
        <w:rPr>
          <w:sz w:val="28"/>
          <w:szCs w:val="28"/>
        </w:rPr>
        <w:t xml:space="preserve"> та мобілізації, зриву доставки військовослужбовців до місць служби, що вплине на  обороноздатність країни. </w:t>
      </w:r>
    </w:p>
    <w:p w:rsidR="00EE37DA" w:rsidRPr="00630FD3" w:rsidRDefault="00EE37DA" w:rsidP="00EB5736">
      <w:pPr>
        <w:rPr>
          <w:b/>
          <w:bCs/>
          <w:color w:val="000000"/>
          <w:sz w:val="28"/>
          <w:szCs w:val="28"/>
        </w:rPr>
      </w:pPr>
    </w:p>
    <w:p w:rsidR="00EE37DA" w:rsidRPr="00C00B42" w:rsidRDefault="00EE37DA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:rsidR="00EE37DA" w:rsidRPr="001F2CFA" w:rsidRDefault="00EE37DA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:rsidR="00EE37DA" w:rsidRPr="00630FD3" w:rsidRDefault="00EE37DA" w:rsidP="0063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</w:t>
      </w:r>
      <w:r w:rsidRPr="00630FD3">
        <w:rPr>
          <w:sz w:val="28"/>
          <w:szCs w:val="28"/>
        </w:rPr>
        <w:t xml:space="preserve">овною метою Програми </w:t>
      </w:r>
      <w:r w:rsidRPr="00630FD3">
        <w:rPr>
          <w:bCs/>
          <w:sz w:val="28"/>
          <w:szCs w:val="28"/>
        </w:rPr>
        <w:t>з мобілізаційної під</w:t>
      </w:r>
      <w:r>
        <w:rPr>
          <w:bCs/>
          <w:sz w:val="28"/>
          <w:szCs w:val="28"/>
        </w:rPr>
        <w:t>готовки та забезпечення заходів</w:t>
      </w:r>
      <w:r w:rsidRPr="00630FD3">
        <w:rPr>
          <w:bCs/>
          <w:sz w:val="28"/>
          <w:szCs w:val="28"/>
        </w:rPr>
        <w:t>, пов’язаних із виконанням військового обов’язку, призовом громадян на військову строкову службу та військову службу за контрактом на 20</w:t>
      </w:r>
      <w:r w:rsidRPr="00630FD3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30FD3">
        <w:rPr>
          <w:bCs/>
          <w:sz w:val="28"/>
          <w:szCs w:val="28"/>
        </w:rPr>
        <w:t>-20</w:t>
      </w:r>
      <w:r w:rsidRPr="00630FD3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5 </w:t>
      </w:r>
      <w:r>
        <w:rPr>
          <w:bCs/>
          <w:sz w:val="28"/>
          <w:szCs w:val="28"/>
        </w:rPr>
        <w:t>роки (</w:t>
      </w:r>
      <w:r w:rsidRPr="00630FD3">
        <w:rPr>
          <w:bCs/>
          <w:sz w:val="28"/>
          <w:szCs w:val="28"/>
        </w:rPr>
        <w:t xml:space="preserve">далі </w:t>
      </w:r>
      <w:r w:rsidRPr="00630FD3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Pr="00630FD3">
        <w:rPr>
          <w:bCs/>
          <w:sz w:val="28"/>
          <w:szCs w:val="28"/>
        </w:rPr>
        <w:t>Програм</w:t>
      </w:r>
      <w:r>
        <w:rPr>
          <w:bCs/>
          <w:sz w:val="28"/>
          <w:szCs w:val="28"/>
          <w:lang w:val="uk-UA"/>
        </w:rPr>
        <w:t>а</w:t>
      </w:r>
      <w:r w:rsidRPr="00630FD3">
        <w:rPr>
          <w:bCs/>
          <w:sz w:val="28"/>
          <w:szCs w:val="28"/>
        </w:rPr>
        <w:t>)</w:t>
      </w:r>
      <w:r w:rsidRPr="00630FD3">
        <w:rPr>
          <w:b/>
          <w:bCs/>
          <w:sz w:val="28"/>
          <w:szCs w:val="28"/>
        </w:rPr>
        <w:t xml:space="preserve"> </w:t>
      </w:r>
      <w:r w:rsidRPr="00630FD3">
        <w:rPr>
          <w:sz w:val="28"/>
          <w:szCs w:val="28"/>
        </w:rPr>
        <w:t xml:space="preserve">є додаткове фінансування заходів матеріально-технічного забезпечення  Лозівського </w:t>
      </w:r>
      <w:r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 бюджету</w:t>
      </w:r>
      <w:r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>, що дасть можливість вирішення  проблемних питань та забезпечення у встановлені терміни реалізації всіх запланованих за</w:t>
      </w:r>
      <w:r>
        <w:rPr>
          <w:sz w:val="28"/>
          <w:szCs w:val="28"/>
        </w:rPr>
        <w:t>ходів щодо напрямків діяльності</w:t>
      </w:r>
      <w:r w:rsidRPr="00630FD3">
        <w:rPr>
          <w:sz w:val="28"/>
          <w:szCs w:val="28"/>
        </w:rPr>
        <w:t>, а саме: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облік</w:t>
      </w:r>
      <w:r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людських і господарських ресурсів</w:t>
      </w:r>
      <w:r w:rsidRPr="00630FD3">
        <w:rPr>
          <w:sz w:val="28"/>
          <w:szCs w:val="28"/>
        </w:rPr>
        <w:t>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підготовк</w:t>
      </w:r>
      <w:r>
        <w:rPr>
          <w:color w:val="252525"/>
          <w:sz w:val="28"/>
          <w:szCs w:val="28"/>
          <w:lang w:val="uk-UA"/>
        </w:rPr>
        <w:t>и</w:t>
      </w:r>
      <w:r w:rsidRPr="00630FD3">
        <w:rPr>
          <w:color w:val="252525"/>
          <w:sz w:val="28"/>
          <w:szCs w:val="28"/>
        </w:rPr>
        <w:t xml:space="preserve"> молоді до несення </w:t>
      </w:r>
      <w:hyperlink r:id="rId7" w:tooltip="Військова служба" w:history="1">
        <w:r w:rsidRPr="00630FD3">
          <w:rPr>
            <w:sz w:val="28"/>
            <w:szCs w:val="28"/>
          </w:rPr>
          <w:t>військової служби</w:t>
        </w:r>
      </w:hyperlink>
      <w:r w:rsidRPr="00630FD3">
        <w:rPr>
          <w:sz w:val="28"/>
          <w:szCs w:val="28"/>
        </w:rPr>
        <w:t>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проведення призовів громадян на строкову військову службу</w:t>
      </w:r>
      <w:r w:rsidRPr="00630FD3">
        <w:rPr>
          <w:sz w:val="28"/>
          <w:szCs w:val="28"/>
        </w:rPr>
        <w:t>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проведення мобілізаційної підготовки та мобілізації;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проведення призовів військовозабов'язаних на навчальні збори</w:t>
      </w:r>
      <w:r w:rsidRPr="00630FD3">
        <w:rPr>
          <w:sz w:val="28"/>
          <w:szCs w:val="28"/>
        </w:rPr>
        <w:t>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прийом</w:t>
      </w:r>
      <w:r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громадян на військову службу за контрактом</w:t>
      </w:r>
      <w:r w:rsidRPr="00630FD3">
        <w:rPr>
          <w:sz w:val="28"/>
          <w:szCs w:val="28"/>
        </w:rPr>
        <w:t>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підтриманн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у належному стані </w:t>
      </w:r>
      <w:r w:rsidRPr="00630FD3">
        <w:rPr>
          <w:sz w:val="28"/>
          <w:szCs w:val="28"/>
        </w:rPr>
        <w:t>адміністративн</w:t>
      </w:r>
      <w:r>
        <w:rPr>
          <w:sz w:val="28"/>
          <w:szCs w:val="28"/>
          <w:lang w:val="uk-UA"/>
        </w:rPr>
        <w:t>ої</w:t>
      </w:r>
      <w:r w:rsidRPr="00630FD3">
        <w:rPr>
          <w:sz w:val="28"/>
          <w:szCs w:val="28"/>
        </w:rPr>
        <w:t xml:space="preserve"> будів</w:t>
      </w:r>
      <w:r>
        <w:rPr>
          <w:sz w:val="28"/>
          <w:szCs w:val="28"/>
          <w:lang w:val="uk-UA"/>
        </w:rPr>
        <w:t>лі</w:t>
      </w:r>
      <w:r w:rsidRPr="00630FD3">
        <w:rPr>
          <w:sz w:val="28"/>
          <w:szCs w:val="28"/>
        </w:rPr>
        <w:t xml:space="preserve"> та   </w:t>
      </w:r>
    </w:p>
    <w:p w:rsidR="00EE37DA" w:rsidRPr="00630FD3" w:rsidRDefault="00EE37DA" w:rsidP="00242999">
      <w:pPr>
        <w:jc w:val="both"/>
        <w:rPr>
          <w:b/>
          <w:sz w:val="28"/>
          <w:szCs w:val="28"/>
        </w:rPr>
      </w:pPr>
      <w:r w:rsidRPr="00630FD3">
        <w:rPr>
          <w:sz w:val="28"/>
          <w:szCs w:val="28"/>
        </w:rPr>
        <w:t>призовної дільниці;</w:t>
      </w:r>
    </w:p>
    <w:p w:rsidR="00EE37DA" w:rsidRPr="00630FD3" w:rsidRDefault="00EE37DA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здійсненн</w:t>
      </w:r>
      <w:r>
        <w:rPr>
          <w:color w:val="252525"/>
          <w:sz w:val="28"/>
          <w:szCs w:val="28"/>
          <w:lang w:val="uk-UA"/>
        </w:rPr>
        <w:t>ю</w:t>
      </w:r>
      <w:r w:rsidRPr="00630FD3">
        <w:rPr>
          <w:color w:val="252525"/>
          <w:sz w:val="28"/>
          <w:szCs w:val="28"/>
        </w:rPr>
        <w:t xml:space="preserve"> інш</w:t>
      </w:r>
      <w:r w:rsidRPr="00630FD3">
        <w:rPr>
          <w:color w:val="252525"/>
          <w:sz w:val="28"/>
          <w:szCs w:val="28"/>
          <w:lang w:val="uk-UA"/>
        </w:rPr>
        <w:t>их</w:t>
      </w:r>
      <w:r w:rsidRPr="00630FD3">
        <w:rPr>
          <w:color w:val="252525"/>
          <w:sz w:val="28"/>
          <w:szCs w:val="28"/>
        </w:rPr>
        <w:t xml:space="preserve"> оборонних заходів</w:t>
      </w:r>
      <w:r w:rsidRPr="00630FD3">
        <w:rPr>
          <w:color w:val="000000"/>
          <w:sz w:val="28"/>
          <w:szCs w:val="28"/>
        </w:rPr>
        <w:t>.</w:t>
      </w:r>
    </w:p>
    <w:p w:rsidR="00EE37DA" w:rsidRPr="001F2CFA" w:rsidRDefault="00EE37DA" w:rsidP="00411DE6">
      <w:pPr>
        <w:jc w:val="center"/>
        <w:rPr>
          <w:b/>
          <w:bCs/>
          <w:color w:val="000000"/>
          <w:sz w:val="28"/>
          <w:szCs w:val="28"/>
        </w:rPr>
      </w:pPr>
    </w:p>
    <w:p w:rsidR="00EE37DA" w:rsidRPr="00C77ADF" w:rsidRDefault="00EE37DA" w:rsidP="00411DE6">
      <w:pPr>
        <w:ind w:left="360" w:right="-1"/>
        <w:jc w:val="center"/>
        <w:rPr>
          <w:b/>
          <w:bCs/>
          <w:sz w:val="28"/>
          <w:szCs w:val="28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C77ADF">
        <w:rPr>
          <w:b/>
          <w:bCs/>
          <w:sz w:val="28"/>
          <w:szCs w:val="28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C77ADF">
        <w:rPr>
          <w:b/>
          <w:bCs/>
          <w:sz w:val="28"/>
          <w:szCs w:val="28"/>
        </w:rPr>
        <w:t xml:space="preserve"> ПРОГРАМИ</w:t>
      </w:r>
    </w:p>
    <w:p w:rsidR="00EE37DA" w:rsidRPr="00C77ADF" w:rsidRDefault="00EE37DA" w:rsidP="00411DE6">
      <w:pPr>
        <w:jc w:val="center"/>
        <w:rPr>
          <w:b/>
          <w:bCs/>
          <w:color w:val="000000"/>
          <w:sz w:val="28"/>
          <w:szCs w:val="28"/>
        </w:rPr>
      </w:pPr>
    </w:p>
    <w:p w:rsidR="00EE37DA" w:rsidRPr="00786A50" w:rsidRDefault="00EE37DA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>
        <w:rPr>
          <w:sz w:val="28"/>
          <w:szCs w:val="28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:rsidR="00EE37DA" w:rsidRPr="00786A50" w:rsidRDefault="00EE37DA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:rsidR="00EE37DA" w:rsidRPr="008A22E7" w:rsidRDefault="00EE37DA" w:rsidP="008A22E7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:rsidR="00EE37DA" w:rsidRDefault="00EE37DA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:rsidR="00EE37DA" w:rsidRPr="00CE3809" w:rsidRDefault="00EE37DA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:rsidR="00EE37DA" w:rsidRDefault="00EE37DA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EE37DA" w:rsidRPr="00E71D5A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7DA" w:rsidRPr="00E71D5A" w:rsidRDefault="00EE37DA" w:rsidP="00456285">
            <w:pPr>
              <w:rPr>
                <w:sz w:val="2"/>
              </w:rPr>
            </w:pPr>
          </w:p>
        </w:tc>
      </w:tr>
    </w:tbl>
    <w:p w:rsidR="00EE37DA" w:rsidRDefault="00EE37DA" w:rsidP="008C29E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</w:rPr>
        <w:t xml:space="preserve">Основними завданнями цієї </w:t>
      </w:r>
      <w:r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</w:rPr>
        <w:t>рограми є забезпечення покращення якості: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обліку призовників та військовозобов’язаних громадян;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вивчення морально-ділових якостей призовників та військовозобов’язаних громадян;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оформлення документів на призовників та військовозобов’язаних громадян;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медичного обстеження та лікування призовників;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роботи медичної та призовної комісій;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виконання плану призову громадян на строкову військову службу та військову службу за контрактом;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формування команд та відправки їх на обласний збірний пункт;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організації допризовної підготовки та проведення практичних стрільб з призовною молоддю;</w:t>
      </w:r>
    </w:p>
    <w:p w:rsidR="00EE37DA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роботи по розшуку призовників, які ухиляються від проходження призовної комісії;</w:t>
      </w:r>
    </w:p>
    <w:p w:rsidR="00EE37DA" w:rsidRPr="008C29E3" w:rsidRDefault="00EE37DA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забезпечення виконання завдань по проведенню мобілізаційних заходів.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Результато</w:t>
      </w:r>
      <w:r>
        <w:rPr>
          <w:sz w:val="28"/>
          <w:szCs w:val="28"/>
        </w:rPr>
        <w:t>м виконання Програми має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стати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досягнення наступних показників: 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забезпечення необхідної кількості відправок призовників на рік під час призову на строкову військову службу та відправок мобілізованих під час призову по мобілізації на військову службу згідно нарядів на поставку;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забезпечення виконання державної програми переходу Збройних Сил України на  військову службу за контрактом;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забезпечення, у разі потреби, своєчасного виконання мобілізації людських та транспортних ресурсів у повному обсязі; 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приведення, у разі потреби, системи управління у готовність до роботи в умовах воєнного стану;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забезпечення своєчасного оповіщення і прибуття громадян, які призиваються на військову службу, прибуття техніки на збірні пункти та у військові частини; 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проведення підготовки органів державної влади та органів місцевого самоврядування до мобілізації та роботи в умовах особливого періоду; 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забезпечення виконання мобілізаційних завдань підприємствами, установами, організаціями міста у повному обсязі та у встановлені терміни;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проведення інформаційно-роз’яснювальної та агітаційної роботи серед молоді міста щодо виконання військового обов’язку та проходження військової служби;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підвищення якості патріотичного виховання молоді;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підвищ</w:t>
      </w:r>
      <w:r w:rsidRPr="00630FD3">
        <w:rPr>
          <w:sz w:val="28"/>
          <w:szCs w:val="28"/>
          <w:lang w:val="uk-UA"/>
        </w:rPr>
        <w:t>ення</w:t>
      </w:r>
      <w:r w:rsidRPr="00630FD3">
        <w:rPr>
          <w:sz w:val="28"/>
          <w:szCs w:val="28"/>
        </w:rPr>
        <w:t xml:space="preserve"> як</w:t>
      </w:r>
      <w:r w:rsidRPr="00630FD3">
        <w:rPr>
          <w:sz w:val="28"/>
          <w:szCs w:val="28"/>
          <w:lang w:val="uk-UA"/>
        </w:rPr>
        <w:t>о</w:t>
      </w:r>
      <w:r w:rsidRPr="00630FD3">
        <w:rPr>
          <w:sz w:val="28"/>
          <w:szCs w:val="28"/>
        </w:rPr>
        <w:t>ст</w:t>
      </w:r>
      <w:r w:rsidRPr="00630FD3">
        <w:rPr>
          <w:sz w:val="28"/>
          <w:szCs w:val="28"/>
          <w:lang w:val="uk-UA"/>
        </w:rPr>
        <w:t>і</w:t>
      </w:r>
      <w:r w:rsidRPr="00630FD3">
        <w:rPr>
          <w:sz w:val="28"/>
          <w:szCs w:val="28"/>
        </w:rPr>
        <w:t xml:space="preserve"> медичного обстеження та лікування призовників;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п</w:t>
      </w:r>
      <w:r w:rsidRPr="00630FD3">
        <w:rPr>
          <w:sz w:val="28"/>
          <w:szCs w:val="28"/>
          <w:lang w:val="uk-UA"/>
        </w:rPr>
        <w:t>окра</w:t>
      </w:r>
      <w:r w:rsidRPr="00630FD3">
        <w:rPr>
          <w:sz w:val="28"/>
          <w:szCs w:val="28"/>
        </w:rPr>
        <w:t>щення роботи з вивчення морально-психологічних якостей громадян, які виявили бажання проходження військової служби за контрактом;</w:t>
      </w:r>
    </w:p>
    <w:p w:rsidR="00EE37DA" w:rsidRPr="00630FD3" w:rsidRDefault="00EE37DA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>виконання доручення державних органів у повному обсязі та у встановлені терміни.</w:t>
      </w:r>
    </w:p>
    <w:p w:rsidR="00EE37DA" w:rsidRPr="00630FD3" w:rsidRDefault="00EE37DA" w:rsidP="008A22E7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EE37DA" w:rsidRDefault="00EE37DA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:rsidR="00EE37DA" w:rsidRDefault="00EE37DA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:rsidR="00EE37DA" w:rsidRPr="00175594" w:rsidRDefault="00EE37DA" w:rsidP="00175594">
      <w:pPr>
        <w:pStyle w:val="ListParagraph"/>
        <w:numPr>
          <w:ilvl w:val="0"/>
          <w:numId w:val="16"/>
        </w:numPr>
        <w:ind w:left="0" w:right="-1" w:firstLine="720"/>
        <w:jc w:val="both"/>
        <w:rPr>
          <w:sz w:val="28"/>
          <w:szCs w:val="28"/>
          <w:lang w:val="uk-UA"/>
        </w:rPr>
      </w:pPr>
      <w:r w:rsidRPr="00175594">
        <w:rPr>
          <w:sz w:val="28"/>
          <w:szCs w:val="28"/>
          <w:lang w:val="uk-UA"/>
        </w:rPr>
        <w:t>Придбати</w:t>
      </w:r>
      <w:r>
        <w:rPr>
          <w:sz w:val="28"/>
          <w:szCs w:val="28"/>
          <w:lang w:val="uk-UA"/>
        </w:rPr>
        <w:t xml:space="preserve"> у 2023 – 2025 роках засоби для здійснення матеріально-технічної підтримки діяльності Лозівського РТЦК та СП.</w:t>
      </w:r>
    </w:p>
    <w:p w:rsidR="00EE37DA" w:rsidRDefault="00EE37DA" w:rsidP="00175594">
      <w:pPr>
        <w:pStyle w:val="1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Покращити обслуговування населення в адміністративній будівлі Лозівського РТЦК та СП та на призовній дільниці.</w:t>
      </w:r>
    </w:p>
    <w:p w:rsidR="00EE37DA" w:rsidRPr="00630FD3" w:rsidRDefault="00EE37DA" w:rsidP="00175594">
      <w:pPr>
        <w:pStyle w:val="1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Напрями діяльності та заходи Програми приведені у додатку 2.</w:t>
      </w:r>
    </w:p>
    <w:p w:rsidR="00EE37DA" w:rsidRDefault="00EE37DA" w:rsidP="00411DE6">
      <w:pPr>
        <w:widowControl w:val="0"/>
        <w:jc w:val="both"/>
        <w:rPr>
          <w:sz w:val="28"/>
          <w:szCs w:val="28"/>
          <w:lang w:val="uk-UA" w:eastAsia="uk-UA"/>
        </w:rPr>
      </w:pPr>
    </w:p>
    <w:p w:rsidR="00EE37DA" w:rsidRDefault="00EE37DA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:rsidR="00EE37DA" w:rsidRDefault="00EE37DA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EE37DA" w:rsidRPr="003E439C" w:rsidRDefault="00EE37DA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:rsidR="00EE37DA" w:rsidRPr="00630FD3" w:rsidRDefault="00EE37DA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 xml:space="preserve">1. Координація виконання та здійснення контролю за реалізацією </w:t>
      </w:r>
      <w:r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  <w:lang w:val="uk-UA"/>
        </w:rPr>
        <w:t>рограми покладається на відділ цивільного захисту, оборонної, мобілізаційної, режимно-секретної роботи та взаємодії з правоохоронними орг</w:t>
      </w:r>
      <w:r>
        <w:rPr>
          <w:sz w:val="28"/>
          <w:szCs w:val="28"/>
          <w:lang w:val="uk-UA"/>
        </w:rPr>
        <w:t xml:space="preserve">анами Лозівської міської ради </w:t>
      </w:r>
      <w:r w:rsidRPr="00630FD3">
        <w:rPr>
          <w:sz w:val="28"/>
          <w:szCs w:val="28"/>
          <w:lang w:val="uk-UA"/>
        </w:rPr>
        <w:t>Харківської області.</w:t>
      </w:r>
    </w:p>
    <w:p w:rsidR="00EE37DA" w:rsidRPr="00630FD3" w:rsidRDefault="00EE37DA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30FD3">
        <w:rPr>
          <w:sz w:val="28"/>
          <w:szCs w:val="28"/>
          <w:lang w:val="uk-UA"/>
        </w:rPr>
        <w:t xml:space="preserve">Безпосереднє виконання </w:t>
      </w:r>
      <w:r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  <w:lang w:val="uk-UA"/>
        </w:rPr>
        <w:t xml:space="preserve">рограми покладається на </w:t>
      </w:r>
      <w:r>
        <w:rPr>
          <w:sz w:val="28"/>
          <w:szCs w:val="28"/>
          <w:lang w:val="uk-UA"/>
        </w:rPr>
        <w:t>ф</w:t>
      </w:r>
      <w:bookmarkStart w:id="0" w:name="_GoBack"/>
      <w:bookmarkEnd w:id="0"/>
      <w:r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Pr="00630FD3">
        <w:rPr>
          <w:sz w:val="28"/>
          <w:szCs w:val="28"/>
          <w:lang w:val="uk-UA"/>
        </w:rPr>
        <w:t xml:space="preserve">Лозівський </w:t>
      </w:r>
      <w:r>
        <w:rPr>
          <w:sz w:val="28"/>
          <w:szCs w:val="28"/>
          <w:lang w:val="uk-UA"/>
        </w:rPr>
        <w:t xml:space="preserve">РТЦК та СП та </w:t>
      </w:r>
      <w:r w:rsidRPr="00630FD3">
        <w:rPr>
          <w:sz w:val="28"/>
          <w:szCs w:val="28"/>
          <w:lang w:val="uk-UA"/>
        </w:rPr>
        <w:t xml:space="preserve">Харківський обласний </w:t>
      </w:r>
      <w:r>
        <w:rPr>
          <w:sz w:val="28"/>
          <w:szCs w:val="28"/>
          <w:lang w:val="uk-UA"/>
        </w:rPr>
        <w:t>територіальний центр комплектування та соціальної підтримки</w:t>
      </w:r>
      <w:r w:rsidRPr="00630FD3">
        <w:rPr>
          <w:sz w:val="28"/>
          <w:szCs w:val="28"/>
          <w:lang w:val="uk-UA"/>
        </w:rPr>
        <w:t xml:space="preserve">.                                              </w:t>
      </w:r>
    </w:p>
    <w:p w:rsidR="00EE37DA" w:rsidRPr="00630FD3" w:rsidRDefault="00EE37DA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Безпосередній контроль </w:t>
      </w:r>
      <w:r w:rsidRPr="00630FD3">
        <w:rPr>
          <w:sz w:val="28"/>
          <w:szCs w:val="28"/>
          <w:lang w:val="uk-UA"/>
        </w:rPr>
        <w:t xml:space="preserve">за виконанням заходів і </w:t>
      </w:r>
      <w:r>
        <w:rPr>
          <w:sz w:val="28"/>
          <w:szCs w:val="28"/>
          <w:lang w:val="uk-UA"/>
        </w:rPr>
        <w:t xml:space="preserve">завдань Програми здійснює </w:t>
      </w:r>
      <w:r w:rsidRPr="001C68E0">
        <w:rPr>
          <w:sz w:val="28"/>
          <w:szCs w:val="28"/>
          <w:lang w:val="uk-UA"/>
        </w:rPr>
        <w:t>виконавчий комітет Лозівської міської ради Харківської області.</w:t>
      </w:r>
      <w:r w:rsidRPr="00F12E6A">
        <w:rPr>
          <w:sz w:val="28"/>
          <w:szCs w:val="28"/>
          <w:lang w:val="uk-UA"/>
        </w:rPr>
        <w:t xml:space="preserve">      </w:t>
      </w:r>
    </w:p>
    <w:p w:rsidR="00EE37DA" w:rsidRPr="00630FD3" w:rsidRDefault="00EE37DA" w:rsidP="00630FD3">
      <w:pPr>
        <w:widowControl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E37DA" w:rsidRPr="00926B56" w:rsidRDefault="00EE37DA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37DA" w:rsidRPr="00926B56" w:rsidRDefault="00EE37DA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EE37DA" w:rsidRPr="00AC05E1" w:rsidRDefault="00EE37DA" w:rsidP="00926B56">
      <w:pPr>
        <w:jc w:val="both"/>
        <w:rPr>
          <w:sz w:val="28"/>
          <w:szCs w:val="28"/>
          <w:lang w:val="uk-UA"/>
        </w:rPr>
      </w:pPr>
    </w:p>
    <w:p w:rsidR="00EE37DA" w:rsidRDefault="00EE37DA" w:rsidP="00630FD3">
      <w:pPr>
        <w:jc w:val="both"/>
        <w:rPr>
          <w:lang w:val="uk-UA"/>
        </w:rPr>
      </w:pPr>
      <w:r w:rsidRPr="00AC05E1">
        <w:t xml:space="preserve">Володимир </w:t>
      </w:r>
      <w:r>
        <w:rPr>
          <w:lang w:val="uk-UA"/>
        </w:rPr>
        <w:t>Дерев’янко</w:t>
      </w:r>
    </w:p>
    <w:p w:rsidR="00EE37DA" w:rsidRPr="00630FD3" w:rsidRDefault="00EE37DA" w:rsidP="00630FD3">
      <w:pPr>
        <w:rPr>
          <w:lang w:val="uk-UA"/>
        </w:rPr>
      </w:pPr>
      <w:r>
        <w:rPr>
          <w:lang w:val="uk-UA"/>
        </w:rPr>
        <w:t>Артем Требесов</w:t>
      </w:r>
    </w:p>
    <w:sectPr w:rsidR="00EE37DA" w:rsidRPr="00630FD3" w:rsidSect="00AC3DE4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DA" w:rsidRDefault="00EE37DA">
      <w:r>
        <w:separator/>
      </w:r>
    </w:p>
  </w:endnote>
  <w:endnote w:type="continuationSeparator" w:id="0">
    <w:p w:rsidR="00EE37DA" w:rsidRDefault="00EE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A" w:rsidRDefault="00EE37DA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7DA" w:rsidRDefault="00EE37DA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A" w:rsidRDefault="00EE37DA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DA" w:rsidRDefault="00EE37DA">
      <w:r>
        <w:separator/>
      </w:r>
    </w:p>
  </w:footnote>
  <w:footnote w:type="continuationSeparator" w:id="0">
    <w:p w:rsidR="00EE37DA" w:rsidRDefault="00EE3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A" w:rsidRDefault="00EE37DA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7DA" w:rsidRDefault="00EE37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847AAA"/>
    <w:multiLevelType w:val="hybridMultilevel"/>
    <w:tmpl w:val="48868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59C1"/>
    <w:multiLevelType w:val="hybridMultilevel"/>
    <w:tmpl w:val="E04ED026"/>
    <w:lvl w:ilvl="0" w:tplc="BB58A9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142B"/>
    <w:multiLevelType w:val="hybridMultilevel"/>
    <w:tmpl w:val="CB0E9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12D1"/>
    <w:multiLevelType w:val="hybridMultilevel"/>
    <w:tmpl w:val="B7A01BC2"/>
    <w:lvl w:ilvl="0" w:tplc="55FC029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57176"/>
    <w:rsid w:val="000618B6"/>
    <w:rsid w:val="00063D2F"/>
    <w:rsid w:val="0007182E"/>
    <w:rsid w:val="0007798E"/>
    <w:rsid w:val="000A38B5"/>
    <w:rsid w:val="000A722F"/>
    <w:rsid w:val="000B0AF7"/>
    <w:rsid w:val="000C2547"/>
    <w:rsid w:val="000C5885"/>
    <w:rsid w:val="000D2BBD"/>
    <w:rsid w:val="000E736F"/>
    <w:rsid w:val="000F5034"/>
    <w:rsid w:val="00110D47"/>
    <w:rsid w:val="00111837"/>
    <w:rsid w:val="00113098"/>
    <w:rsid w:val="00113BC6"/>
    <w:rsid w:val="00124C41"/>
    <w:rsid w:val="001346D7"/>
    <w:rsid w:val="001405C2"/>
    <w:rsid w:val="00141128"/>
    <w:rsid w:val="00150894"/>
    <w:rsid w:val="00150DDF"/>
    <w:rsid w:val="00152B19"/>
    <w:rsid w:val="0016502C"/>
    <w:rsid w:val="001754C1"/>
    <w:rsid w:val="00175594"/>
    <w:rsid w:val="001823C8"/>
    <w:rsid w:val="00184C1F"/>
    <w:rsid w:val="0019377D"/>
    <w:rsid w:val="001944B2"/>
    <w:rsid w:val="00196E56"/>
    <w:rsid w:val="001A488D"/>
    <w:rsid w:val="001C2560"/>
    <w:rsid w:val="001C3879"/>
    <w:rsid w:val="001C68E0"/>
    <w:rsid w:val="001F2CFA"/>
    <w:rsid w:val="001F43E9"/>
    <w:rsid w:val="002011B0"/>
    <w:rsid w:val="0022460B"/>
    <w:rsid w:val="002316DB"/>
    <w:rsid w:val="00242999"/>
    <w:rsid w:val="00242F0A"/>
    <w:rsid w:val="00244791"/>
    <w:rsid w:val="00267846"/>
    <w:rsid w:val="002822AB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BE4"/>
    <w:rsid w:val="002E6EFF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52B1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F3047"/>
    <w:rsid w:val="005F7B03"/>
    <w:rsid w:val="00630FD3"/>
    <w:rsid w:val="00633541"/>
    <w:rsid w:val="0064586E"/>
    <w:rsid w:val="0066687F"/>
    <w:rsid w:val="00671024"/>
    <w:rsid w:val="00681736"/>
    <w:rsid w:val="00681B8D"/>
    <w:rsid w:val="00682BEA"/>
    <w:rsid w:val="0068693E"/>
    <w:rsid w:val="0069441A"/>
    <w:rsid w:val="006A2380"/>
    <w:rsid w:val="006A46BE"/>
    <w:rsid w:val="006A7707"/>
    <w:rsid w:val="006A791D"/>
    <w:rsid w:val="006B0AA8"/>
    <w:rsid w:val="006C1889"/>
    <w:rsid w:val="006C5910"/>
    <w:rsid w:val="006E0D72"/>
    <w:rsid w:val="006E19B8"/>
    <w:rsid w:val="006F248C"/>
    <w:rsid w:val="006F405E"/>
    <w:rsid w:val="00705D56"/>
    <w:rsid w:val="00706243"/>
    <w:rsid w:val="00714A61"/>
    <w:rsid w:val="0074330E"/>
    <w:rsid w:val="00747873"/>
    <w:rsid w:val="00781B65"/>
    <w:rsid w:val="00783F12"/>
    <w:rsid w:val="00786A50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4EDA"/>
    <w:rsid w:val="007F09D5"/>
    <w:rsid w:val="008027BC"/>
    <w:rsid w:val="00830824"/>
    <w:rsid w:val="008353C8"/>
    <w:rsid w:val="00837572"/>
    <w:rsid w:val="00854C14"/>
    <w:rsid w:val="00857C3F"/>
    <w:rsid w:val="008644A3"/>
    <w:rsid w:val="00865455"/>
    <w:rsid w:val="0087607C"/>
    <w:rsid w:val="00883541"/>
    <w:rsid w:val="00893809"/>
    <w:rsid w:val="008A22E7"/>
    <w:rsid w:val="008A551A"/>
    <w:rsid w:val="008B2CB5"/>
    <w:rsid w:val="008B4307"/>
    <w:rsid w:val="008B629A"/>
    <w:rsid w:val="008C29E3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262E"/>
    <w:rsid w:val="00926B56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970CE"/>
    <w:rsid w:val="009A021C"/>
    <w:rsid w:val="009B3B1E"/>
    <w:rsid w:val="009C6562"/>
    <w:rsid w:val="009D390D"/>
    <w:rsid w:val="009E2958"/>
    <w:rsid w:val="00A07548"/>
    <w:rsid w:val="00A13C98"/>
    <w:rsid w:val="00A13DD2"/>
    <w:rsid w:val="00A22664"/>
    <w:rsid w:val="00A25795"/>
    <w:rsid w:val="00A469B7"/>
    <w:rsid w:val="00A50B29"/>
    <w:rsid w:val="00A675EF"/>
    <w:rsid w:val="00A75A58"/>
    <w:rsid w:val="00A80EEB"/>
    <w:rsid w:val="00A82E92"/>
    <w:rsid w:val="00A87666"/>
    <w:rsid w:val="00A93C3E"/>
    <w:rsid w:val="00AA35D2"/>
    <w:rsid w:val="00AA391F"/>
    <w:rsid w:val="00AA624A"/>
    <w:rsid w:val="00AC05E1"/>
    <w:rsid w:val="00AC1414"/>
    <w:rsid w:val="00AC3DE4"/>
    <w:rsid w:val="00AD2A80"/>
    <w:rsid w:val="00AD3A57"/>
    <w:rsid w:val="00AD70EE"/>
    <w:rsid w:val="00AE6C08"/>
    <w:rsid w:val="00AF2AEF"/>
    <w:rsid w:val="00B331EB"/>
    <w:rsid w:val="00B34268"/>
    <w:rsid w:val="00B359D4"/>
    <w:rsid w:val="00B44707"/>
    <w:rsid w:val="00B44AAF"/>
    <w:rsid w:val="00B5301C"/>
    <w:rsid w:val="00B70D0D"/>
    <w:rsid w:val="00B754D0"/>
    <w:rsid w:val="00B8161F"/>
    <w:rsid w:val="00BA735D"/>
    <w:rsid w:val="00BB1470"/>
    <w:rsid w:val="00BD24E1"/>
    <w:rsid w:val="00BD705A"/>
    <w:rsid w:val="00BF1485"/>
    <w:rsid w:val="00C00B42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77ADF"/>
    <w:rsid w:val="00C845A6"/>
    <w:rsid w:val="00C85127"/>
    <w:rsid w:val="00C87B1B"/>
    <w:rsid w:val="00C908AC"/>
    <w:rsid w:val="00C95892"/>
    <w:rsid w:val="00CA3441"/>
    <w:rsid w:val="00CB5692"/>
    <w:rsid w:val="00CC5002"/>
    <w:rsid w:val="00CE3809"/>
    <w:rsid w:val="00CF17BB"/>
    <w:rsid w:val="00CF79A0"/>
    <w:rsid w:val="00D04E42"/>
    <w:rsid w:val="00D116A3"/>
    <w:rsid w:val="00D12F07"/>
    <w:rsid w:val="00D40DC2"/>
    <w:rsid w:val="00D50189"/>
    <w:rsid w:val="00D540A7"/>
    <w:rsid w:val="00D54983"/>
    <w:rsid w:val="00D54BFF"/>
    <w:rsid w:val="00D57521"/>
    <w:rsid w:val="00D638A2"/>
    <w:rsid w:val="00D748CA"/>
    <w:rsid w:val="00D94A94"/>
    <w:rsid w:val="00D97D16"/>
    <w:rsid w:val="00DA7211"/>
    <w:rsid w:val="00DC63A0"/>
    <w:rsid w:val="00DD50CB"/>
    <w:rsid w:val="00DD57A1"/>
    <w:rsid w:val="00DE1B8F"/>
    <w:rsid w:val="00DE2058"/>
    <w:rsid w:val="00DE26C4"/>
    <w:rsid w:val="00DE4EC0"/>
    <w:rsid w:val="00DE7178"/>
    <w:rsid w:val="00DF3534"/>
    <w:rsid w:val="00E05BF6"/>
    <w:rsid w:val="00E12095"/>
    <w:rsid w:val="00E27F70"/>
    <w:rsid w:val="00E34296"/>
    <w:rsid w:val="00E34E50"/>
    <w:rsid w:val="00E40FF2"/>
    <w:rsid w:val="00E4143A"/>
    <w:rsid w:val="00E46D87"/>
    <w:rsid w:val="00E4741E"/>
    <w:rsid w:val="00E6592E"/>
    <w:rsid w:val="00E71D5A"/>
    <w:rsid w:val="00E84ED0"/>
    <w:rsid w:val="00E85E01"/>
    <w:rsid w:val="00E85F30"/>
    <w:rsid w:val="00E87324"/>
    <w:rsid w:val="00EA6159"/>
    <w:rsid w:val="00EB5736"/>
    <w:rsid w:val="00EB7A4E"/>
    <w:rsid w:val="00EC6137"/>
    <w:rsid w:val="00ED011E"/>
    <w:rsid w:val="00EE177C"/>
    <w:rsid w:val="00EE37DA"/>
    <w:rsid w:val="00EF021B"/>
    <w:rsid w:val="00EF38DF"/>
    <w:rsid w:val="00EF3C65"/>
    <w:rsid w:val="00F03E63"/>
    <w:rsid w:val="00F12E6A"/>
    <w:rsid w:val="00F264E1"/>
    <w:rsid w:val="00F30200"/>
    <w:rsid w:val="00F34381"/>
    <w:rsid w:val="00F45073"/>
    <w:rsid w:val="00F45DAF"/>
    <w:rsid w:val="00F467AA"/>
    <w:rsid w:val="00F5125A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character" w:styleId="Hyperlink">
    <w:name w:val="Hyperlink"/>
    <w:basedOn w:val="DefaultParagraphFont"/>
    <w:uiPriority w:val="99"/>
    <w:rsid w:val="00630F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1%96%D0%B9%D1%81%D1%8C%D0%BA%D0%BE%D0%B2%D0%B0_%D1%81%D0%BB%D1%83%D0%B6%D0%B1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5</Pages>
  <Words>6215</Words>
  <Characters>3544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25</cp:revision>
  <cp:lastPrinted>2022-12-08T14:40:00Z</cp:lastPrinted>
  <dcterms:created xsi:type="dcterms:W3CDTF">2022-07-23T10:38:00Z</dcterms:created>
  <dcterms:modified xsi:type="dcterms:W3CDTF">2022-12-15T06:38:00Z</dcterms:modified>
</cp:coreProperties>
</file>