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75" w:rsidRPr="00F639CA" w:rsidRDefault="001D1F75" w:rsidP="005A1898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D1F75" w:rsidRPr="00F639CA" w:rsidRDefault="001D1F75" w:rsidP="00F639CA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1D1F75" w:rsidRPr="00F639CA" w:rsidRDefault="001D1F75" w:rsidP="00807766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1D1F75" w:rsidRPr="00F639CA" w:rsidRDefault="001D1F75" w:rsidP="00F639CA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F639C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 .12.</w:t>
      </w:r>
      <w:r w:rsidRPr="00F639CA">
        <w:rPr>
          <w:rFonts w:ascii="Times New Roman" w:hAnsi="Times New Roman"/>
          <w:sz w:val="28"/>
          <w:szCs w:val="28"/>
          <w:lang w:val="uk-UA"/>
        </w:rPr>
        <w:t xml:space="preserve"> 2022 №                                                                                                                        </w:t>
      </w:r>
    </w:p>
    <w:p w:rsidR="001D1F75" w:rsidRPr="00F639CA" w:rsidRDefault="001D1F75" w:rsidP="00BF55A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D1F75" w:rsidRPr="00F639CA" w:rsidRDefault="001D1F75" w:rsidP="00BF55A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D1F75" w:rsidRPr="00F639CA" w:rsidRDefault="001D1F75" w:rsidP="00911542">
      <w:pPr>
        <w:tabs>
          <w:tab w:val="left" w:pos="3247"/>
          <w:tab w:val="center" w:pos="4717"/>
        </w:tabs>
        <w:ind w:right="203"/>
        <w:rPr>
          <w:b/>
          <w:sz w:val="28"/>
          <w:szCs w:val="28"/>
          <w:lang w:val="uk-UA" w:eastAsia="uk-UA"/>
        </w:rPr>
      </w:pPr>
      <w:r w:rsidRPr="00F639CA">
        <w:rPr>
          <w:b/>
          <w:sz w:val="28"/>
          <w:szCs w:val="28"/>
          <w:lang w:val="uk-UA" w:eastAsia="uk-UA"/>
        </w:rPr>
        <w:tab/>
        <w:t xml:space="preserve">КОМПЛЕКСНА ПРОГРАМА </w:t>
      </w:r>
    </w:p>
    <w:p w:rsidR="001D1F75" w:rsidRPr="00F639CA" w:rsidRDefault="001D1F75" w:rsidP="009E0081">
      <w:pPr>
        <w:ind w:right="203"/>
        <w:jc w:val="center"/>
        <w:rPr>
          <w:b/>
          <w:sz w:val="28"/>
          <w:szCs w:val="28"/>
          <w:lang w:val="uk-UA" w:eastAsia="uk-UA"/>
        </w:rPr>
      </w:pPr>
      <w:r w:rsidRPr="00F639CA">
        <w:rPr>
          <w:b/>
          <w:sz w:val="28"/>
          <w:szCs w:val="28"/>
          <w:lang w:val="uk-UA" w:eastAsia="uk-UA"/>
        </w:rPr>
        <w:t>«ОХОРОНА ЗДОРОВ</w:t>
      </w:r>
      <w:r>
        <w:rPr>
          <w:b/>
          <w:sz w:val="28"/>
          <w:szCs w:val="28"/>
          <w:lang w:val="uk-UA" w:eastAsia="uk-UA"/>
        </w:rPr>
        <w:t>'</w:t>
      </w:r>
      <w:r w:rsidRPr="00F639CA">
        <w:rPr>
          <w:b/>
          <w:sz w:val="28"/>
          <w:szCs w:val="28"/>
          <w:lang w:val="uk-UA" w:eastAsia="uk-UA"/>
        </w:rPr>
        <w:t>Я ЛОЗІВЧАН»  НА 2021-2023 РОКИ</w:t>
      </w:r>
    </w:p>
    <w:p w:rsidR="001D1F75" w:rsidRPr="00F639CA" w:rsidRDefault="001D1F75" w:rsidP="009E0081">
      <w:pPr>
        <w:ind w:right="203"/>
        <w:jc w:val="center"/>
        <w:rPr>
          <w:b/>
          <w:sz w:val="28"/>
          <w:szCs w:val="28"/>
          <w:lang w:val="uk-UA" w:eastAsia="uk-UA"/>
        </w:rPr>
      </w:pPr>
    </w:p>
    <w:p w:rsidR="001D1F75" w:rsidRPr="00F639CA" w:rsidRDefault="001D1F75" w:rsidP="00DD46AC">
      <w:pPr>
        <w:jc w:val="center"/>
        <w:rPr>
          <w:b/>
          <w:sz w:val="28"/>
          <w:szCs w:val="28"/>
          <w:lang w:val="uk-UA"/>
        </w:rPr>
      </w:pPr>
      <w:r w:rsidRPr="00F639CA">
        <w:rPr>
          <w:b/>
          <w:sz w:val="28"/>
          <w:szCs w:val="28"/>
          <w:lang w:val="uk-UA"/>
        </w:rPr>
        <w:t>І.    ПАСПОРТ</w:t>
      </w:r>
    </w:p>
    <w:p w:rsidR="001D1F75" w:rsidRPr="00F639CA" w:rsidRDefault="001D1F75" w:rsidP="00DD46AC">
      <w:pPr>
        <w:jc w:val="center"/>
        <w:rPr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460"/>
        <w:gridCol w:w="5245"/>
      </w:tblGrid>
      <w:tr w:rsidR="001D1F75" w:rsidRPr="00807766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Ініціатор розроблення Комплексної програми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D1F75" w:rsidRPr="00F639CA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Підстава для розроблення Комплексної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F639CA">
              <w:rPr>
                <w:sz w:val="28"/>
                <w:szCs w:val="28"/>
                <w:lang w:val="uk-UA"/>
              </w:rPr>
              <w:t>2801-XII «</w:t>
            </w:r>
            <w:hyperlink r:id="rId7" w:history="1">
              <w:r w:rsidRPr="00F639CA">
                <w:rPr>
                  <w:sz w:val="28"/>
                  <w:szCs w:val="28"/>
                  <w:lang w:val="uk-UA"/>
                </w:rPr>
                <w:t>Основи законодавства України про охорону</w:t>
              </w:r>
            </w:hyperlink>
            <w:r w:rsidRPr="00F639CA">
              <w:rPr>
                <w:sz w:val="28"/>
                <w:szCs w:val="28"/>
                <w:lang w:val="uk-UA"/>
              </w:rPr>
              <w:t xml:space="preserve"> здоров’я», Бюджетний кодекс України</w:t>
            </w:r>
          </w:p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</w:p>
        </w:tc>
      </w:tr>
      <w:tr w:rsidR="001D1F75" w:rsidRPr="00807766" w:rsidTr="00807766">
        <w:trPr>
          <w:trHeight w:val="431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Розробник Комплексної програми</w:t>
            </w:r>
          </w:p>
        </w:tc>
        <w:tc>
          <w:tcPr>
            <w:tcW w:w="5245" w:type="dxa"/>
          </w:tcPr>
          <w:p w:rsidR="001D1F75" w:rsidRPr="00E92B44" w:rsidRDefault="001D1F75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8"/>
                <w:szCs w:val="28"/>
                <w:lang w:eastAsia="en-US"/>
              </w:rPr>
            </w:pPr>
            <w:r w:rsidRPr="00E92B44">
              <w:rPr>
                <w:rFonts w:ascii="Times New Roman" w:hAnsi="Times New Roman"/>
                <w:b w:val="0"/>
                <w:i w:val="0"/>
                <w:kern w:val="28"/>
                <w:sz w:val="28"/>
                <w:szCs w:val="28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1D1F75" w:rsidRPr="00807766" w:rsidTr="00807766">
        <w:trPr>
          <w:trHeight w:val="418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Співрозробники Комплексної програми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 Комунальне підприємство «Муніципальна аптека» Лозівської міської ради Харківської  області,</w:t>
            </w:r>
            <w:r w:rsidRPr="00F639CA">
              <w:rPr>
                <w:spacing w:val="6"/>
                <w:sz w:val="28"/>
                <w:szCs w:val="28"/>
                <w:lang w:val="uk-UA"/>
              </w:rPr>
              <w:t xml:space="preserve"> відділ з питань  управління комунальним майном Лозівської міської ради Харківської області</w:t>
            </w:r>
          </w:p>
        </w:tc>
      </w:tr>
      <w:tr w:rsidR="001D1F75" w:rsidRPr="00807766" w:rsidTr="00807766">
        <w:trPr>
          <w:trHeight w:val="429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Відповідальні</w:t>
            </w:r>
            <w:r w:rsidRPr="00F639CA">
              <w:rPr>
                <w:sz w:val="28"/>
                <w:szCs w:val="28"/>
              </w:rPr>
              <w:t xml:space="preserve"> </w:t>
            </w:r>
            <w:r w:rsidRPr="00F639CA">
              <w:rPr>
                <w:sz w:val="28"/>
                <w:szCs w:val="28"/>
                <w:lang w:val="uk-UA"/>
              </w:rPr>
              <w:t>виконавці Комплексної програми</w:t>
            </w:r>
          </w:p>
        </w:tc>
        <w:tc>
          <w:tcPr>
            <w:tcW w:w="5245" w:type="dxa"/>
          </w:tcPr>
          <w:p w:rsidR="001D1F75" w:rsidRPr="00F639CA" w:rsidRDefault="001D1F75" w:rsidP="008901AD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області, Комунальне некомерційне підприємство «Лозівське територіальне медичне об’єднання» Лозівської міської ради Харківської області, Комунальне підприємство «Муніципальна аптека» Лозівської міської ради Харківської  області</w:t>
            </w:r>
          </w:p>
        </w:tc>
      </w:tr>
      <w:tr w:rsidR="001D1F75" w:rsidRPr="00807766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D1F75" w:rsidRPr="00807766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Учасники Комплексної програми 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КНП «Лозівське ТМО»,    КП «Муніципальна аптека» Лозівської міської ради,</w:t>
            </w:r>
            <w:r w:rsidRPr="00F639CA">
              <w:rPr>
                <w:b/>
                <w:spacing w:val="6"/>
                <w:sz w:val="28"/>
                <w:szCs w:val="28"/>
                <w:lang w:val="uk-UA"/>
              </w:rPr>
              <w:t xml:space="preserve"> </w:t>
            </w:r>
            <w:r w:rsidRPr="00F639CA">
              <w:rPr>
                <w:spacing w:val="6"/>
                <w:sz w:val="28"/>
                <w:szCs w:val="28"/>
                <w:lang w:val="uk-UA"/>
              </w:rPr>
              <w:t>відділ з питань  управління комунальним майном Лозівської міської ради Харківської області</w:t>
            </w:r>
          </w:p>
        </w:tc>
      </w:tr>
      <w:tr w:rsidR="001D1F75" w:rsidRPr="00F639CA" w:rsidTr="00807766">
        <w:trPr>
          <w:trHeight w:val="566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2021-2023 роки</w:t>
            </w:r>
          </w:p>
        </w:tc>
      </w:tr>
      <w:tr w:rsidR="001D1F75" w:rsidRPr="00F639CA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Етапи виконання програми</w:t>
            </w:r>
          </w:p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</w:p>
        </w:tc>
      </w:tr>
      <w:tr w:rsidR="001D1F75" w:rsidRPr="00F639CA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highlight w:val="yellow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Державний бюджет,  місцеві бюджети, бюджет Лозівської міської територіальної громади  та  кошти інших джерел , не заборонені  чинним законодавством</w:t>
            </w:r>
          </w:p>
        </w:tc>
      </w:tr>
      <w:tr w:rsidR="001D1F75" w:rsidRPr="00F639CA" w:rsidTr="00807766">
        <w:trPr>
          <w:trHeight w:val="20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у </w:t>
            </w:r>
            <w:r w:rsidRPr="00F639CA">
              <w:rPr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 16</w:t>
            </w:r>
            <w:r>
              <w:rPr>
                <w:sz w:val="28"/>
                <w:szCs w:val="28"/>
                <w:lang w:val="uk-UA"/>
              </w:rPr>
              <w:t>3</w:t>
            </w:r>
            <w:r w:rsidRPr="00F639CA">
              <w:rPr>
                <w:sz w:val="28"/>
                <w:szCs w:val="28"/>
                <w:lang w:val="uk-UA"/>
              </w:rPr>
              <w:t xml:space="preserve"> 641,4   тис.грн.</w:t>
            </w:r>
          </w:p>
        </w:tc>
      </w:tr>
      <w:tr w:rsidR="001D1F75" w:rsidRPr="00F639CA" w:rsidTr="00807766">
        <w:trPr>
          <w:trHeight w:val="437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  бюджету Лозівської міської територіальної громади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  16</w:t>
            </w:r>
            <w:r>
              <w:rPr>
                <w:sz w:val="28"/>
                <w:szCs w:val="28"/>
                <w:lang w:val="uk-UA"/>
              </w:rPr>
              <w:t>3</w:t>
            </w:r>
            <w:r w:rsidRPr="00F639CA">
              <w:rPr>
                <w:sz w:val="28"/>
                <w:szCs w:val="28"/>
                <w:lang w:val="uk-UA"/>
              </w:rPr>
              <w:t xml:space="preserve"> 641,4 тис.грн.</w:t>
            </w:r>
          </w:p>
        </w:tc>
      </w:tr>
      <w:tr w:rsidR="001D1F75" w:rsidRPr="00F639CA" w:rsidTr="00807766">
        <w:trPr>
          <w:trHeight w:val="437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10.2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1D1F75" w:rsidRPr="00F639CA" w:rsidRDefault="001D1F75" w:rsidP="006F04D1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У межах виділених бюджетних призначень</w:t>
            </w:r>
          </w:p>
        </w:tc>
      </w:tr>
      <w:tr w:rsidR="001D1F75" w:rsidRPr="00F639CA" w:rsidTr="00807766">
        <w:trPr>
          <w:trHeight w:val="335"/>
        </w:trPr>
        <w:tc>
          <w:tcPr>
            <w:tcW w:w="786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10.3.</w:t>
            </w:r>
          </w:p>
        </w:tc>
        <w:tc>
          <w:tcPr>
            <w:tcW w:w="4460" w:type="dxa"/>
          </w:tcPr>
          <w:p w:rsidR="001D1F75" w:rsidRPr="00F639CA" w:rsidRDefault="001D1F75" w:rsidP="00DD46AC">
            <w:pPr>
              <w:rPr>
                <w:sz w:val="28"/>
                <w:szCs w:val="28"/>
                <w:highlight w:val="yellow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1D1F75" w:rsidRPr="00F639CA" w:rsidRDefault="001D1F75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У межах реальних надходжень</w:t>
            </w:r>
          </w:p>
        </w:tc>
      </w:tr>
    </w:tbl>
    <w:p w:rsidR="001D1F75" w:rsidRPr="00F639CA" w:rsidRDefault="001D1F75" w:rsidP="008901AD">
      <w:pPr>
        <w:autoSpaceDE w:val="0"/>
        <w:autoSpaceDN w:val="0"/>
        <w:outlineLvl w:val="0"/>
        <w:rPr>
          <w:b/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Default="001D1F75" w:rsidP="00742FB6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Юрій КУШНІР</w:t>
      </w:r>
    </w:p>
    <w:p w:rsidR="001D1F75" w:rsidRPr="00F639CA" w:rsidRDefault="001D1F75" w:rsidP="009913C4">
      <w:pPr>
        <w:rPr>
          <w:sz w:val="28"/>
          <w:szCs w:val="28"/>
          <w:lang w:val="uk-UA"/>
        </w:rPr>
      </w:pPr>
      <w:bookmarkStart w:id="1" w:name="_GoBack"/>
      <w:bookmarkEnd w:id="1"/>
    </w:p>
    <w:p w:rsidR="001D1F75" w:rsidRPr="003848D8" w:rsidRDefault="001D1F75" w:rsidP="009913C4">
      <w:pPr>
        <w:rPr>
          <w:lang w:val="uk-UA"/>
        </w:rPr>
      </w:pPr>
      <w:r w:rsidRPr="003848D8">
        <w:rPr>
          <w:lang w:val="uk-UA"/>
        </w:rPr>
        <w:t>Іван Жовтий 2-30-54</w:t>
      </w: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rPr>
          <w:sz w:val="28"/>
          <w:szCs w:val="28"/>
          <w:lang w:val="uk-UA"/>
        </w:rPr>
      </w:pPr>
    </w:p>
    <w:p w:rsidR="001D1F75" w:rsidRPr="00F639CA" w:rsidRDefault="001D1F75" w:rsidP="009913C4">
      <w:pPr>
        <w:tabs>
          <w:tab w:val="left" w:pos="1305"/>
        </w:tabs>
        <w:rPr>
          <w:sz w:val="28"/>
          <w:szCs w:val="28"/>
          <w:lang w:val="uk-UA"/>
        </w:rPr>
      </w:pPr>
    </w:p>
    <w:p w:rsidR="001D1F75" w:rsidRPr="00F639CA" w:rsidRDefault="001D1F75" w:rsidP="009913C4">
      <w:pPr>
        <w:tabs>
          <w:tab w:val="left" w:pos="1305"/>
        </w:tabs>
        <w:rPr>
          <w:sz w:val="28"/>
          <w:szCs w:val="28"/>
          <w:lang w:val="uk-UA"/>
        </w:rPr>
      </w:pPr>
    </w:p>
    <w:sectPr w:rsidR="001D1F75" w:rsidRPr="00F639CA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75" w:rsidRDefault="001D1F75">
      <w:r>
        <w:separator/>
      </w:r>
    </w:p>
  </w:endnote>
  <w:endnote w:type="continuationSeparator" w:id="0">
    <w:p w:rsidR="001D1F75" w:rsidRDefault="001D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75" w:rsidRDefault="001D1F75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5" w:rsidRDefault="001D1F75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75" w:rsidRDefault="001D1F75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1F75" w:rsidRDefault="001D1F75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75" w:rsidRDefault="001D1F75">
      <w:r>
        <w:separator/>
      </w:r>
    </w:p>
  </w:footnote>
  <w:footnote w:type="continuationSeparator" w:id="0">
    <w:p w:rsidR="001D1F75" w:rsidRDefault="001D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75" w:rsidRDefault="001D1F75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D1F75" w:rsidRDefault="001D1F7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75" w:rsidRDefault="001D1F7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3638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4047"/>
    <w:rsid w:val="000563ED"/>
    <w:rsid w:val="00057B4B"/>
    <w:rsid w:val="0006102E"/>
    <w:rsid w:val="000616C2"/>
    <w:rsid w:val="0007160F"/>
    <w:rsid w:val="00071B76"/>
    <w:rsid w:val="00075138"/>
    <w:rsid w:val="00075262"/>
    <w:rsid w:val="00081045"/>
    <w:rsid w:val="00081D5B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314B"/>
    <w:rsid w:val="000C32E6"/>
    <w:rsid w:val="000C397A"/>
    <w:rsid w:val="000C5227"/>
    <w:rsid w:val="000D315A"/>
    <w:rsid w:val="000D649F"/>
    <w:rsid w:val="000E07E5"/>
    <w:rsid w:val="000E1290"/>
    <w:rsid w:val="000E2D75"/>
    <w:rsid w:val="000E4B70"/>
    <w:rsid w:val="000E5E42"/>
    <w:rsid w:val="000E674A"/>
    <w:rsid w:val="000F5883"/>
    <w:rsid w:val="000F5A65"/>
    <w:rsid w:val="000F5EF5"/>
    <w:rsid w:val="001004EA"/>
    <w:rsid w:val="00100A81"/>
    <w:rsid w:val="0010697A"/>
    <w:rsid w:val="00106D5E"/>
    <w:rsid w:val="001079D0"/>
    <w:rsid w:val="001132B6"/>
    <w:rsid w:val="00113839"/>
    <w:rsid w:val="00115509"/>
    <w:rsid w:val="00115E38"/>
    <w:rsid w:val="00115EAD"/>
    <w:rsid w:val="00116131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1F7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48D8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EF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D75DE"/>
    <w:rsid w:val="004E026E"/>
    <w:rsid w:val="004E0D4A"/>
    <w:rsid w:val="004E0DB2"/>
    <w:rsid w:val="004E3C71"/>
    <w:rsid w:val="004E6543"/>
    <w:rsid w:val="004F06DB"/>
    <w:rsid w:val="004F0C76"/>
    <w:rsid w:val="004F516B"/>
    <w:rsid w:val="004F5B62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3A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80E"/>
    <w:rsid w:val="005A14B4"/>
    <w:rsid w:val="005A1898"/>
    <w:rsid w:val="005A2901"/>
    <w:rsid w:val="005A2C42"/>
    <w:rsid w:val="005A2D97"/>
    <w:rsid w:val="005A2E5F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0FF3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5F7E"/>
    <w:rsid w:val="006871D8"/>
    <w:rsid w:val="00687BB9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4E0E"/>
    <w:rsid w:val="006C735D"/>
    <w:rsid w:val="006C753E"/>
    <w:rsid w:val="006C7D21"/>
    <w:rsid w:val="006D08DF"/>
    <w:rsid w:val="006D12A0"/>
    <w:rsid w:val="006D3A01"/>
    <w:rsid w:val="006D5AD3"/>
    <w:rsid w:val="006D5E01"/>
    <w:rsid w:val="006D6C67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36E3"/>
    <w:rsid w:val="00715C23"/>
    <w:rsid w:val="007174E9"/>
    <w:rsid w:val="00720696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2FB6"/>
    <w:rsid w:val="00744FD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6F45"/>
    <w:rsid w:val="00777A7B"/>
    <w:rsid w:val="00784735"/>
    <w:rsid w:val="00785DE7"/>
    <w:rsid w:val="00787225"/>
    <w:rsid w:val="00791805"/>
    <w:rsid w:val="00793359"/>
    <w:rsid w:val="00793B3B"/>
    <w:rsid w:val="00795547"/>
    <w:rsid w:val="00795B15"/>
    <w:rsid w:val="00796277"/>
    <w:rsid w:val="00796372"/>
    <w:rsid w:val="00796D26"/>
    <w:rsid w:val="007A5ED0"/>
    <w:rsid w:val="007A6856"/>
    <w:rsid w:val="007B0D06"/>
    <w:rsid w:val="007B21AE"/>
    <w:rsid w:val="007B2C55"/>
    <w:rsid w:val="007B48A9"/>
    <w:rsid w:val="007B4966"/>
    <w:rsid w:val="007B7376"/>
    <w:rsid w:val="007C176E"/>
    <w:rsid w:val="007C24E2"/>
    <w:rsid w:val="007C3230"/>
    <w:rsid w:val="007C39D5"/>
    <w:rsid w:val="007C7C5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766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C057B"/>
    <w:rsid w:val="008C2A9A"/>
    <w:rsid w:val="008C6E56"/>
    <w:rsid w:val="008C71E6"/>
    <w:rsid w:val="008D047F"/>
    <w:rsid w:val="008D1681"/>
    <w:rsid w:val="008D4189"/>
    <w:rsid w:val="008D60AA"/>
    <w:rsid w:val="008D690F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542"/>
    <w:rsid w:val="00911D6B"/>
    <w:rsid w:val="00912EEF"/>
    <w:rsid w:val="00914AB1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25905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50BC6"/>
    <w:rsid w:val="00A52B35"/>
    <w:rsid w:val="00A55360"/>
    <w:rsid w:val="00A600AE"/>
    <w:rsid w:val="00A63BF8"/>
    <w:rsid w:val="00A658F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5A0E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83F"/>
    <w:rsid w:val="00BA1BD3"/>
    <w:rsid w:val="00BA3CAA"/>
    <w:rsid w:val="00BA5BDE"/>
    <w:rsid w:val="00BA7F68"/>
    <w:rsid w:val="00BB03D7"/>
    <w:rsid w:val="00BB15F0"/>
    <w:rsid w:val="00BB23C7"/>
    <w:rsid w:val="00BB5A4E"/>
    <w:rsid w:val="00BB5CF6"/>
    <w:rsid w:val="00BB7235"/>
    <w:rsid w:val="00BC195B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5AF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1C79"/>
    <w:rsid w:val="00D1478D"/>
    <w:rsid w:val="00D22DA9"/>
    <w:rsid w:val="00D256D6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DF4"/>
    <w:rsid w:val="00D72FAF"/>
    <w:rsid w:val="00D750BB"/>
    <w:rsid w:val="00D76467"/>
    <w:rsid w:val="00D772BE"/>
    <w:rsid w:val="00D81D9D"/>
    <w:rsid w:val="00D87735"/>
    <w:rsid w:val="00D901E9"/>
    <w:rsid w:val="00D902EB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E6779"/>
    <w:rsid w:val="00DF4D77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50438"/>
    <w:rsid w:val="00E505CE"/>
    <w:rsid w:val="00E517C4"/>
    <w:rsid w:val="00E52A2A"/>
    <w:rsid w:val="00E53446"/>
    <w:rsid w:val="00E55F67"/>
    <w:rsid w:val="00E57C7B"/>
    <w:rsid w:val="00E623BF"/>
    <w:rsid w:val="00E62492"/>
    <w:rsid w:val="00E6275D"/>
    <w:rsid w:val="00E63298"/>
    <w:rsid w:val="00E63E23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2B4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6CE4"/>
    <w:rsid w:val="00F179F0"/>
    <w:rsid w:val="00F22079"/>
    <w:rsid w:val="00F26FF9"/>
    <w:rsid w:val="00F32576"/>
    <w:rsid w:val="00F33066"/>
    <w:rsid w:val="00F340B6"/>
    <w:rsid w:val="00F36908"/>
    <w:rsid w:val="00F36D12"/>
    <w:rsid w:val="00F371DB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39CA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D0"/>
    <w:rsid w:val="00FC3BD2"/>
    <w:rsid w:val="00FC3C4B"/>
    <w:rsid w:val="00FC44AD"/>
    <w:rsid w:val="00FD3F7A"/>
    <w:rsid w:val="00FD6550"/>
    <w:rsid w:val="00FD72F7"/>
    <w:rsid w:val="00FD7EC5"/>
    <w:rsid w:val="00FE25F9"/>
    <w:rsid w:val="00FE31D9"/>
    <w:rsid w:val="00FE5422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6E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36E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36E3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36E3"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36E3"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36E3"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36E3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36E3"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36E3"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6E3"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136E3"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36E3"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2045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26</cp:revision>
  <cp:lastPrinted>2022-11-29T12:20:00Z</cp:lastPrinted>
  <dcterms:created xsi:type="dcterms:W3CDTF">2020-10-01T07:38:00Z</dcterms:created>
  <dcterms:modified xsi:type="dcterms:W3CDTF">2022-11-30T10:49:00Z</dcterms:modified>
</cp:coreProperties>
</file>