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48" w:rsidRPr="004E4B15" w:rsidRDefault="008F7E48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8F7E48" w:rsidRPr="00C133B5">
        <w:trPr>
          <w:trHeight w:val="367"/>
          <w:jc w:val="center"/>
        </w:trPr>
        <w:tc>
          <w:tcPr>
            <w:tcW w:w="5152" w:type="dxa"/>
          </w:tcPr>
          <w:p w:rsidR="008F7E48" w:rsidRPr="00C133B5" w:rsidRDefault="008F7E48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F7E48" w:rsidRDefault="008F7E48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Додаток 2 </w:t>
            </w:r>
          </w:p>
          <w:p w:rsidR="008F7E48" w:rsidRDefault="008F7E48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8F7E48" w:rsidRDefault="008F7E48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25.07.2024 №</w:t>
            </w:r>
          </w:p>
          <w:p w:rsidR="008F7E48" w:rsidRDefault="008F7E48" w:rsidP="000F416F">
            <w:pPr>
              <w:ind w:left="442"/>
              <w:rPr>
                <w:sz w:val="24"/>
                <w:szCs w:val="24"/>
              </w:rPr>
            </w:pPr>
          </w:p>
          <w:p w:rsidR="008F7E48" w:rsidRPr="004E4B15" w:rsidRDefault="008F7E48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F7E48" w:rsidRPr="00F86333" w:rsidRDefault="008F7E48" w:rsidP="00BF198C">
            <w:pPr>
              <w:pStyle w:val="Heading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4"/>
                <w:szCs w:val="24"/>
              </w:rPr>
            </w:pPr>
            <w:r w:rsidRPr="00F86333">
              <w:rPr>
                <w:b w:val="0"/>
                <w:bCs w:val="0"/>
                <w:sz w:val="24"/>
                <w:szCs w:val="24"/>
              </w:rPr>
              <w:t>до  Програми 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 на 2023 - 2025 роки</w:t>
            </w:r>
          </w:p>
        </w:tc>
      </w:tr>
    </w:tbl>
    <w:p w:rsidR="008F7E48" w:rsidRPr="00C133B5" w:rsidRDefault="008F7E48" w:rsidP="00FB5501">
      <w:pPr>
        <w:rPr>
          <w:sz w:val="28"/>
          <w:szCs w:val="28"/>
          <w:lang w:val="ru-RU"/>
        </w:rPr>
      </w:pPr>
    </w:p>
    <w:p w:rsidR="008F7E48" w:rsidRPr="00C133B5" w:rsidRDefault="008F7E48" w:rsidP="00FB5501">
      <w:pPr>
        <w:rPr>
          <w:sz w:val="28"/>
          <w:szCs w:val="28"/>
          <w:lang w:val="ru-RU"/>
        </w:rPr>
      </w:pPr>
    </w:p>
    <w:p w:rsidR="008F7E48" w:rsidRPr="00C133B5" w:rsidRDefault="008F7E48" w:rsidP="00FB5501">
      <w:pPr>
        <w:rPr>
          <w:sz w:val="28"/>
          <w:szCs w:val="28"/>
          <w:lang w:val="ru-RU"/>
        </w:rPr>
      </w:pPr>
    </w:p>
    <w:p w:rsidR="008F7E48" w:rsidRPr="00C133B5" w:rsidRDefault="008F7E48" w:rsidP="00FB5501">
      <w:pPr>
        <w:rPr>
          <w:sz w:val="28"/>
          <w:szCs w:val="28"/>
          <w:lang w:val="ru-RU"/>
        </w:rPr>
      </w:pPr>
    </w:p>
    <w:p w:rsidR="008F7E48" w:rsidRPr="00C133B5" w:rsidRDefault="008F7E48" w:rsidP="00BF198C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F7E48" w:rsidRDefault="008F7E48" w:rsidP="00950A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bCs/>
          <w:sz w:val="28"/>
          <w:szCs w:val="28"/>
        </w:rPr>
        <w:t xml:space="preserve"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</w:t>
      </w:r>
      <w:r w:rsidRPr="00C133B5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 xml:space="preserve">3 –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8F7E48" w:rsidRDefault="008F7E48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1396"/>
        <w:gridCol w:w="1305"/>
        <w:gridCol w:w="1409"/>
        <w:gridCol w:w="2127"/>
      </w:tblGrid>
      <w:tr w:rsidR="008F7E48" w:rsidRPr="004E4B15" w:rsidTr="00950ADA">
        <w:tc>
          <w:tcPr>
            <w:tcW w:w="3261" w:type="dxa"/>
            <w:vMerge w:val="restart"/>
          </w:tcPr>
          <w:p w:rsidR="008F7E48" w:rsidRPr="004E4B15" w:rsidRDefault="008F7E48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110" w:type="dxa"/>
            <w:gridSpan w:val="3"/>
          </w:tcPr>
          <w:p w:rsidR="008F7E48" w:rsidRPr="004E4B15" w:rsidRDefault="008F7E48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:rsidR="008F7E48" w:rsidRDefault="008F7E48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Усього витрат на виконання програми, </w:t>
            </w:r>
          </w:p>
          <w:p w:rsidR="008F7E48" w:rsidRPr="004E4B15" w:rsidRDefault="008F7E48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 грн.</w:t>
            </w:r>
          </w:p>
        </w:tc>
      </w:tr>
      <w:tr w:rsidR="008F7E48" w:rsidRPr="004E4B15" w:rsidTr="00950ADA">
        <w:tc>
          <w:tcPr>
            <w:tcW w:w="3261" w:type="dxa"/>
            <w:vMerge/>
          </w:tcPr>
          <w:p w:rsidR="008F7E48" w:rsidRPr="004E4B15" w:rsidRDefault="008F7E48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96" w:type="dxa"/>
          </w:tcPr>
          <w:p w:rsidR="008F7E48" w:rsidRDefault="008F7E48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8F7E48" w:rsidRDefault="008F7E48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  <w:p w:rsidR="008F7E48" w:rsidRPr="004E4B15" w:rsidRDefault="008F7E48" w:rsidP="00950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8F7E48" w:rsidRDefault="008F7E48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8F7E48" w:rsidRPr="004E4B15" w:rsidRDefault="008F7E48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09" w:type="dxa"/>
          </w:tcPr>
          <w:p w:rsidR="008F7E48" w:rsidRDefault="008F7E48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8F7E48" w:rsidRPr="004E4B15" w:rsidRDefault="008F7E48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2127" w:type="dxa"/>
            <w:vMerge/>
          </w:tcPr>
          <w:p w:rsidR="008F7E48" w:rsidRPr="00950ADA" w:rsidRDefault="008F7E48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7E48" w:rsidRPr="004E4B15" w:rsidTr="00950ADA">
        <w:tc>
          <w:tcPr>
            <w:tcW w:w="3261" w:type="dxa"/>
          </w:tcPr>
          <w:p w:rsidR="008F7E48" w:rsidRPr="00950ADA" w:rsidRDefault="008F7E48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396" w:type="dxa"/>
          </w:tcPr>
          <w:p w:rsidR="008F7E48" w:rsidRPr="00950ADA" w:rsidRDefault="008F7E48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8F7E48" w:rsidRPr="00950ADA" w:rsidRDefault="008F7E48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:rsidR="008F7E48" w:rsidRPr="00950ADA" w:rsidRDefault="008F7E48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F7E48" w:rsidRPr="00950ADA" w:rsidRDefault="008F7E48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7E48" w:rsidRPr="004E4B15" w:rsidTr="00950ADA">
        <w:tc>
          <w:tcPr>
            <w:tcW w:w="3261" w:type="dxa"/>
          </w:tcPr>
          <w:p w:rsidR="008F7E48" w:rsidRPr="004E4B15" w:rsidRDefault="008F7E48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F7E48" w:rsidRPr="00950ADA" w:rsidRDefault="008F7E48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8F7E48" w:rsidRPr="00950ADA" w:rsidRDefault="008F7E48" w:rsidP="00950A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300,0</w:t>
            </w:r>
          </w:p>
        </w:tc>
        <w:tc>
          <w:tcPr>
            <w:tcW w:w="1305" w:type="dxa"/>
            <w:vAlign w:val="center"/>
          </w:tcPr>
          <w:p w:rsidR="008F7E48" w:rsidRPr="00864139" w:rsidRDefault="008F7E48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400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409" w:type="dxa"/>
            <w:vAlign w:val="center"/>
          </w:tcPr>
          <w:p w:rsidR="008F7E48" w:rsidRPr="00864139" w:rsidRDefault="008F7E48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300,0</w:t>
            </w:r>
          </w:p>
        </w:tc>
        <w:tc>
          <w:tcPr>
            <w:tcW w:w="2127" w:type="dxa"/>
            <w:vAlign w:val="center"/>
          </w:tcPr>
          <w:p w:rsidR="008F7E48" w:rsidRPr="00864139" w:rsidRDefault="008F7E48" w:rsidP="005B36A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1 000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</w:tr>
    </w:tbl>
    <w:p w:rsidR="008F7E48" w:rsidRPr="00C133B5" w:rsidRDefault="008F7E48" w:rsidP="00FB5501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F7E48" w:rsidRPr="00825E74" w:rsidRDefault="008F7E48" w:rsidP="00FB5501">
      <w:pPr>
        <w:jc w:val="both"/>
        <w:rPr>
          <w:b/>
          <w:bCs/>
          <w:sz w:val="28"/>
          <w:szCs w:val="28"/>
        </w:rPr>
      </w:pPr>
    </w:p>
    <w:p w:rsidR="008F7E48" w:rsidRPr="00AC05E1" w:rsidRDefault="008F7E48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</w:t>
      </w:r>
      <w:r>
        <w:rPr>
          <w:b/>
          <w:sz w:val="28"/>
          <w:szCs w:val="28"/>
        </w:rPr>
        <w:t xml:space="preserve">              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8F7E48" w:rsidRPr="00AC05E1" w:rsidRDefault="008F7E48" w:rsidP="00950ADA">
      <w:pPr>
        <w:jc w:val="both"/>
        <w:rPr>
          <w:sz w:val="28"/>
          <w:szCs w:val="28"/>
        </w:rPr>
      </w:pPr>
    </w:p>
    <w:p w:rsidR="008F7E48" w:rsidRPr="00FF263F" w:rsidRDefault="008F7E48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Володимир Дерев’янко</w:t>
      </w:r>
      <w:r>
        <w:rPr>
          <w:sz w:val="24"/>
          <w:szCs w:val="24"/>
        </w:rPr>
        <w:t>, 22705</w:t>
      </w:r>
    </w:p>
    <w:p w:rsidR="008F7E48" w:rsidRDefault="008F7E48"/>
    <w:sectPr w:rsidR="008F7E48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64D8"/>
    <w:rsid w:val="0033272C"/>
    <w:rsid w:val="003758B2"/>
    <w:rsid w:val="0040239D"/>
    <w:rsid w:val="00471CF8"/>
    <w:rsid w:val="004823FF"/>
    <w:rsid w:val="004E4B15"/>
    <w:rsid w:val="00566512"/>
    <w:rsid w:val="00585CE4"/>
    <w:rsid w:val="005B36A3"/>
    <w:rsid w:val="00690735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8F7E48"/>
    <w:rsid w:val="00950ADA"/>
    <w:rsid w:val="00992CAC"/>
    <w:rsid w:val="009B7158"/>
    <w:rsid w:val="009F662A"/>
    <w:rsid w:val="00AC05E1"/>
    <w:rsid w:val="00AE0EE8"/>
    <w:rsid w:val="00B74EFA"/>
    <w:rsid w:val="00BD55C0"/>
    <w:rsid w:val="00BF198C"/>
    <w:rsid w:val="00C133B5"/>
    <w:rsid w:val="00C22E5D"/>
    <w:rsid w:val="00C62213"/>
    <w:rsid w:val="00C806E6"/>
    <w:rsid w:val="00CE1F3B"/>
    <w:rsid w:val="00DD022A"/>
    <w:rsid w:val="00EA6305"/>
    <w:rsid w:val="00EC5CDA"/>
    <w:rsid w:val="00F21A2B"/>
    <w:rsid w:val="00F66E51"/>
    <w:rsid w:val="00F86333"/>
    <w:rsid w:val="00F94012"/>
    <w:rsid w:val="00FB5501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596</Words>
  <Characters>340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42</cp:revision>
  <cp:lastPrinted>2022-12-01T11:42:00Z</cp:lastPrinted>
  <dcterms:created xsi:type="dcterms:W3CDTF">2018-01-30T16:48:00Z</dcterms:created>
  <dcterms:modified xsi:type="dcterms:W3CDTF">2024-07-18T11:17:00Z</dcterms:modified>
</cp:coreProperties>
</file>