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04" w:rsidRPr="00610511" w:rsidRDefault="00C53004" w:rsidP="00F863E8">
      <w:pPr>
        <w:pStyle w:val="Heading1"/>
        <w:rPr>
          <w:sz w:val="28"/>
          <w:szCs w:val="28"/>
        </w:rPr>
      </w:pPr>
    </w:p>
    <w:tbl>
      <w:tblPr>
        <w:tblW w:w="4110" w:type="dxa"/>
        <w:tblInd w:w="5637" w:type="dxa"/>
        <w:tblLook w:val="00A0"/>
      </w:tblPr>
      <w:tblGrid>
        <w:gridCol w:w="4110"/>
      </w:tblGrid>
      <w:tr w:rsidR="00C53004" w:rsidRPr="00610511" w:rsidTr="000B33F4">
        <w:tc>
          <w:tcPr>
            <w:tcW w:w="4110" w:type="dxa"/>
          </w:tcPr>
          <w:p w:rsidR="00C53004" w:rsidRPr="000B33F4" w:rsidRDefault="00C53004" w:rsidP="000B33F4">
            <w:pPr>
              <w:pStyle w:val="Heading1"/>
              <w:ind w:left="34"/>
              <w:rPr>
                <w:b/>
                <w:i/>
                <w:sz w:val="26"/>
                <w:szCs w:val="26"/>
              </w:rPr>
            </w:pPr>
            <w:r w:rsidRPr="000B33F4">
              <w:rPr>
                <w:b/>
                <w:sz w:val="26"/>
                <w:szCs w:val="26"/>
              </w:rPr>
              <w:t>ЗАТВЕРДЖЕНО:</w:t>
            </w:r>
          </w:p>
        </w:tc>
      </w:tr>
      <w:tr w:rsidR="00C53004" w:rsidRPr="00610511" w:rsidTr="000B33F4">
        <w:tc>
          <w:tcPr>
            <w:tcW w:w="4110" w:type="dxa"/>
          </w:tcPr>
          <w:p w:rsidR="00C53004" w:rsidRPr="000B33F4" w:rsidRDefault="00C53004" w:rsidP="000B33F4">
            <w:pPr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 w:rsidRPr="000B33F4">
              <w:rPr>
                <w:b/>
                <w:sz w:val="26"/>
                <w:szCs w:val="26"/>
                <w:lang w:val="uk-UA"/>
              </w:rPr>
              <w:t>рішення міської ради</w:t>
            </w:r>
          </w:p>
        </w:tc>
      </w:tr>
      <w:tr w:rsidR="00C53004" w:rsidRPr="00610511" w:rsidTr="000B33F4">
        <w:tc>
          <w:tcPr>
            <w:tcW w:w="4110" w:type="dxa"/>
          </w:tcPr>
          <w:p w:rsidR="00C53004" w:rsidRPr="000B33F4" w:rsidRDefault="00C53004" w:rsidP="00DB5DA7">
            <w:pPr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від    .09</w:t>
            </w:r>
            <w:bookmarkStart w:id="0" w:name="_GoBack"/>
            <w:bookmarkEnd w:id="0"/>
            <w:r>
              <w:rPr>
                <w:b/>
                <w:sz w:val="26"/>
                <w:szCs w:val="26"/>
                <w:lang w:val="uk-UA"/>
              </w:rPr>
              <w:t>.</w:t>
            </w:r>
            <w:r w:rsidRPr="000B33F4">
              <w:rPr>
                <w:b/>
                <w:sz w:val="26"/>
                <w:szCs w:val="26"/>
                <w:lang w:val="uk-UA"/>
              </w:rPr>
              <w:t>202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Pr="000B33F4">
              <w:rPr>
                <w:b/>
                <w:sz w:val="26"/>
                <w:szCs w:val="26"/>
                <w:lang w:val="uk-UA"/>
              </w:rPr>
              <w:t xml:space="preserve"> №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C53004" w:rsidRPr="00610511" w:rsidRDefault="00C53004" w:rsidP="00F863E8">
      <w:pPr>
        <w:pStyle w:val="Heading1"/>
        <w:jc w:val="right"/>
        <w:rPr>
          <w:b/>
          <w:sz w:val="28"/>
          <w:szCs w:val="28"/>
        </w:rPr>
      </w:pPr>
      <w:r w:rsidRPr="00610511">
        <w:rPr>
          <w:sz w:val="28"/>
          <w:szCs w:val="28"/>
        </w:rPr>
        <w:tab/>
      </w:r>
      <w:r w:rsidRPr="00610511">
        <w:rPr>
          <w:sz w:val="28"/>
          <w:szCs w:val="28"/>
        </w:rPr>
        <w:tab/>
        <w:t xml:space="preserve">                                          </w:t>
      </w:r>
    </w:p>
    <w:p w:rsidR="00C53004" w:rsidRPr="00610511" w:rsidRDefault="00C53004" w:rsidP="00F863E8">
      <w:pPr>
        <w:rPr>
          <w:sz w:val="28"/>
          <w:szCs w:val="28"/>
          <w:lang w:val="uk-UA"/>
        </w:rPr>
      </w:pPr>
    </w:p>
    <w:p w:rsidR="00C53004" w:rsidRPr="00055322" w:rsidRDefault="00C53004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C53004" w:rsidRPr="00055322" w:rsidRDefault="00C53004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2021-2023 роки</w:t>
      </w:r>
    </w:p>
    <w:p w:rsidR="00C53004" w:rsidRPr="00610511" w:rsidRDefault="00C53004" w:rsidP="00F863E8">
      <w:pPr>
        <w:rPr>
          <w:sz w:val="28"/>
          <w:szCs w:val="28"/>
          <w:lang w:val="uk-UA"/>
        </w:rPr>
      </w:pPr>
    </w:p>
    <w:p w:rsidR="00C53004" w:rsidRPr="00610511" w:rsidRDefault="00C53004" w:rsidP="006056AB">
      <w:pPr>
        <w:ind w:firstLine="708"/>
        <w:jc w:val="center"/>
        <w:rPr>
          <w:b/>
          <w:sz w:val="28"/>
          <w:szCs w:val="28"/>
          <w:lang w:val="uk-UA"/>
        </w:rPr>
      </w:pPr>
      <w:r w:rsidRPr="00610511">
        <w:rPr>
          <w:b/>
          <w:sz w:val="28"/>
          <w:szCs w:val="28"/>
        </w:rPr>
        <w:t xml:space="preserve">І. ПАСПОРТ </w:t>
      </w:r>
      <w:r w:rsidRPr="00610511">
        <w:rPr>
          <w:b/>
          <w:bCs/>
          <w:sz w:val="28"/>
          <w:szCs w:val="28"/>
        </w:rPr>
        <w:t>КОМПЛЕКСН</w:t>
      </w:r>
      <w:r w:rsidRPr="00610511">
        <w:rPr>
          <w:b/>
          <w:bCs/>
          <w:sz w:val="28"/>
          <w:szCs w:val="28"/>
          <w:lang w:val="uk-UA"/>
        </w:rPr>
        <w:t xml:space="preserve">ОЇ </w:t>
      </w:r>
      <w:r w:rsidRPr="00610511">
        <w:rPr>
          <w:b/>
          <w:sz w:val="28"/>
          <w:szCs w:val="28"/>
        </w:rPr>
        <w:t>ПРОГРАМИ</w:t>
      </w:r>
    </w:p>
    <w:p w:rsidR="00C53004" w:rsidRPr="00610511" w:rsidRDefault="00C53004" w:rsidP="00F863E8">
      <w:pPr>
        <w:ind w:firstLine="708"/>
        <w:rPr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111"/>
      </w:tblGrid>
      <w:tr w:rsidR="00C53004" w:rsidRPr="00610511" w:rsidTr="00610511">
        <w:trPr>
          <w:trHeight w:val="20"/>
        </w:trPr>
        <w:tc>
          <w:tcPr>
            <w:tcW w:w="817" w:type="dxa"/>
          </w:tcPr>
          <w:p w:rsidR="00C53004" w:rsidRPr="00610511" w:rsidRDefault="00C53004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C53004" w:rsidRPr="00610511" w:rsidRDefault="00C53004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C53004" w:rsidRPr="00610511" w:rsidRDefault="00C53004" w:rsidP="00AA0A43">
            <w:pPr>
              <w:jc w:val="both"/>
              <w:rPr>
                <w:spacing w:val="-6"/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 xml:space="preserve">у </w:t>
            </w:r>
            <w:r w:rsidRPr="00610511">
              <w:rPr>
                <w:spacing w:val="-6"/>
                <w:sz w:val="28"/>
                <w:szCs w:val="28"/>
              </w:rPr>
              <w:t>тому числі:</w:t>
            </w:r>
          </w:p>
          <w:p w:rsidR="00C53004" w:rsidRPr="00610511" w:rsidRDefault="00C53004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 xml:space="preserve">Загальний 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C53004" w:rsidRPr="00610511" w:rsidRDefault="00C53004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>Спеціальний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  <w:p w:rsidR="00C53004" w:rsidRPr="00610511" w:rsidRDefault="00C53004" w:rsidP="00AA0A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C53004" w:rsidRPr="00185A4B" w:rsidRDefault="00C53004" w:rsidP="00610511">
            <w:pPr>
              <w:jc w:val="center"/>
              <w:rPr>
                <w:sz w:val="28"/>
                <w:szCs w:val="28"/>
              </w:rPr>
            </w:pPr>
          </w:p>
          <w:p w:rsidR="00C53004" w:rsidRPr="00185A4B" w:rsidRDefault="00C53004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53004" w:rsidRPr="000B33F4" w:rsidRDefault="00C53004" w:rsidP="006056AB">
            <w:pPr>
              <w:jc w:val="center"/>
              <w:rPr>
                <w:sz w:val="28"/>
                <w:szCs w:val="28"/>
                <w:lang w:val="uk-UA"/>
              </w:rPr>
            </w:pPr>
            <w:r w:rsidRPr="007050E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7050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550</w:t>
            </w:r>
            <w:r w:rsidRPr="007050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 xml:space="preserve">9 </w:t>
            </w:r>
            <w:r w:rsidRPr="000B33F4">
              <w:rPr>
                <w:sz w:val="28"/>
                <w:szCs w:val="28"/>
                <w:lang w:val="uk-UA"/>
              </w:rPr>
              <w:t>тис грн.</w:t>
            </w:r>
          </w:p>
          <w:p w:rsidR="00C53004" w:rsidRPr="00185A4B" w:rsidRDefault="00C53004" w:rsidP="006056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53004" w:rsidRPr="000B33F4" w:rsidRDefault="00C53004" w:rsidP="006056AB">
            <w:pPr>
              <w:rPr>
                <w:sz w:val="28"/>
                <w:szCs w:val="28"/>
                <w:lang w:val="uk-UA"/>
              </w:rPr>
            </w:pPr>
            <w:r w:rsidRPr="00185A4B">
              <w:rPr>
                <w:sz w:val="28"/>
                <w:szCs w:val="28"/>
                <w:lang w:val="uk-UA"/>
              </w:rPr>
              <w:t xml:space="preserve">            </w:t>
            </w:r>
            <w:r w:rsidRPr="000B33F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0B33F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472</w:t>
            </w:r>
            <w:r w:rsidRPr="000B33F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8</w:t>
            </w:r>
            <w:r w:rsidRPr="000B33F4">
              <w:rPr>
                <w:sz w:val="28"/>
                <w:szCs w:val="28"/>
                <w:lang w:val="uk-UA"/>
              </w:rPr>
              <w:t xml:space="preserve"> тис грн.</w:t>
            </w:r>
          </w:p>
          <w:p w:rsidR="00C53004" w:rsidRPr="00B72F3C" w:rsidRDefault="00C53004" w:rsidP="001913D1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0B33F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078</w:t>
            </w:r>
            <w:r w:rsidRPr="000B33F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1</w:t>
            </w:r>
            <w:r w:rsidRPr="000B33F4">
              <w:rPr>
                <w:sz w:val="28"/>
                <w:szCs w:val="28"/>
                <w:lang w:val="uk-UA"/>
              </w:rPr>
              <w:t xml:space="preserve"> тис грн.</w:t>
            </w:r>
          </w:p>
        </w:tc>
      </w:tr>
      <w:tr w:rsidR="00C53004" w:rsidRPr="00610511" w:rsidTr="00610511">
        <w:trPr>
          <w:trHeight w:val="20"/>
        </w:trPr>
        <w:tc>
          <w:tcPr>
            <w:tcW w:w="817" w:type="dxa"/>
          </w:tcPr>
          <w:p w:rsidR="00C53004" w:rsidRPr="00610511" w:rsidRDefault="00C53004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10.1.</w:t>
            </w:r>
          </w:p>
        </w:tc>
        <w:tc>
          <w:tcPr>
            <w:tcW w:w="4678" w:type="dxa"/>
          </w:tcPr>
          <w:p w:rsidR="00C53004" w:rsidRPr="00610511" w:rsidRDefault="00C53004" w:rsidP="00AA0A43">
            <w:pPr>
              <w:jc w:val="both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Кошти  бюджету</w:t>
            </w:r>
            <w:r w:rsidRPr="00610511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111" w:type="dxa"/>
          </w:tcPr>
          <w:p w:rsidR="00C53004" w:rsidRPr="000B33F4" w:rsidRDefault="00C53004" w:rsidP="006056AB">
            <w:pPr>
              <w:jc w:val="center"/>
              <w:rPr>
                <w:sz w:val="28"/>
                <w:szCs w:val="28"/>
                <w:lang w:val="uk-UA"/>
              </w:rPr>
            </w:pPr>
            <w:r w:rsidRPr="007050E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7050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550</w:t>
            </w:r>
            <w:r w:rsidRPr="007050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 xml:space="preserve">9 </w:t>
            </w:r>
            <w:r w:rsidRPr="000B33F4">
              <w:rPr>
                <w:sz w:val="28"/>
                <w:szCs w:val="28"/>
                <w:lang w:val="uk-UA"/>
              </w:rPr>
              <w:t>тис грн.</w:t>
            </w:r>
          </w:p>
          <w:p w:rsidR="00C53004" w:rsidRPr="00185A4B" w:rsidRDefault="00C53004" w:rsidP="00610511">
            <w:pPr>
              <w:jc w:val="center"/>
              <w:rPr>
                <w:sz w:val="28"/>
                <w:szCs w:val="28"/>
              </w:rPr>
            </w:pPr>
          </w:p>
        </w:tc>
      </w:tr>
      <w:tr w:rsidR="00C53004" w:rsidRPr="00610511" w:rsidTr="00610511">
        <w:trPr>
          <w:trHeight w:val="20"/>
        </w:trPr>
        <w:tc>
          <w:tcPr>
            <w:tcW w:w="817" w:type="dxa"/>
          </w:tcPr>
          <w:p w:rsidR="00C53004" w:rsidRPr="00610511" w:rsidRDefault="00C53004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10.2.</w:t>
            </w:r>
          </w:p>
        </w:tc>
        <w:tc>
          <w:tcPr>
            <w:tcW w:w="4678" w:type="dxa"/>
          </w:tcPr>
          <w:p w:rsidR="00C53004" w:rsidRPr="00610511" w:rsidRDefault="00C53004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4111" w:type="dxa"/>
          </w:tcPr>
          <w:p w:rsidR="00C53004" w:rsidRPr="006056AB" w:rsidRDefault="00C53004" w:rsidP="006105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056AB">
              <w:rPr>
                <w:b/>
                <w:sz w:val="28"/>
                <w:szCs w:val="28"/>
              </w:rPr>
              <w:t>----</w:t>
            </w:r>
          </w:p>
        </w:tc>
      </w:tr>
    </w:tbl>
    <w:p w:rsidR="00C53004" w:rsidRPr="00610511" w:rsidRDefault="00C53004" w:rsidP="00F863E8">
      <w:pPr>
        <w:rPr>
          <w:sz w:val="28"/>
          <w:szCs w:val="28"/>
        </w:rPr>
      </w:pPr>
    </w:p>
    <w:p w:rsidR="00C53004" w:rsidRPr="00610511" w:rsidRDefault="00C53004" w:rsidP="00F863E8">
      <w:pPr>
        <w:ind w:firstLine="360"/>
        <w:jc w:val="both"/>
        <w:rPr>
          <w:sz w:val="28"/>
          <w:szCs w:val="28"/>
          <w:lang w:val="uk-UA"/>
        </w:rPr>
      </w:pPr>
    </w:p>
    <w:p w:rsidR="00C53004" w:rsidRPr="00610511" w:rsidRDefault="00C53004" w:rsidP="009F19DE">
      <w:pPr>
        <w:jc w:val="both"/>
        <w:rPr>
          <w:sz w:val="28"/>
          <w:szCs w:val="28"/>
          <w:lang w:val="uk-UA"/>
        </w:rPr>
      </w:pPr>
    </w:p>
    <w:p w:rsidR="00C53004" w:rsidRPr="00610511" w:rsidRDefault="00C53004" w:rsidP="009F19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610511">
        <w:rPr>
          <w:b/>
          <w:sz w:val="28"/>
          <w:szCs w:val="28"/>
        </w:rPr>
        <w:t xml:space="preserve">міської ради </w:t>
      </w:r>
      <w:r w:rsidRPr="00610511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61051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C53004" w:rsidRPr="00610511" w:rsidRDefault="00C53004" w:rsidP="009F19DE">
      <w:pPr>
        <w:rPr>
          <w:sz w:val="28"/>
          <w:szCs w:val="28"/>
          <w:lang w:val="uk-UA"/>
        </w:rPr>
      </w:pPr>
    </w:p>
    <w:p w:rsidR="00C53004" w:rsidRPr="00610511" w:rsidRDefault="00C53004" w:rsidP="009F19DE">
      <w:pPr>
        <w:rPr>
          <w:szCs w:val="24"/>
          <w:lang w:val="uk-UA"/>
        </w:rPr>
      </w:pPr>
      <w:r w:rsidRPr="00610511">
        <w:rPr>
          <w:szCs w:val="24"/>
          <w:lang w:val="uk-UA"/>
        </w:rPr>
        <w:t>В</w:t>
      </w:r>
      <w:r>
        <w:rPr>
          <w:szCs w:val="24"/>
          <w:lang w:val="uk-UA"/>
        </w:rPr>
        <w:t>олодимир</w:t>
      </w:r>
      <w:r w:rsidRPr="0061051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Дерев’я</w:t>
      </w:r>
      <w:r w:rsidRPr="00610511">
        <w:rPr>
          <w:szCs w:val="24"/>
          <w:lang w:val="uk-UA"/>
        </w:rPr>
        <w:t>нко</w:t>
      </w:r>
    </w:p>
    <w:sectPr w:rsidR="00C53004" w:rsidRPr="00610511" w:rsidSect="00FC36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3E8"/>
    <w:rsid w:val="00055322"/>
    <w:rsid w:val="000B33F4"/>
    <w:rsid w:val="000D2B75"/>
    <w:rsid w:val="000D6DEC"/>
    <w:rsid w:val="000F6F20"/>
    <w:rsid w:val="00160E70"/>
    <w:rsid w:val="00185A4B"/>
    <w:rsid w:val="00190E46"/>
    <w:rsid w:val="001913D1"/>
    <w:rsid w:val="002031E8"/>
    <w:rsid w:val="00234F79"/>
    <w:rsid w:val="00270B31"/>
    <w:rsid w:val="002A1FA0"/>
    <w:rsid w:val="003B6601"/>
    <w:rsid w:val="003D0515"/>
    <w:rsid w:val="004A5F94"/>
    <w:rsid w:val="004B5C47"/>
    <w:rsid w:val="004F5069"/>
    <w:rsid w:val="005F4FCD"/>
    <w:rsid w:val="005F65CB"/>
    <w:rsid w:val="006056AB"/>
    <w:rsid w:val="00610511"/>
    <w:rsid w:val="00610B73"/>
    <w:rsid w:val="00654FF3"/>
    <w:rsid w:val="006850AF"/>
    <w:rsid w:val="007050E0"/>
    <w:rsid w:val="00772C69"/>
    <w:rsid w:val="00790745"/>
    <w:rsid w:val="00890810"/>
    <w:rsid w:val="009341BE"/>
    <w:rsid w:val="00942E61"/>
    <w:rsid w:val="009B0BC5"/>
    <w:rsid w:val="009F19DE"/>
    <w:rsid w:val="00A33498"/>
    <w:rsid w:val="00AA0A43"/>
    <w:rsid w:val="00AA50BE"/>
    <w:rsid w:val="00AE6F75"/>
    <w:rsid w:val="00B72F3C"/>
    <w:rsid w:val="00BA05B0"/>
    <w:rsid w:val="00C53004"/>
    <w:rsid w:val="00C9543B"/>
    <w:rsid w:val="00CB3CF4"/>
    <w:rsid w:val="00DB5DA7"/>
    <w:rsid w:val="00E346F9"/>
    <w:rsid w:val="00E620DC"/>
    <w:rsid w:val="00EB64A6"/>
    <w:rsid w:val="00EC52DE"/>
    <w:rsid w:val="00ED6D93"/>
    <w:rsid w:val="00F863E8"/>
    <w:rsid w:val="00FC2E1B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E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3E8"/>
    <w:pPr>
      <w:keepNext/>
      <w:jc w:val="both"/>
      <w:outlineLvl w:val="0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3E8"/>
    <w:rPr>
      <w:rFonts w:ascii="Times New Roman" w:hAnsi="Times New Roman" w:cs="Times New Roman"/>
      <w:sz w:val="20"/>
      <w:szCs w:val="20"/>
      <w:lang w:val="uk-UA" w:eastAsia="ru-RU"/>
    </w:rPr>
  </w:style>
  <w:style w:type="character" w:styleId="Emphasis">
    <w:name w:val="Emphasis"/>
    <w:basedOn w:val="DefaultParagraphFont"/>
    <w:uiPriority w:val="99"/>
    <w:qFormat/>
    <w:rsid w:val="00F863E8"/>
    <w:rPr>
      <w:rFonts w:cs="Times New Roman"/>
      <w:i/>
    </w:rPr>
  </w:style>
  <w:style w:type="paragraph" w:styleId="NormalWeb">
    <w:name w:val="Normal (Web)"/>
    <w:basedOn w:val="Normal"/>
    <w:uiPriority w:val="99"/>
    <w:rsid w:val="00F863E8"/>
    <w:pPr>
      <w:spacing w:before="100" w:beforeAutospacing="1" w:after="100" w:afterAutospacing="1"/>
    </w:pPr>
    <w:rPr>
      <w:szCs w:val="24"/>
    </w:rPr>
  </w:style>
  <w:style w:type="paragraph" w:customStyle="1" w:styleId="2">
    <w:name w:val="Абзац списка2"/>
    <w:basedOn w:val="Normal"/>
    <w:uiPriority w:val="99"/>
    <w:rsid w:val="00F863E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406</Words>
  <Characters>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2023-08-31T06:27:00Z</cp:lastPrinted>
  <dcterms:created xsi:type="dcterms:W3CDTF">2021-02-03T13:39:00Z</dcterms:created>
  <dcterms:modified xsi:type="dcterms:W3CDTF">2023-09-01T12:14:00Z</dcterms:modified>
</cp:coreProperties>
</file>