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E8" w:rsidRPr="00934C5E" w:rsidRDefault="00B43BE8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</w:rPr>
      </w:pPr>
      <w:r w:rsidRPr="00934C5E">
        <w:rPr>
          <w:rFonts w:ascii="Times New Roman" w:hAnsi="Times New Roman"/>
          <w:sz w:val="24"/>
          <w:szCs w:val="24"/>
        </w:rPr>
        <w:t>Додаток</w:t>
      </w:r>
    </w:p>
    <w:p w:rsidR="00B43BE8" w:rsidRDefault="00B43BE8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934C5E">
        <w:rPr>
          <w:rFonts w:ascii="Times New Roman" w:hAnsi="Times New Roman"/>
          <w:sz w:val="24"/>
          <w:szCs w:val="24"/>
        </w:rPr>
        <w:t xml:space="preserve">до рішення міської ради </w:t>
      </w:r>
    </w:p>
    <w:p w:rsidR="00B43BE8" w:rsidRPr="00282ABE" w:rsidRDefault="00B43BE8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503BB3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 10.04.2025 </w:t>
      </w:r>
      <w:r w:rsidRPr="00503BB3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43BE8" w:rsidRPr="00503BB3" w:rsidRDefault="00B43BE8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</w:p>
    <w:p w:rsidR="00B43BE8" w:rsidRPr="00503BB3" w:rsidRDefault="00B43BE8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3BB3">
        <w:rPr>
          <w:rFonts w:ascii="Times New Roman" w:hAnsi="Times New Roman"/>
          <w:b/>
          <w:sz w:val="28"/>
          <w:szCs w:val="28"/>
          <w:lang w:val="uk-UA"/>
        </w:rPr>
        <w:t>Перелік безхазяйних об’єктів</w:t>
      </w:r>
    </w:p>
    <w:p w:rsidR="00B43BE8" w:rsidRPr="00934C5E" w:rsidRDefault="00B43BE8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3BE8" w:rsidRPr="00934C5E" w:rsidRDefault="00B43BE8" w:rsidP="006A5DA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Бунаківський старостинський округ</w:t>
      </w:r>
    </w:p>
    <w:p w:rsidR="00B43BE8" w:rsidRPr="00934C5E" w:rsidRDefault="00B43BE8" w:rsidP="006A5DA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81"/>
        <w:gridCol w:w="1346"/>
        <w:gridCol w:w="1417"/>
      </w:tblGrid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4B210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Назва об`єкта</w:t>
            </w:r>
          </w:p>
          <w:p w:rsidR="00B43BE8" w:rsidRPr="006E43E8" w:rsidRDefault="00B43BE8" w:rsidP="002D59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зелені насадження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Місцезнаходженн</w:t>
            </w: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Од.вимі</w:t>
            </w: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</w:p>
        </w:tc>
        <w:tc>
          <w:tcPr>
            <w:tcW w:w="781" w:type="dxa"/>
            <w:vAlign w:val="center"/>
          </w:tcPr>
          <w:p w:rsidR="00B43BE8" w:rsidRPr="005833C2" w:rsidRDefault="00B43BE8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шт.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>Первісна вартість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 xml:space="preserve">Знос </w:t>
            </w:r>
          </w:p>
          <w:p w:rsidR="00B43BE8" w:rsidRPr="006E43E8" w:rsidRDefault="00B43BE8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B43BE8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Ялина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квер  вул.Ковальова,</w:t>
            </w:r>
          </w:p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с.Бунакове,</w:t>
            </w:r>
          </w:p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17997,00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16283,00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Туя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80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квер  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Войкова,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с.Павлівка Друга,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17997,00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80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25719,00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883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35137,00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883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13712,00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883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B210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3BE8" w:rsidRPr="006E43E8" w:rsidTr="005833C2">
        <w:trPr>
          <w:trHeight w:val="409"/>
          <w:jc w:val="center"/>
        </w:trPr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:rsidR="00B43BE8" w:rsidRPr="006E43E8" w:rsidRDefault="00B43BE8" w:rsidP="00FF48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43BE8" w:rsidRPr="006E43E8" w:rsidRDefault="00B43BE8" w:rsidP="00FF48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Краснопавлівський старостинський округ</w:t>
            </w:r>
          </w:p>
          <w:p w:rsidR="00B43BE8" w:rsidRPr="006E43E8" w:rsidRDefault="00B43BE8" w:rsidP="00FF484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3BE8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с.м.т. Краснопавлівка     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Лозівського району Харківської області, мікрорайон біля б.№4</w:t>
            </w:r>
          </w:p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tabs>
                <w:tab w:val="center" w:pos="1031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43BE8" w:rsidRPr="006E43E8" w:rsidRDefault="00B43BE8" w:rsidP="005833C2">
            <w:pPr>
              <w:tabs>
                <w:tab w:val="center" w:pos="1031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9427.00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11141.00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4283.00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мікрорайон, буд.3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26565.00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11141.00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Яблуня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 буд.5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буд.6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буд.7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буд.8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буд.9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буд.10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tabs>
                <w:tab w:val="left" w:pos="810"/>
                <w:tab w:val="center" w:pos="138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буд.11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FF48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FF48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буд.12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4F770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43BE8" w:rsidRPr="006E43E8" w:rsidRDefault="00B43BE8" w:rsidP="004F770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за буд.11 та 12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Горобина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29138.00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FF48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буд.13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Горіх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tabs>
                <w:tab w:val="left" w:pos="765"/>
                <w:tab w:val="center" w:pos="138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 за буд.13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буд.14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мікрорайон,буд.15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2571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19711.00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буд.17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буд.18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буд.19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буд.20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tabs>
                <w:tab w:val="left" w:pos="12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 за буд.20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13712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1B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буд.21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Дуб.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буд.24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буд.25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Абрикос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Горобина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tabs>
                <w:tab w:val="left" w:pos="114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буд.26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Абрикос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буд.27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Дуб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Абрикос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FE6">
              <w:rPr>
                <w:rFonts w:ascii="Times New Roman" w:hAnsi="Times New Roman"/>
                <w:sz w:val="24"/>
                <w:szCs w:val="24"/>
              </w:rPr>
              <w:t>меморіал Чорнобильцям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мікрорайон навпроти </w:t>
            </w:r>
          </w:p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буд 24та25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D3071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кафе «Рудь» мікрорайон, буд. 2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біля відділення «Укрпошта»</w:t>
            </w:r>
          </w:p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мікрорайон буд. 1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 аптеки «Низьких цін» мікрорайон,буд. 1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8C41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лея від аптеки «Низьки цін» до кафе «Незнанови», мікрорайон, буд. 1, 1б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23139.00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 магазину «Посад»</w:t>
            </w:r>
          </w:p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 2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355FE6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4285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 магазину «Стоянчук»,</w:t>
            </w:r>
          </w:p>
          <w:p w:rsidR="00B43BE8" w:rsidRPr="006E43E8" w:rsidRDefault="00B43BE8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 2а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9427.00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F3DF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Лесі Українки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53134.00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17140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17140.00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Яблуня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17140.00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12855.00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8570.00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лоща Миру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Берест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6856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10284.00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ул.1- Травня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Біота східна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Конституції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8570.00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Артема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8C41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trHeight w:val="599"/>
          <w:jc w:val="center"/>
        </w:trPr>
        <w:tc>
          <w:tcPr>
            <w:tcW w:w="1843" w:type="dxa"/>
            <w:vAlign w:val="center"/>
          </w:tcPr>
          <w:p w:rsidR="00B43BE8" w:rsidRPr="006E43E8" w:rsidRDefault="00B43B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8C41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959</w:t>
            </w:r>
          </w:p>
        </w:tc>
        <w:tc>
          <w:tcPr>
            <w:tcW w:w="134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BE8" w:rsidRPr="00934C5E" w:rsidRDefault="00B43BE8" w:rsidP="00593B94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B43BE8" w:rsidRPr="00934C5E" w:rsidRDefault="00B43BE8" w:rsidP="00064509">
      <w:pPr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Новоіванівський старостинський округ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B43BE8" w:rsidRPr="006E43E8" w:rsidTr="00780B50">
        <w:trPr>
          <w:trHeight w:val="1316"/>
        </w:trPr>
        <w:tc>
          <w:tcPr>
            <w:tcW w:w="1843" w:type="dxa"/>
          </w:tcPr>
          <w:p w:rsidR="00B43BE8" w:rsidRPr="006E43E8" w:rsidRDefault="00B43BE8" w:rsidP="0048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Дуб</w:t>
            </w:r>
          </w:p>
        </w:tc>
        <w:tc>
          <w:tcPr>
            <w:tcW w:w="2977" w:type="dxa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арк  с.Нова Іванівка,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48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390792,00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Берест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5142,99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Груша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Мальцівське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35137,00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Берест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17140,00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2571,00</w:t>
            </w: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780B50">
        <w:tc>
          <w:tcPr>
            <w:tcW w:w="1843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B43BE8" w:rsidRPr="006E43E8" w:rsidRDefault="00B43BE8" w:rsidP="00780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554</w:t>
            </w:r>
          </w:p>
        </w:tc>
        <w:tc>
          <w:tcPr>
            <w:tcW w:w="1418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BE8" w:rsidRPr="00934C5E" w:rsidRDefault="00B43BE8" w:rsidP="00A367D2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B43BE8" w:rsidRPr="00934C5E" w:rsidRDefault="00B43BE8" w:rsidP="006A5DAA">
      <w:pPr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Панютинський старостинський округ</w:t>
      </w:r>
      <w:r w:rsidRPr="00934C5E">
        <w:rPr>
          <w:rFonts w:ascii="Times New Roman" w:hAnsi="Times New Roman"/>
          <w:b/>
          <w:sz w:val="24"/>
          <w:szCs w:val="24"/>
          <w:lang w:val="uk-UA"/>
        </w:rPr>
        <w:tab/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2976"/>
        <w:gridCol w:w="850"/>
        <w:gridCol w:w="709"/>
        <w:gridCol w:w="1417"/>
        <w:gridCol w:w="1416"/>
      </w:tblGrid>
      <w:tr w:rsidR="00B43BE8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Дерева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арк 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 xml:space="preserve">Заводська 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смт Панютине,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269955,00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Кущі</w:t>
            </w:r>
          </w:p>
        </w:tc>
        <w:tc>
          <w:tcPr>
            <w:tcW w:w="2977" w:type="dxa"/>
            <w:vAlign w:val="center"/>
          </w:tcPr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trHeight w:val="1525"/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Дерева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ул.І.Середи,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смт Панютине,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м. Лозова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305092,00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trHeight w:val="683"/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679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BE8" w:rsidRPr="00934C5E" w:rsidRDefault="00B43BE8" w:rsidP="00F36627">
      <w:pPr>
        <w:tabs>
          <w:tab w:val="left" w:pos="375"/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B43BE8" w:rsidRPr="00934C5E" w:rsidRDefault="00B43BE8" w:rsidP="00F36627">
      <w:pPr>
        <w:tabs>
          <w:tab w:val="left" w:pos="375"/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Орільський старостинський округ</w:t>
      </w:r>
    </w:p>
    <w:p w:rsidR="00B43BE8" w:rsidRPr="00934C5E" w:rsidRDefault="00B43BE8" w:rsidP="00F36627">
      <w:pPr>
        <w:tabs>
          <w:tab w:val="left" w:pos="375"/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B43BE8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 Зелений Клин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смт Орілька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ерест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tabs>
                <w:tab w:val="center" w:pos="24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tabs>
                <w:tab w:val="center" w:pos="6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 Заводська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21425,00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ерест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ерба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вул. Миру    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17140,00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23996,00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ереза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16283,00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сен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23996,00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уб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лина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ерева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8C4188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квер вул.Заводська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125979.00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7B7D3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мікрорайон-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вул.Бережного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аштан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Індустріальна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19711.00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27424.00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Залізничників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сен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овковиця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jc w:val="center"/>
        </w:trPr>
        <w:tc>
          <w:tcPr>
            <w:tcW w:w="1843" w:type="dxa"/>
            <w:vAlign w:val="center"/>
          </w:tcPr>
          <w:p w:rsidR="00B43BE8" w:rsidRPr="006E43E8" w:rsidRDefault="00B43BE8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B43BE8" w:rsidRPr="006E43E8" w:rsidRDefault="00B43BE8" w:rsidP="002D59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406</w:t>
            </w:r>
          </w:p>
        </w:tc>
        <w:tc>
          <w:tcPr>
            <w:tcW w:w="1418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BE8" w:rsidRPr="00934C5E" w:rsidRDefault="00B43BE8" w:rsidP="00172C7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B43BE8" w:rsidRPr="00934C5E" w:rsidRDefault="00B43BE8" w:rsidP="00172C76">
      <w:pPr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Парк «Перемоги», м. Лозова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2976"/>
        <w:gridCol w:w="850"/>
        <w:gridCol w:w="709"/>
        <w:gridCol w:w="1417"/>
        <w:gridCol w:w="1416"/>
      </w:tblGrid>
      <w:tr w:rsidR="00B43BE8" w:rsidRPr="006E43E8" w:rsidTr="005833C2">
        <w:trPr>
          <w:trHeight w:val="1316"/>
          <w:jc w:val="center"/>
        </w:trPr>
        <w:tc>
          <w:tcPr>
            <w:tcW w:w="1842" w:type="dxa"/>
            <w:vAlign w:val="center"/>
          </w:tcPr>
          <w:p w:rsidR="00B43BE8" w:rsidRPr="006E43E8" w:rsidRDefault="00B43BE8" w:rsidP="00F36627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Дерева</w:t>
            </w:r>
          </w:p>
        </w:tc>
        <w:tc>
          <w:tcPr>
            <w:tcW w:w="2976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арк «Перемоги» вул.Машинобу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дівників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м.Лозова</w:t>
            </w:r>
          </w:p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B43BE8" w:rsidRPr="006E43E8" w:rsidRDefault="00B43B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5127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4393839,00</w:t>
            </w:r>
          </w:p>
        </w:tc>
        <w:tc>
          <w:tcPr>
            <w:tcW w:w="141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3BE8" w:rsidRPr="006E43E8" w:rsidTr="005833C2">
        <w:trPr>
          <w:trHeight w:val="587"/>
          <w:jc w:val="center"/>
        </w:trPr>
        <w:tc>
          <w:tcPr>
            <w:tcW w:w="1842" w:type="dxa"/>
            <w:vAlign w:val="center"/>
          </w:tcPr>
          <w:p w:rsidR="00B43BE8" w:rsidRPr="006E43E8" w:rsidRDefault="00B43BE8" w:rsidP="00F36627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6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5127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BE8" w:rsidRPr="006E43E8" w:rsidTr="005833C2">
        <w:trPr>
          <w:trHeight w:val="587"/>
          <w:jc w:val="center"/>
        </w:trPr>
        <w:tc>
          <w:tcPr>
            <w:tcW w:w="1842" w:type="dxa"/>
            <w:vAlign w:val="center"/>
          </w:tcPr>
          <w:p w:rsidR="00B43BE8" w:rsidRPr="006E43E8" w:rsidRDefault="00B43BE8" w:rsidP="00F36627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76" w:type="dxa"/>
            <w:vAlign w:val="center"/>
          </w:tcPr>
          <w:p w:rsidR="00B43BE8" w:rsidRPr="006E43E8" w:rsidRDefault="00B43BE8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43BE8" w:rsidRPr="006E43E8" w:rsidRDefault="00B43B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8318</w:t>
            </w:r>
          </w:p>
        </w:tc>
        <w:tc>
          <w:tcPr>
            <w:tcW w:w="1417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43BE8" w:rsidRPr="006E43E8" w:rsidRDefault="00B43BE8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BE8" w:rsidRDefault="00B43BE8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4"/>
          <w:szCs w:val="24"/>
          <w:lang w:val="uk-UA"/>
        </w:rPr>
      </w:pPr>
    </w:p>
    <w:p w:rsidR="00B43BE8" w:rsidRDefault="00B43BE8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4"/>
          <w:szCs w:val="24"/>
          <w:lang w:val="uk-UA"/>
        </w:rPr>
      </w:pPr>
    </w:p>
    <w:p w:rsidR="00B43BE8" w:rsidRPr="00934C5E" w:rsidRDefault="00B43BE8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4"/>
          <w:szCs w:val="24"/>
          <w:lang w:val="uk-UA"/>
        </w:rPr>
      </w:pPr>
    </w:p>
    <w:p w:rsidR="00B43BE8" w:rsidRPr="00282ABE" w:rsidRDefault="00B43BE8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82ABE">
        <w:rPr>
          <w:rFonts w:ascii="Times New Roman" w:hAnsi="Times New Roman"/>
          <w:b/>
          <w:sz w:val="28"/>
          <w:szCs w:val="28"/>
        </w:rPr>
        <w:t xml:space="preserve">Секретар міської ради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282ABE">
        <w:rPr>
          <w:rFonts w:ascii="Times New Roman" w:hAnsi="Times New Roman"/>
          <w:b/>
          <w:sz w:val="28"/>
          <w:szCs w:val="28"/>
          <w:lang w:val="uk-UA"/>
        </w:rPr>
        <w:t xml:space="preserve">                   Юрій КУШНІР</w:t>
      </w:r>
    </w:p>
    <w:p w:rsidR="00B43BE8" w:rsidRPr="00282ABE" w:rsidRDefault="00B43BE8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Микола Пономар</w:t>
      </w:r>
      <w:bookmarkStart w:id="0" w:name="_GoBack"/>
      <w:bookmarkEnd w:id="0"/>
      <w:r w:rsidRPr="00282ABE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B43BE8" w:rsidRPr="00282ABE" w:rsidSect="00503B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07B01"/>
    <w:rsid w:val="0005361F"/>
    <w:rsid w:val="00064509"/>
    <w:rsid w:val="00077203"/>
    <w:rsid w:val="00081D5A"/>
    <w:rsid w:val="00086E75"/>
    <w:rsid w:val="000C36AA"/>
    <w:rsid w:val="001354DB"/>
    <w:rsid w:val="0014418C"/>
    <w:rsid w:val="00172C76"/>
    <w:rsid w:val="00173F7E"/>
    <w:rsid w:val="0017500E"/>
    <w:rsid w:val="0018517B"/>
    <w:rsid w:val="001971D1"/>
    <w:rsid w:val="00212514"/>
    <w:rsid w:val="00282ABE"/>
    <w:rsid w:val="002D59B5"/>
    <w:rsid w:val="00355FE6"/>
    <w:rsid w:val="0040152F"/>
    <w:rsid w:val="00436E49"/>
    <w:rsid w:val="00440EA2"/>
    <w:rsid w:val="00483EA4"/>
    <w:rsid w:val="004B210B"/>
    <w:rsid w:val="004F0C4A"/>
    <w:rsid w:val="004F7708"/>
    <w:rsid w:val="00503BB3"/>
    <w:rsid w:val="005833C2"/>
    <w:rsid w:val="00593B94"/>
    <w:rsid w:val="005A4CC6"/>
    <w:rsid w:val="005E1252"/>
    <w:rsid w:val="005F75CA"/>
    <w:rsid w:val="006934BD"/>
    <w:rsid w:val="006A5DAA"/>
    <w:rsid w:val="006E43E8"/>
    <w:rsid w:val="007107B6"/>
    <w:rsid w:val="007345B3"/>
    <w:rsid w:val="00780B50"/>
    <w:rsid w:val="00795304"/>
    <w:rsid w:val="007B2A83"/>
    <w:rsid w:val="007B7D35"/>
    <w:rsid w:val="0080786D"/>
    <w:rsid w:val="00821C78"/>
    <w:rsid w:val="008337ED"/>
    <w:rsid w:val="00875311"/>
    <w:rsid w:val="00883E0F"/>
    <w:rsid w:val="008C4188"/>
    <w:rsid w:val="008C5585"/>
    <w:rsid w:val="008E11A3"/>
    <w:rsid w:val="00907FD4"/>
    <w:rsid w:val="00930464"/>
    <w:rsid w:val="00934C5E"/>
    <w:rsid w:val="009570AC"/>
    <w:rsid w:val="00961B98"/>
    <w:rsid w:val="00965456"/>
    <w:rsid w:val="009E3B30"/>
    <w:rsid w:val="009E79AE"/>
    <w:rsid w:val="009F3DF4"/>
    <w:rsid w:val="00A367D2"/>
    <w:rsid w:val="00A720EF"/>
    <w:rsid w:val="00A76492"/>
    <w:rsid w:val="00A85BE6"/>
    <w:rsid w:val="00AB0708"/>
    <w:rsid w:val="00AF19A9"/>
    <w:rsid w:val="00B0764C"/>
    <w:rsid w:val="00B23D07"/>
    <w:rsid w:val="00B43BE8"/>
    <w:rsid w:val="00B94F61"/>
    <w:rsid w:val="00BC0893"/>
    <w:rsid w:val="00BE6579"/>
    <w:rsid w:val="00C5029A"/>
    <w:rsid w:val="00C5286F"/>
    <w:rsid w:val="00C8561A"/>
    <w:rsid w:val="00CC7753"/>
    <w:rsid w:val="00CD6E57"/>
    <w:rsid w:val="00CF18DB"/>
    <w:rsid w:val="00D30719"/>
    <w:rsid w:val="00D346E5"/>
    <w:rsid w:val="00D4093F"/>
    <w:rsid w:val="00D81C08"/>
    <w:rsid w:val="00DB5791"/>
    <w:rsid w:val="00E718C3"/>
    <w:rsid w:val="00E95034"/>
    <w:rsid w:val="00F13176"/>
    <w:rsid w:val="00F36627"/>
    <w:rsid w:val="00F4268D"/>
    <w:rsid w:val="00F5104D"/>
    <w:rsid w:val="00F5166A"/>
    <w:rsid w:val="00F712B9"/>
    <w:rsid w:val="00FB2320"/>
    <w:rsid w:val="00FD2728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B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9</Pages>
  <Words>6168</Words>
  <Characters>3517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2025-03-27T08:37:00Z</cp:lastPrinted>
  <dcterms:created xsi:type="dcterms:W3CDTF">2025-03-27T08:22:00Z</dcterms:created>
  <dcterms:modified xsi:type="dcterms:W3CDTF">2025-04-03T05:32:00Z</dcterms:modified>
</cp:coreProperties>
</file>