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AC" w:rsidRPr="00683E12" w:rsidRDefault="00503AAC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683E12">
        <w:rPr>
          <w:sz w:val="24"/>
          <w:szCs w:val="24"/>
          <w:lang w:val="uk-UA"/>
        </w:rPr>
        <w:t>Додаток 1</w:t>
      </w:r>
    </w:p>
    <w:p w:rsidR="00503AAC" w:rsidRPr="00683E12" w:rsidRDefault="00503AAC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683E12">
        <w:rPr>
          <w:sz w:val="24"/>
          <w:szCs w:val="24"/>
          <w:lang w:val="uk-UA"/>
        </w:rPr>
        <w:t>до рішення міської ради</w:t>
      </w:r>
    </w:p>
    <w:p w:rsidR="00503AAC" w:rsidRPr="00683E12" w:rsidRDefault="00503AAC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683E12">
        <w:rPr>
          <w:sz w:val="24"/>
          <w:szCs w:val="24"/>
          <w:lang w:val="uk-UA"/>
        </w:rPr>
        <w:t xml:space="preserve">від </w:t>
      </w:r>
      <w:r w:rsidRPr="00C019F3">
        <w:rPr>
          <w:sz w:val="24"/>
          <w:szCs w:val="24"/>
        </w:rPr>
        <w:t xml:space="preserve"> 02</w:t>
      </w:r>
      <w:r>
        <w:rPr>
          <w:sz w:val="24"/>
          <w:szCs w:val="24"/>
          <w:lang w:val="uk-UA"/>
        </w:rPr>
        <w:t>.</w:t>
      </w:r>
      <w:r w:rsidRPr="00C019F3">
        <w:rPr>
          <w:sz w:val="24"/>
          <w:szCs w:val="24"/>
        </w:rPr>
        <w:t>10.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2142</w:t>
      </w:r>
    </w:p>
    <w:p w:rsidR="00503AAC" w:rsidRDefault="00503AAC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503AAC" w:rsidRPr="00C019F3" w:rsidRDefault="00503AAC" w:rsidP="00683E12">
      <w:pPr>
        <w:spacing w:after="0" w:line="240" w:lineRule="auto"/>
        <w:ind w:left="5954"/>
        <w:rPr>
          <w:b/>
          <w:sz w:val="24"/>
          <w:szCs w:val="24"/>
          <w:lang w:val="uk-UA"/>
        </w:rPr>
      </w:pPr>
    </w:p>
    <w:p w:rsidR="00503AAC" w:rsidRPr="00063C8F" w:rsidRDefault="00503AAC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503AAC" w:rsidRPr="00683E12" w:rsidRDefault="00503AAC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503AAC" w:rsidRPr="00683E12" w:rsidRDefault="00503AAC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503AAC" w:rsidRPr="00683E12" w:rsidRDefault="00503AAC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503AAC" w:rsidRPr="00683E12" w:rsidRDefault="00503AAC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503AAC" w:rsidRPr="00063C8F" w:rsidRDefault="00503AAC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503AAC" w:rsidRPr="00683E12" w:rsidRDefault="00503AAC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503AAC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503AAC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AC" w:rsidRPr="00683E12" w:rsidRDefault="00503AAC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AC" w:rsidRPr="00683E12" w:rsidRDefault="00503AAC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503AAC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AC" w:rsidRPr="00683E12" w:rsidRDefault="00503AAC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AAC" w:rsidRPr="00683E12" w:rsidRDefault="00503AAC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503AAC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3F4C26" w:rsidRDefault="00503AAC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007C2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63 391,99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3AAC" w:rsidRPr="00221FAD" w:rsidRDefault="00503AAC" w:rsidP="00EE6AE1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249 710,88</w:t>
            </w:r>
          </w:p>
        </w:tc>
      </w:tr>
      <w:tr w:rsidR="00503AAC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503AAC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557D30" w:rsidRDefault="00503AAC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503AAC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221FAD" w:rsidRDefault="00503AAC" w:rsidP="00007C2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54 879,74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557D30" w:rsidRDefault="00503AAC" w:rsidP="00EE6AE1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221 098,7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503AAC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3AAC" w:rsidRPr="00683E12" w:rsidRDefault="00503AAC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503AAC" w:rsidRDefault="00503AAC" w:rsidP="00683E12">
      <w:pPr>
        <w:spacing w:after="0" w:line="240" w:lineRule="auto"/>
        <w:rPr>
          <w:sz w:val="28"/>
          <w:szCs w:val="28"/>
          <w:lang w:val="en-US"/>
        </w:rPr>
      </w:pPr>
    </w:p>
    <w:p w:rsidR="00503AAC" w:rsidRDefault="00503AAC" w:rsidP="00683E12">
      <w:pPr>
        <w:spacing w:after="0" w:line="240" w:lineRule="auto"/>
        <w:rPr>
          <w:sz w:val="28"/>
          <w:szCs w:val="28"/>
          <w:lang w:val="uk-UA"/>
        </w:rPr>
      </w:pPr>
    </w:p>
    <w:p w:rsidR="00503AAC" w:rsidRPr="00221FAD" w:rsidRDefault="00503AAC" w:rsidP="00683E12">
      <w:pPr>
        <w:spacing w:after="0" w:line="240" w:lineRule="auto"/>
        <w:rPr>
          <w:sz w:val="28"/>
          <w:szCs w:val="28"/>
          <w:lang w:val="uk-UA"/>
        </w:rPr>
      </w:pPr>
    </w:p>
    <w:p w:rsidR="00503AAC" w:rsidRPr="00683E12" w:rsidRDefault="00503AAC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503AAC" w:rsidRPr="00683E12" w:rsidRDefault="00503AAC" w:rsidP="00683E12">
      <w:pPr>
        <w:spacing w:after="0" w:line="240" w:lineRule="auto"/>
        <w:rPr>
          <w:lang w:val="uk-UA"/>
        </w:rPr>
      </w:pPr>
    </w:p>
    <w:p w:rsidR="00503AAC" w:rsidRPr="00683E12" w:rsidRDefault="00503AAC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503AAC" w:rsidRPr="00683E12" w:rsidRDefault="00503AAC" w:rsidP="00683E12">
      <w:pPr>
        <w:spacing w:after="0" w:line="240" w:lineRule="auto"/>
        <w:rPr>
          <w:lang w:val="uk-UA"/>
        </w:rPr>
      </w:pPr>
    </w:p>
    <w:sectPr w:rsidR="00503AAC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965C7"/>
    <w:rsid w:val="000C7500"/>
    <w:rsid w:val="001263A7"/>
    <w:rsid w:val="00164114"/>
    <w:rsid w:val="00215DC2"/>
    <w:rsid w:val="00221FAD"/>
    <w:rsid w:val="002918D9"/>
    <w:rsid w:val="00294200"/>
    <w:rsid w:val="002D3F18"/>
    <w:rsid w:val="002D532B"/>
    <w:rsid w:val="00331A1C"/>
    <w:rsid w:val="003368D0"/>
    <w:rsid w:val="0038234B"/>
    <w:rsid w:val="00386AA9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03AAC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700817"/>
    <w:rsid w:val="00733452"/>
    <w:rsid w:val="007362FA"/>
    <w:rsid w:val="007728B2"/>
    <w:rsid w:val="00791825"/>
    <w:rsid w:val="007B255F"/>
    <w:rsid w:val="007D4D5B"/>
    <w:rsid w:val="007D7095"/>
    <w:rsid w:val="008542A9"/>
    <w:rsid w:val="00857F93"/>
    <w:rsid w:val="008656F0"/>
    <w:rsid w:val="00872D63"/>
    <w:rsid w:val="008736ED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B26DA"/>
    <w:rsid w:val="00BD00DD"/>
    <w:rsid w:val="00BD5F5A"/>
    <w:rsid w:val="00BF0F02"/>
    <w:rsid w:val="00BF3525"/>
    <w:rsid w:val="00BF50A9"/>
    <w:rsid w:val="00C019F3"/>
    <w:rsid w:val="00C03C0D"/>
    <w:rsid w:val="00CD6205"/>
    <w:rsid w:val="00CE7DF8"/>
    <w:rsid w:val="00D35434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55C33"/>
    <w:rsid w:val="00E6570F"/>
    <w:rsid w:val="00E8279F"/>
    <w:rsid w:val="00E85AB6"/>
    <w:rsid w:val="00EE6AE1"/>
    <w:rsid w:val="00F06416"/>
    <w:rsid w:val="00F24F4B"/>
    <w:rsid w:val="00F42259"/>
    <w:rsid w:val="00F4701F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561</Words>
  <Characters>320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2024-10-01T07:01:00Z</cp:lastPrinted>
  <dcterms:created xsi:type="dcterms:W3CDTF">2023-11-30T11:38:00Z</dcterms:created>
  <dcterms:modified xsi:type="dcterms:W3CDTF">2024-10-01T07:01:00Z</dcterms:modified>
</cp:coreProperties>
</file>