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29" w:rsidRPr="00B806F0" w:rsidRDefault="00382F29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382F29" w:rsidRPr="000A38B5" w:rsidTr="00D54983">
        <w:tc>
          <w:tcPr>
            <w:tcW w:w="4643" w:type="dxa"/>
          </w:tcPr>
          <w:p w:rsidR="00382F29" w:rsidRPr="006A3B24" w:rsidRDefault="00382F29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382F29" w:rsidRPr="000A38B5" w:rsidTr="00D54983">
        <w:tc>
          <w:tcPr>
            <w:tcW w:w="4643" w:type="dxa"/>
          </w:tcPr>
          <w:p w:rsidR="00382F29" w:rsidRPr="000F3A4D" w:rsidRDefault="00382F29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382F29" w:rsidRPr="000A38B5" w:rsidTr="00D54983">
        <w:tc>
          <w:tcPr>
            <w:tcW w:w="4643" w:type="dxa"/>
          </w:tcPr>
          <w:p w:rsidR="00382F29" w:rsidRPr="006A3B24" w:rsidRDefault="00382F29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382F29" w:rsidRPr="000A38B5" w:rsidTr="00D54983">
        <w:tc>
          <w:tcPr>
            <w:tcW w:w="4643" w:type="dxa"/>
          </w:tcPr>
          <w:p w:rsidR="00382F29" w:rsidRPr="00D54983" w:rsidRDefault="00382F29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82F29" w:rsidRDefault="00382F29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382F29" w:rsidRDefault="00382F29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382F29" w:rsidRPr="00B806F0" w:rsidRDefault="00382F29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382F29" w:rsidRPr="000F3A4D" w:rsidRDefault="00382F29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382F29" w:rsidRPr="0092262E" w:rsidRDefault="00382F29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382F29" w:rsidRPr="00527DE1" w:rsidRDefault="00382F29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382F29" w:rsidRPr="0019377D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382F29" w:rsidRPr="0019377D" w:rsidRDefault="00382F29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82F29" w:rsidRPr="0019377D" w:rsidRDefault="00382F29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382F29" w:rsidRPr="00EB5736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382F29" w:rsidRPr="00EB5736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382F29" w:rsidRPr="0074330E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382F29" w:rsidRPr="0074330E" w:rsidRDefault="00382F29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382F29" w:rsidRPr="0019377D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82F29" w:rsidRDefault="00382F29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82F29" w:rsidRDefault="00382F2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382F29" w:rsidRPr="0019377D" w:rsidRDefault="00382F29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382F29" w:rsidRPr="0019377D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82F29" w:rsidRPr="0019377D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382F29" w:rsidRPr="00467E4E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82F29" w:rsidRDefault="00382F29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82F29" w:rsidRDefault="00382F2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382F29" w:rsidRPr="00724EAF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адміністрація.</w:t>
            </w:r>
          </w:p>
        </w:tc>
      </w:tr>
      <w:tr w:rsidR="00382F29" w:rsidRPr="0019377D" w:rsidTr="00167E86">
        <w:trPr>
          <w:trHeight w:val="891"/>
        </w:trPr>
        <w:tc>
          <w:tcPr>
            <w:tcW w:w="709" w:type="dxa"/>
          </w:tcPr>
          <w:p w:rsidR="00382F29" w:rsidRPr="00EB5736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82F29" w:rsidRPr="0074330E" w:rsidRDefault="00382F29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382F29" w:rsidRPr="005A4EA6" w:rsidRDefault="00382F29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382F29" w:rsidRPr="0019377D" w:rsidTr="00167E86">
        <w:tc>
          <w:tcPr>
            <w:tcW w:w="709" w:type="dxa"/>
          </w:tcPr>
          <w:p w:rsidR="00382F29" w:rsidRPr="00EB5736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82F29" w:rsidRDefault="00382F2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82F29" w:rsidRDefault="00382F29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82F29" w:rsidRDefault="00382F29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82F29" w:rsidRDefault="00382F2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82F29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382F29" w:rsidRPr="00724EAF" w:rsidRDefault="00382F2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</w:tc>
      </w:tr>
      <w:tr w:rsidR="00382F29" w:rsidRPr="00B806F0" w:rsidTr="00167E86">
        <w:tc>
          <w:tcPr>
            <w:tcW w:w="709" w:type="dxa"/>
          </w:tcPr>
          <w:p w:rsidR="00382F29" w:rsidRPr="00EB5736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382F29" w:rsidRPr="00B806F0" w:rsidRDefault="00382F29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82F29" w:rsidRPr="00541FE7" w:rsidTr="00167E86"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382F29" w:rsidRPr="00541FE7" w:rsidRDefault="00382F29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382F29" w:rsidRPr="00FD32A9" w:rsidTr="00167E86">
        <w:tc>
          <w:tcPr>
            <w:tcW w:w="709" w:type="dxa"/>
          </w:tcPr>
          <w:p w:rsidR="00382F29" w:rsidRPr="00EB5736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82F29" w:rsidRPr="00FD32A9" w:rsidRDefault="00382F29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382F29" w:rsidRPr="00FD32A9" w:rsidRDefault="00382F29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382F29" w:rsidRPr="001A7819" w:rsidTr="00167E86">
        <w:tc>
          <w:tcPr>
            <w:tcW w:w="709" w:type="dxa"/>
          </w:tcPr>
          <w:p w:rsidR="00382F29" w:rsidRPr="00EB5736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 w:colFirst="2" w:colLast="2"/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382F29" w:rsidRPr="0074330E" w:rsidRDefault="00382F29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382F29" w:rsidRPr="0074330E" w:rsidRDefault="00382F29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382F29" w:rsidRPr="0074330E" w:rsidRDefault="00382F29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382F29" w:rsidRPr="00724EAF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2F29" w:rsidRPr="00724EAF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2F29" w:rsidRPr="00724EAF" w:rsidRDefault="00382F29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110 391,9 тис. грн.</w:t>
            </w:r>
          </w:p>
          <w:p w:rsidR="00382F29" w:rsidRPr="00724EAF" w:rsidRDefault="00382F2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82F29" w:rsidRPr="00724EAF" w:rsidRDefault="00382F29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76 409,2 тис. грн.</w:t>
            </w:r>
          </w:p>
          <w:p w:rsidR="00382F29" w:rsidRPr="00724EAF" w:rsidRDefault="00382F29" w:rsidP="00400A6D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33 982,7 тис. грн.</w:t>
            </w:r>
          </w:p>
        </w:tc>
      </w:tr>
      <w:tr w:rsidR="00382F29" w:rsidRPr="0074330E" w:rsidTr="00167E86">
        <w:trPr>
          <w:trHeight w:val="600"/>
        </w:trPr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382F29" w:rsidRPr="00724EAF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2F29" w:rsidRPr="00724EAF" w:rsidRDefault="00382F29" w:rsidP="00167E86">
            <w:pPr>
              <w:rPr>
                <w:color w:val="000000"/>
                <w:sz w:val="28"/>
                <w:szCs w:val="28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110 391</w:t>
            </w:r>
            <w:r w:rsidRPr="00724EAF">
              <w:rPr>
                <w:color w:val="000000"/>
                <w:sz w:val="28"/>
                <w:szCs w:val="28"/>
              </w:rPr>
              <w:t>,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9</w:t>
            </w:r>
            <w:r w:rsidRPr="00724EAF">
              <w:rPr>
                <w:color w:val="000000"/>
                <w:sz w:val="28"/>
                <w:szCs w:val="28"/>
              </w:rPr>
              <w:t xml:space="preserve"> тис.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>грн.</w:t>
            </w:r>
          </w:p>
          <w:p w:rsidR="00382F29" w:rsidRPr="00724EAF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382F29" w:rsidRPr="0074330E" w:rsidTr="00167E86">
        <w:trPr>
          <w:trHeight w:val="600"/>
        </w:trPr>
        <w:tc>
          <w:tcPr>
            <w:tcW w:w="709" w:type="dxa"/>
          </w:tcPr>
          <w:p w:rsidR="00382F29" w:rsidRPr="0074330E" w:rsidRDefault="00382F2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382F29" w:rsidRPr="0074330E" w:rsidRDefault="00382F29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382F29" w:rsidRPr="0074330E" w:rsidRDefault="00382F29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382F29" w:rsidRDefault="00382F29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382F29" w:rsidRPr="00736A48" w:rsidRDefault="00382F29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382F29" w:rsidRPr="000814DF" w:rsidRDefault="00382F2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382F29" w:rsidRDefault="00382F29" w:rsidP="00411DE6">
      <w:pPr>
        <w:jc w:val="both"/>
        <w:rPr>
          <w:lang w:val="uk-UA"/>
        </w:rPr>
      </w:pPr>
    </w:p>
    <w:p w:rsidR="00382F29" w:rsidRPr="001405C2" w:rsidRDefault="00382F29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382F29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29" w:rsidRDefault="00382F29">
      <w:r>
        <w:separator/>
      </w:r>
    </w:p>
  </w:endnote>
  <w:endnote w:type="continuationSeparator" w:id="0">
    <w:p w:rsidR="00382F29" w:rsidRDefault="0038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29" w:rsidRDefault="00382F29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F29" w:rsidRDefault="00382F29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29" w:rsidRDefault="00382F29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29" w:rsidRDefault="00382F29">
      <w:r>
        <w:separator/>
      </w:r>
    </w:p>
  </w:footnote>
  <w:footnote w:type="continuationSeparator" w:id="0">
    <w:p w:rsidR="00382F29" w:rsidRDefault="0038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29" w:rsidRDefault="00382F29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F29" w:rsidRDefault="00382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85F10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2F29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3E57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27DE1"/>
    <w:rsid w:val="00541FE7"/>
    <w:rsid w:val="00542F6E"/>
    <w:rsid w:val="00546FD8"/>
    <w:rsid w:val="00547ED5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570C0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77A65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037B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0392"/>
    <w:rsid w:val="00FB16CB"/>
    <w:rsid w:val="00FB5A0D"/>
    <w:rsid w:val="00FB5ED3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3</Pages>
  <Words>2617</Words>
  <Characters>1493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90</cp:revision>
  <cp:lastPrinted>2024-10-30T07:12:00Z</cp:lastPrinted>
  <dcterms:created xsi:type="dcterms:W3CDTF">2022-07-23T10:38:00Z</dcterms:created>
  <dcterms:modified xsi:type="dcterms:W3CDTF">2024-10-30T09:16:00Z</dcterms:modified>
</cp:coreProperties>
</file>