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C" w:rsidRPr="00683E12" w:rsidRDefault="000D473C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0D473C" w:rsidRPr="00683E12" w:rsidRDefault="000D473C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0D473C" w:rsidRPr="00683E12" w:rsidRDefault="000D473C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en-US"/>
        </w:rPr>
        <w:t>28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>03.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 № </w:t>
      </w:r>
      <w:r>
        <w:rPr>
          <w:sz w:val="24"/>
          <w:szCs w:val="24"/>
          <w:lang w:val="uk-UA"/>
        </w:rPr>
        <w:t>1229</w:t>
      </w:r>
    </w:p>
    <w:p w:rsidR="000D473C" w:rsidRPr="00063C8F" w:rsidRDefault="000D473C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0D473C" w:rsidRPr="00063C8F" w:rsidRDefault="000D473C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0D473C" w:rsidRPr="00683E12" w:rsidRDefault="000D473C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0D473C" w:rsidRPr="00683E12" w:rsidRDefault="000D473C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0D473C" w:rsidRPr="00683E12" w:rsidRDefault="000D473C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0D473C" w:rsidRPr="00683E12" w:rsidRDefault="000D473C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0D473C" w:rsidRPr="00063C8F" w:rsidRDefault="000D473C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0D473C" w:rsidRPr="00683E12" w:rsidRDefault="000D473C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0D473C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0D473C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3C" w:rsidRPr="00683E12" w:rsidRDefault="000D473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3C" w:rsidRPr="00683E12" w:rsidRDefault="000D473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0D473C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3C" w:rsidRPr="00683E12" w:rsidRDefault="000D473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3C" w:rsidRPr="00683E12" w:rsidRDefault="000D473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0D473C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16411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285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683E12">
              <w:rPr>
                <w:b/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 w:rsidRPr="00683E12">
              <w:rPr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C" w:rsidRPr="00683E12" w:rsidRDefault="000D473C" w:rsidP="0016411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674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0D473C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0D473C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0D473C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16411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285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16411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574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0D473C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73C" w:rsidRPr="00683E12" w:rsidRDefault="000D473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0D473C" w:rsidRDefault="000D473C" w:rsidP="00683E12">
      <w:pPr>
        <w:spacing w:after="0" w:line="240" w:lineRule="auto"/>
        <w:rPr>
          <w:sz w:val="28"/>
          <w:szCs w:val="28"/>
          <w:lang w:val="en-US"/>
        </w:rPr>
      </w:pPr>
    </w:p>
    <w:p w:rsidR="000D473C" w:rsidRDefault="000D473C" w:rsidP="00683E12">
      <w:pPr>
        <w:spacing w:after="0" w:line="240" w:lineRule="auto"/>
        <w:rPr>
          <w:sz w:val="28"/>
          <w:szCs w:val="28"/>
          <w:lang w:val="en-US"/>
        </w:rPr>
      </w:pPr>
    </w:p>
    <w:p w:rsidR="000D473C" w:rsidRPr="00927F21" w:rsidRDefault="000D473C" w:rsidP="00683E12">
      <w:pPr>
        <w:spacing w:after="0" w:line="240" w:lineRule="auto"/>
        <w:rPr>
          <w:sz w:val="28"/>
          <w:szCs w:val="28"/>
          <w:lang w:val="en-US"/>
        </w:rPr>
      </w:pPr>
    </w:p>
    <w:p w:rsidR="000D473C" w:rsidRPr="00683E12" w:rsidRDefault="000D473C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0D473C" w:rsidRPr="00683E12" w:rsidRDefault="000D473C" w:rsidP="00683E12">
      <w:pPr>
        <w:spacing w:after="0" w:line="240" w:lineRule="auto"/>
        <w:rPr>
          <w:lang w:val="uk-UA"/>
        </w:rPr>
      </w:pPr>
    </w:p>
    <w:p w:rsidR="000D473C" w:rsidRPr="00683E12" w:rsidRDefault="000D473C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0D473C" w:rsidRPr="00683E12" w:rsidRDefault="000D473C" w:rsidP="00683E12">
      <w:pPr>
        <w:spacing w:after="0" w:line="240" w:lineRule="auto"/>
        <w:rPr>
          <w:lang w:val="uk-UA"/>
        </w:rPr>
      </w:pPr>
    </w:p>
    <w:sectPr w:rsidR="000D473C" w:rsidRPr="00683E12" w:rsidSect="00CD120F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43DD3"/>
    <w:rsid w:val="00063C8F"/>
    <w:rsid w:val="00073CFF"/>
    <w:rsid w:val="000965C7"/>
    <w:rsid w:val="000D473C"/>
    <w:rsid w:val="00164114"/>
    <w:rsid w:val="002E1607"/>
    <w:rsid w:val="00303212"/>
    <w:rsid w:val="00305525"/>
    <w:rsid w:val="003F04F1"/>
    <w:rsid w:val="00473237"/>
    <w:rsid w:val="004C5489"/>
    <w:rsid w:val="00631DD8"/>
    <w:rsid w:val="00683E12"/>
    <w:rsid w:val="00684E8B"/>
    <w:rsid w:val="007D7095"/>
    <w:rsid w:val="008A7C56"/>
    <w:rsid w:val="00927F21"/>
    <w:rsid w:val="009C4ED5"/>
    <w:rsid w:val="00A04048"/>
    <w:rsid w:val="00A15DA4"/>
    <w:rsid w:val="00AA0301"/>
    <w:rsid w:val="00B02878"/>
    <w:rsid w:val="00BF3525"/>
    <w:rsid w:val="00CD120F"/>
    <w:rsid w:val="00D9407C"/>
    <w:rsid w:val="00F4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0F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CD120F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CD120F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CD120F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16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167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167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CD120F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D120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67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D120F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0167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CD120F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0167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509</Words>
  <Characters>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2023-03-28T05:27:00Z</cp:lastPrinted>
  <dcterms:created xsi:type="dcterms:W3CDTF">2022-12-13T07:37:00Z</dcterms:created>
  <dcterms:modified xsi:type="dcterms:W3CDTF">2023-03-28T12:15:00Z</dcterms:modified>
</cp:coreProperties>
</file>