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9B" w:rsidRPr="00683E12" w:rsidRDefault="00B3679B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B3679B" w:rsidRPr="00683E12" w:rsidRDefault="00B3679B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B3679B" w:rsidRPr="00683E12" w:rsidRDefault="00B3679B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en-US"/>
        </w:rPr>
        <w:t xml:space="preserve">  19</w: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  <w:lang w:val="en-US"/>
        </w:rPr>
        <w:t>12.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4</w:t>
      </w:r>
      <w:r w:rsidRPr="00683E12">
        <w:rPr>
          <w:sz w:val="24"/>
          <w:szCs w:val="24"/>
          <w:lang w:val="uk-UA"/>
        </w:rPr>
        <w:t xml:space="preserve">  № </w:t>
      </w:r>
    </w:p>
    <w:p w:rsidR="00B3679B" w:rsidRPr="00063C8F" w:rsidRDefault="00B3679B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B3679B" w:rsidRPr="00063C8F" w:rsidRDefault="00B3679B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B3679B" w:rsidRPr="00683E12" w:rsidRDefault="00B3679B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B3679B" w:rsidRPr="00683E12" w:rsidRDefault="00B3679B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B3679B" w:rsidRPr="00683E12" w:rsidRDefault="00B3679B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B3679B" w:rsidRPr="00683E12" w:rsidRDefault="00B3679B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B3679B" w:rsidRPr="00063C8F" w:rsidRDefault="00B3679B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B3679B" w:rsidRPr="00683E12" w:rsidRDefault="00B3679B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419"/>
        <w:gridCol w:w="1559"/>
        <w:gridCol w:w="1560"/>
        <w:gridCol w:w="1701"/>
      </w:tblGrid>
      <w:tr w:rsidR="00B3679B" w:rsidRPr="00683E12" w:rsidTr="000779A4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683E12" w:rsidRDefault="00B3679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683E12" w:rsidRDefault="00B3679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683E12" w:rsidRDefault="00B3679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B3679B" w:rsidRPr="00683E12" w:rsidTr="000779A4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B" w:rsidRPr="00683E12" w:rsidRDefault="00B3679B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3679B" w:rsidRPr="00683E12" w:rsidRDefault="00B3679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79B" w:rsidRPr="00683E12" w:rsidRDefault="00B3679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79B" w:rsidRPr="00683E12" w:rsidRDefault="00B3679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B" w:rsidRPr="00683E12" w:rsidRDefault="00B3679B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B3679B" w:rsidRPr="00683E12" w:rsidTr="000779A4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B" w:rsidRPr="00683E12" w:rsidRDefault="00B3679B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683E12" w:rsidRDefault="00B3679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683E12" w:rsidRDefault="00B3679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683E12" w:rsidRDefault="00B3679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B" w:rsidRPr="00683E12" w:rsidRDefault="00B3679B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B3679B" w:rsidRPr="00221FAD" w:rsidTr="000779A4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221FAD" w:rsidRDefault="00B3679B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221FAD" w:rsidRDefault="00B3679B" w:rsidP="000965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37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3F4C26" w:rsidRDefault="00B3679B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149 132,29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221FAD" w:rsidRDefault="00B3679B" w:rsidP="003B4B57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104 177,19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679B" w:rsidRPr="00221FAD" w:rsidRDefault="00B3679B" w:rsidP="003B4B5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290 496,08</w:t>
            </w:r>
          </w:p>
        </w:tc>
      </w:tr>
      <w:tr w:rsidR="00B3679B" w:rsidRPr="00221FAD" w:rsidTr="000779A4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221FAD" w:rsidRDefault="00B3679B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221FAD" w:rsidRDefault="00B3679B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221FAD" w:rsidRDefault="00B3679B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10 099,84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221FAD" w:rsidRDefault="00B3679B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8 512,25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221FAD" w:rsidRDefault="00B3679B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18 612,09</w:t>
            </w:r>
          </w:p>
        </w:tc>
      </w:tr>
      <w:tr w:rsidR="00B3679B" w:rsidRPr="00557D30" w:rsidTr="000779A4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221FAD" w:rsidRDefault="00B3679B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221FAD" w:rsidRDefault="00B3679B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221FAD" w:rsidRDefault="00B3679B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221FAD" w:rsidRDefault="00B3679B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557D30" w:rsidRDefault="00B3679B" w:rsidP="00683E1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D30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B3679B" w:rsidRPr="00557D30" w:rsidTr="000779A4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221FAD" w:rsidRDefault="00B3679B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221FAD" w:rsidRDefault="00B3679B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27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221FAD" w:rsidRDefault="00B3679B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139 032,45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221FAD" w:rsidRDefault="00B3679B" w:rsidP="003B4B5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95664,94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557D30" w:rsidRDefault="00B3679B" w:rsidP="003B4B57">
            <w:pPr>
              <w:spacing w:after="0" w:line="240" w:lineRule="auto"/>
              <w:ind w:left="265" w:hanging="26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261 883</w:t>
            </w:r>
            <w:bookmarkStart w:id="0" w:name="_GoBack"/>
            <w:bookmarkEnd w:id="0"/>
            <w:r>
              <w:rPr>
                <w:b/>
                <w:color w:val="000000"/>
                <w:sz w:val="28"/>
                <w:szCs w:val="28"/>
                <w:lang w:val="uk-UA"/>
              </w:rPr>
              <w:t>,99</w:t>
            </w:r>
          </w:p>
        </w:tc>
      </w:tr>
      <w:tr w:rsidR="00B3679B" w:rsidRPr="00683E12" w:rsidTr="000779A4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683E12" w:rsidRDefault="00B3679B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683E12" w:rsidRDefault="00B3679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683E12" w:rsidRDefault="00B3679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683E12" w:rsidRDefault="00B3679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79B" w:rsidRPr="00683E12" w:rsidRDefault="00B3679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B3679B" w:rsidRDefault="00B3679B" w:rsidP="00683E12">
      <w:pPr>
        <w:spacing w:after="0" w:line="240" w:lineRule="auto"/>
        <w:rPr>
          <w:sz w:val="28"/>
          <w:szCs w:val="28"/>
          <w:lang w:val="en-US"/>
        </w:rPr>
      </w:pPr>
    </w:p>
    <w:p w:rsidR="00B3679B" w:rsidRDefault="00B3679B" w:rsidP="00683E12">
      <w:pPr>
        <w:spacing w:after="0" w:line="240" w:lineRule="auto"/>
        <w:rPr>
          <w:sz w:val="28"/>
          <w:szCs w:val="28"/>
          <w:lang w:val="uk-UA"/>
        </w:rPr>
      </w:pPr>
    </w:p>
    <w:p w:rsidR="00B3679B" w:rsidRPr="00221FAD" w:rsidRDefault="00B3679B" w:rsidP="00683E12">
      <w:pPr>
        <w:spacing w:after="0" w:line="240" w:lineRule="auto"/>
        <w:rPr>
          <w:sz w:val="28"/>
          <w:szCs w:val="28"/>
          <w:lang w:val="uk-UA"/>
        </w:rPr>
      </w:pPr>
    </w:p>
    <w:p w:rsidR="00B3679B" w:rsidRPr="00683E12" w:rsidRDefault="00B3679B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Секретар міської ради         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Pr="00683E12">
        <w:rPr>
          <w:b/>
          <w:sz w:val="28"/>
          <w:szCs w:val="28"/>
          <w:lang w:val="uk-UA"/>
        </w:rPr>
        <w:t xml:space="preserve">       Юрій КУШНІР</w:t>
      </w:r>
    </w:p>
    <w:p w:rsidR="00B3679B" w:rsidRPr="00683E12" w:rsidRDefault="00B3679B" w:rsidP="00683E12">
      <w:pPr>
        <w:spacing w:after="0" w:line="240" w:lineRule="auto"/>
        <w:rPr>
          <w:lang w:val="uk-UA"/>
        </w:rPr>
      </w:pPr>
    </w:p>
    <w:p w:rsidR="00B3679B" w:rsidRPr="00683E12" w:rsidRDefault="00B3679B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 Пономар</w:t>
      </w:r>
      <w:r w:rsidRPr="00683E12">
        <w:rPr>
          <w:sz w:val="24"/>
          <w:szCs w:val="24"/>
          <w:lang w:val="uk-UA"/>
        </w:rPr>
        <w:t>, 22015</w:t>
      </w:r>
    </w:p>
    <w:p w:rsidR="00B3679B" w:rsidRPr="00683E12" w:rsidRDefault="00B3679B" w:rsidP="00683E12">
      <w:pPr>
        <w:spacing w:after="0" w:line="240" w:lineRule="auto"/>
        <w:rPr>
          <w:lang w:val="uk-UA"/>
        </w:rPr>
      </w:pPr>
    </w:p>
    <w:sectPr w:rsidR="00B3679B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07C2D"/>
    <w:rsid w:val="00021796"/>
    <w:rsid w:val="000344A4"/>
    <w:rsid w:val="00043DD3"/>
    <w:rsid w:val="00063C8F"/>
    <w:rsid w:val="00073CFF"/>
    <w:rsid w:val="000770A8"/>
    <w:rsid w:val="000779A4"/>
    <w:rsid w:val="000965C7"/>
    <w:rsid w:val="000C7500"/>
    <w:rsid w:val="001263A7"/>
    <w:rsid w:val="00164114"/>
    <w:rsid w:val="00215DC2"/>
    <w:rsid w:val="00221FAD"/>
    <w:rsid w:val="00294200"/>
    <w:rsid w:val="002D3F18"/>
    <w:rsid w:val="002D532B"/>
    <w:rsid w:val="00331A1C"/>
    <w:rsid w:val="003368D0"/>
    <w:rsid w:val="0038234B"/>
    <w:rsid w:val="00386AA9"/>
    <w:rsid w:val="003B4B57"/>
    <w:rsid w:val="003D7480"/>
    <w:rsid w:val="003F04F1"/>
    <w:rsid w:val="003F4C26"/>
    <w:rsid w:val="004674F8"/>
    <w:rsid w:val="00470202"/>
    <w:rsid w:val="00473237"/>
    <w:rsid w:val="004742C6"/>
    <w:rsid w:val="00480E11"/>
    <w:rsid w:val="004A6D20"/>
    <w:rsid w:val="004B5473"/>
    <w:rsid w:val="004C5489"/>
    <w:rsid w:val="004D1667"/>
    <w:rsid w:val="004F15AE"/>
    <w:rsid w:val="00557D30"/>
    <w:rsid w:val="00587BF2"/>
    <w:rsid w:val="005D2EA4"/>
    <w:rsid w:val="005F77A1"/>
    <w:rsid w:val="00631DD8"/>
    <w:rsid w:val="00640FD9"/>
    <w:rsid w:val="00657BC7"/>
    <w:rsid w:val="00683E12"/>
    <w:rsid w:val="00684E8B"/>
    <w:rsid w:val="00686537"/>
    <w:rsid w:val="00690348"/>
    <w:rsid w:val="006B0A57"/>
    <w:rsid w:val="006D1B40"/>
    <w:rsid w:val="006E47E6"/>
    <w:rsid w:val="00700817"/>
    <w:rsid w:val="00733452"/>
    <w:rsid w:val="007362FA"/>
    <w:rsid w:val="007728B2"/>
    <w:rsid w:val="00791825"/>
    <w:rsid w:val="007A6693"/>
    <w:rsid w:val="007B255F"/>
    <w:rsid w:val="007D7095"/>
    <w:rsid w:val="007E67DA"/>
    <w:rsid w:val="008542A9"/>
    <w:rsid w:val="008656F0"/>
    <w:rsid w:val="00872D63"/>
    <w:rsid w:val="008736ED"/>
    <w:rsid w:val="00886EFB"/>
    <w:rsid w:val="00892E2F"/>
    <w:rsid w:val="008A7C56"/>
    <w:rsid w:val="008B66B5"/>
    <w:rsid w:val="00901599"/>
    <w:rsid w:val="00916498"/>
    <w:rsid w:val="00922B73"/>
    <w:rsid w:val="00927F21"/>
    <w:rsid w:val="00936938"/>
    <w:rsid w:val="009411CC"/>
    <w:rsid w:val="00951174"/>
    <w:rsid w:val="009C4ED5"/>
    <w:rsid w:val="009F5A3F"/>
    <w:rsid w:val="00A04048"/>
    <w:rsid w:val="00A05088"/>
    <w:rsid w:val="00A15DA4"/>
    <w:rsid w:val="00AA0301"/>
    <w:rsid w:val="00B02878"/>
    <w:rsid w:val="00B31499"/>
    <w:rsid w:val="00B3679B"/>
    <w:rsid w:val="00BB26DA"/>
    <w:rsid w:val="00BC2FF2"/>
    <w:rsid w:val="00BD00DD"/>
    <w:rsid w:val="00BD5F5A"/>
    <w:rsid w:val="00BF0F02"/>
    <w:rsid w:val="00BF3525"/>
    <w:rsid w:val="00BF50A9"/>
    <w:rsid w:val="00C03C0D"/>
    <w:rsid w:val="00CD6205"/>
    <w:rsid w:val="00D35660"/>
    <w:rsid w:val="00D479E9"/>
    <w:rsid w:val="00D47A21"/>
    <w:rsid w:val="00D65D4D"/>
    <w:rsid w:val="00D82D24"/>
    <w:rsid w:val="00D9407C"/>
    <w:rsid w:val="00DA5019"/>
    <w:rsid w:val="00DA580B"/>
    <w:rsid w:val="00DC67DB"/>
    <w:rsid w:val="00DD3B4E"/>
    <w:rsid w:val="00E01955"/>
    <w:rsid w:val="00E277B2"/>
    <w:rsid w:val="00E6570F"/>
    <w:rsid w:val="00E8279F"/>
    <w:rsid w:val="00E85AB6"/>
    <w:rsid w:val="00EE6AE1"/>
    <w:rsid w:val="00F24F4B"/>
    <w:rsid w:val="00F42259"/>
    <w:rsid w:val="00F4701F"/>
    <w:rsid w:val="00F53A19"/>
    <w:rsid w:val="00FA25B6"/>
    <w:rsid w:val="00FC31BD"/>
    <w:rsid w:val="00FE469E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CC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9411CC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9411CC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575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575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575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9411CC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411C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575"/>
    <w:rPr>
      <w:sz w:val="0"/>
      <w:szCs w:val="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411CC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FD0575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9411CC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0575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</Pages>
  <Words>541</Words>
  <Characters>309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2024-08-28T07:20:00Z</cp:lastPrinted>
  <dcterms:created xsi:type="dcterms:W3CDTF">2023-11-30T11:38:00Z</dcterms:created>
  <dcterms:modified xsi:type="dcterms:W3CDTF">2024-12-12T07:08:00Z</dcterms:modified>
</cp:coreProperties>
</file>