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6E" w:rsidRDefault="00870C6E" w:rsidP="0004599D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</w:t>
      </w:r>
      <w:r w:rsidRPr="008B40F0">
        <w:rPr>
          <w:sz w:val="28"/>
          <w:szCs w:val="28"/>
          <w:lang w:val="uk-UA"/>
        </w:rPr>
        <w:t xml:space="preserve">Додаток 2 </w:t>
      </w:r>
    </w:p>
    <w:p w:rsidR="00870C6E" w:rsidRPr="008B40F0" w:rsidRDefault="00870C6E" w:rsidP="000459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до рішення </w:t>
      </w:r>
      <w:r w:rsidRPr="008B40F0">
        <w:rPr>
          <w:sz w:val="28"/>
          <w:szCs w:val="28"/>
          <w:lang w:val="uk-UA"/>
        </w:rPr>
        <w:t>міської ради</w:t>
      </w:r>
    </w:p>
    <w:p w:rsidR="00870C6E" w:rsidRPr="008B40F0" w:rsidRDefault="00870C6E" w:rsidP="0004599D">
      <w:pPr>
        <w:jc w:val="both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 xml:space="preserve">                          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8B40F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05.12.</w:t>
      </w:r>
      <w:r w:rsidRPr="008B40F0">
        <w:rPr>
          <w:sz w:val="28"/>
          <w:szCs w:val="28"/>
          <w:lang w:val="uk-UA"/>
        </w:rPr>
        <w:t xml:space="preserve"> 2022 №</w:t>
      </w:r>
      <w:r>
        <w:rPr>
          <w:sz w:val="28"/>
          <w:szCs w:val="28"/>
          <w:lang w:val="uk-UA"/>
        </w:rPr>
        <w:t xml:space="preserve"> </w:t>
      </w:r>
      <w:r w:rsidRPr="008B40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1087</w:t>
      </w:r>
      <w:r w:rsidRPr="008B40F0">
        <w:rPr>
          <w:sz w:val="28"/>
          <w:szCs w:val="28"/>
          <w:lang w:val="uk-UA"/>
        </w:rPr>
        <w:t xml:space="preserve">  </w:t>
      </w:r>
    </w:p>
    <w:p w:rsidR="00870C6E" w:rsidRPr="008B40F0" w:rsidRDefault="00870C6E" w:rsidP="0004599D">
      <w:pPr>
        <w:jc w:val="both"/>
        <w:rPr>
          <w:sz w:val="28"/>
          <w:szCs w:val="28"/>
          <w:lang w:val="uk-UA"/>
        </w:rPr>
      </w:pPr>
    </w:p>
    <w:p w:rsidR="00870C6E" w:rsidRPr="008B40F0" w:rsidRDefault="00870C6E" w:rsidP="008B645B">
      <w:pPr>
        <w:ind w:firstLine="5670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>Додаток  1</w:t>
      </w:r>
    </w:p>
    <w:p w:rsidR="00870C6E" w:rsidRPr="008B40F0" w:rsidRDefault="00870C6E" w:rsidP="008B645B">
      <w:pPr>
        <w:ind w:firstLine="5670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>до Комплексної програми</w:t>
      </w:r>
    </w:p>
    <w:p w:rsidR="00870C6E" w:rsidRPr="008B40F0" w:rsidRDefault="00870C6E" w:rsidP="008B645B">
      <w:pPr>
        <w:ind w:firstLine="5670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>«Охорона здоров’я лозівчан»</w:t>
      </w:r>
    </w:p>
    <w:p w:rsidR="00870C6E" w:rsidRPr="008B40F0" w:rsidRDefault="00870C6E" w:rsidP="008B645B">
      <w:pPr>
        <w:ind w:firstLine="5670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>на 2021-2023 роки</w:t>
      </w:r>
    </w:p>
    <w:p w:rsidR="00870C6E" w:rsidRPr="008B40F0" w:rsidRDefault="00870C6E" w:rsidP="0004599D">
      <w:pPr>
        <w:jc w:val="both"/>
        <w:rPr>
          <w:sz w:val="28"/>
          <w:szCs w:val="28"/>
          <w:lang w:val="uk-UA"/>
        </w:rPr>
      </w:pPr>
    </w:p>
    <w:p w:rsidR="00870C6E" w:rsidRPr="008B40F0" w:rsidRDefault="00870C6E" w:rsidP="0004599D">
      <w:pPr>
        <w:jc w:val="both"/>
        <w:rPr>
          <w:sz w:val="28"/>
          <w:szCs w:val="28"/>
          <w:lang w:val="uk-UA"/>
        </w:rPr>
      </w:pPr>
    </w:p>
    <w:p w:rsidR="00870C6E" w:rsidRPr="008B40F0" w:rsidRDefault="00870C6E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8B40F0">
        <w:rPr>
          <w:b/>
          <w:sz w:val="28"/>
          <w:szCs w:val="28"/>
          <w:lang w:val="uk-UA"/>
        </w:rPr>
        <w:t>Ресурсне забезпечення   Комплексної програми</w:t>
      </w:r>
    </w:p>
    <w:p w:rsidR="00870C6E" w:rsidRPr="008B40F0" w:rsidRDefault="00870C6E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8B40F0">
        <w:rPr>
          <w:b/>
          <w:sz w:val="28"/>
          <w:szCs w:val="28"/>
          <w:lang w:val="uk-UA"/>
        </w:rPr>
        <w:t>«Охорона здоров’я лозівчан» на 2021-2023  роки</w:t>
      </w:r>
    </w:p>
    <w:p w:rsidR="00870C6E" w:rsidRPr="008B40F0" w:rsidRDefault="00870C6E" w:rsidP="0004599D">
      <w:pPr>
        <w:jc w:val="center"/>
        <w:rPr>
          <w:b/>
          <w:sz w:val="28"/>
          <w:szCs w:val="28"/>
          <w:lang w:val="uk-UA"/>
        </w:rPr>
      </w:pPr>
    </w:p>
    <w:p w:rsidR="00870C6E" w:rsidRPr="008B40F0" w:rsidRDefault="00870C6E" w:rsidP="0004599D">
      <w:pPr>
        <w:jc w:val="center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 xml:space="preserve">                                                                                                              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06"/>
        <w:gridCol w:w="1417"/>
        <w:gridCol w:w="1418"/>
        <w:gridCol w:w="1417"/>
        <w:gridCol w:w="2068"/>
      </w:tblGrid>
      <w:tr w:rsidR="00870C6E" w:rsidRPr="008B40F0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:rsidR="00870C6E" w:rsidRPr="008B40F0" w:rsidRDefault="00870C6E" w:rsidP="00DE4153">
            <w:pPr>
              <w:rPr>
                <w:b/>
                <w:sz w:val="28"/>
                <w:szCs w:val="28"/>
                <w:lang w:val="uk-UA"/>
              </w:rPr>
            </w:pPr>
            <w:r w:rsidRPr="008B40F0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:rsidR="00870C6E" w:rsidRPr="008B40F0" w:rsidRDefault="00870C6E" w:rsidP="00DE4153">
            <w:pPr>
              <w:rPr>
                <w:b/>
                <w:sz w:val="28"/>
                <w:szCs w:val="28"/>
                <w:lang w:val="uk-UA"/>
              </w:rPr>
            </w:pPr>
            <w:r w:rsidRPr="008B40F0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:rsidR="00870C6E" w:rsidRPr="008B40F0" w:rsidRDefault="00870C6E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70C6E" w:rsidRPr="008B40F0" w:rsidTr="008B645B">
        <w:trPr>
          <w:jc w:val="center"/>
        </w:trPr>
        <w:tc>
          <w:tcPr>
            <w:tcW w:w="3206" w:type="dxa"/>
            <w:vMerge/>
          </w:tcPr>
          <w:p w:rsidR="00870C6E" w:rsidRPr="008B40F0" w:rsidRDefault="00870C6E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:rsidR="00870C6E" w:rsidRPr="008B40F0" w:rsidRDefault="00870C6E" w:rsidP="00DE4153">
            <w:pPr>
              <w:rPr>
                <w:b/>
                <w:sz w:val="28"/>
                <w:szCs w:val="28"/>
                <w:lang w:val="uk-UA"/>
              </w:rPr>
            </w:pPr>
            <w:r w:rsidRPr="008B40F0"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870C6E" w:rsidRPr="008B40F0" w:rsidRDefault="00870C6E" w:rsidP="00F57DF0">
            <w:pPr>
              <w:rPr>
                <w:b/>
                <w:sz w:val="28"/>
                <w:szCs w:val="28"/>
                <w:lang w:val="uk-UA"/>
              </w:rPr>
            </w:pPr>
            <w:r w:rsidRPr="008B40F0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870C6E" w:rsidRPr="008B40F0" w:rsidTr="008B645B">
        <w:trPr>
          <w:jc w:val="center"/>
        </w:trPr>
        <w:tc>
          <w:tcPr>
            <w:tcW w:w="3206" w:type="dxa"/>
            <w:vMerge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8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417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2068" w:type="dxa"/>
            <w:tcBorders>
              <w:top w:val="nil"/>
            </w:tcBorders>
          </w:tcPr>
          <w:p w:rsidR="00870C6E" w:rsidRPr="008B40F0" w:rsidRDefault="00870C6E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870C6E" w:rsidRPr="008B40F0" w:rsidTr="008B645B">
        <w:trPr>
          <w:jc w:val="center"/>
        </w:trPr>
        <w:tc>
          <w:tcPr>
            <w:tcW w:w="3206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417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46 478,0</w:t>
            </w:r>
          </w:p>
        </w:tc>
        <w:tc>
          <w:tcPr>
            <w:tcW w:w="1418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8</w:t>
            </w:r>
            <w:r w:rsidRPr="008B40F0">
              <w:rPr>
                <w:sz w:val="28"/>
                <w:szCs w:val="28"/>
                <w:lang w:val="uk-UA"/>
              </w:rPr>
              <w:t> 543,7</w:t>
            </w:r>
          </w:p>
        </w:tc>
        <w:tc>
          <w:tcPr>
            <w:tcW w:w="1417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8</w:t>
            </w:r>
            <w:r w:rsidRPr="008B40F0">
              <w:rPr>
                <w:sz w:val="28"/>
                <w:szCs w:val="28"/>
                <w:lang w:val="uk-UA"/>
              </w:rPr>
              <w:t xml:space="preserve"> 619,7</w:t>
            </w:r>
          </w:p>
        </w:tc>
        <w:tc>
          <w:tcPr>
            <w:tcW w:w="2068" w:type="dxa"/>
            <w:tcBorders>
              <w:top w:val="nil"/>
            </w:tcBorders>
          </w:tcPr>
          <w:p w:rsidR="00870C6E" w:rsidRPr="008B40F0" w:rsidRDefault="00870C6E" w:rsidP="00DA12AE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63</w:t>
            </w:r>
            <w:r w:rsidRPr="008B40F0">
              <w:rPr>
                <w:sz w:val="28"/>
                <w:szCs w:val="28"/>
                <w:lang w:val="uk-UA"/>
              </w:rPr>
              <w:t xml:space="preserve"> 641,4</w:t>
            </w:r>
          </w:p>
        </w:tc>
      </w:tr>
      <w:tr w:rsidR="00870C6E" w:rsidRPr="008B40F0" w:rsidTr="008B645B">
        <w:trPr>
          <w:jc w:val="center"/>
        </w:trPr>
        <w:tc>
          <w:tcPr>
            <w:tcW w:w="3206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 xml:space="preserve">державний бюджет </w:t>
            </w:r>
          </w:p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( субвенція)</w:t>
            </w:r>
          </w:p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870C6E" w:rsidRPr="008B40F0" w:rsidTr="008B645B">
        <w:trPr>
          <w:jc w:val="center"/>
        </w:trPr>
        <w:tc>
          <w:tcPr>
            <w:tcW w:w="3206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обласний бюджет</w:t>
            </w:r>
          </w:p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870C6E" w:rsidRPr="008B40F0" w:rsidTr="008B645B">
        <w:trPr>
          <w:jc w:val="center"/>
        </w:trPr>
        <w:tc>
          <w:tcPr>
            <w:tcW w:w="3206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Бюджет Лозівської  міської  територіальної громади</w:t>
            </w:r>
          </w:p>
        </w:tc>
        <w:tc>
          <w:tcPr>
            <w:tcW w:w="1417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46 478,0</w:t>
            </w:r>
          </w:p>
        </w:tc>
        <w:tc>
          <w:tcPr>
            <w:tcW w:w="1418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8</w:t>
            </w:r>
            <w:r w:rsidRPr="008B40F0">
              <w:rPr>
                <w:sz w:val="28"/>
                <w:szCs w:val="28"/>
                <w:lang w:val="uk-UA"/>
              </w:rPr>
              <w:t xml:space="preserve"> 543,7</w:t>
            </w:r>
          </w:p>
        </w:tc>
        <w:tc>
          <w:tcPr>
            <w:tcW w:w="1417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8</w:t>
            </w:r>
            <w:r w:rsidRPr="008B40F0">
              <w:rPr>
                <w:sz w:val="28"/>
                <w:szCs w:val="28"/>
                <w:lang w:val="uk-UA"/>
              </w:rPr>
              <w:t> 619,7</w:t>
            </w:r>
          </w:p>
        </w:tc>
        <w:tc>
          <w:tcPr>
            <w:tcW w:w="2068" w:type="dxa"/>
          </w:tcPr>
          <w:p w:rsidR="00870C6E" w:rsidRPr="008B40F0" w:rsidRDefault="00870C6E" w:rsidP="00DA12AE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63</w:t>
            </w:r>
            <w:r w:rsidRPr="008B40F0">
              <w:rPr>
                <w:sz w:val="28"/>
                <w:szCs w:val="28"/>
                <w:lang w:val="uk-UA"/>
              </w:rPr>
              <w:t> 641,4</w:t>
            </w:r>
          </w:p>
        </w:tc>
      </w:tr>
      <w:tr w:rsidR="00870C6E" w:rsidRPr="008B40F0" w:rsidTr="008B645B">
        <w:trPr>
          <w:trHeight w:val="488"/>
          <w:jc w:val="center"/>
        </w:trPr>
        <w:tc>
          <w:tcPr>
            <w:tcW w:w="3206" w:type="dxa"/>
          </w:tcPr>
          <w:p w:rsidR="00870C6E" w:rsidRPr="008B40F0" w:rsidRDefault="00870C6E" w:rsidP="005A01AF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кошти інших бюджетів</w:t>
            </w:r>
          </w:p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870C6E" w:rsidRPr="008B40F0" w:rsidTr="008B645B">
        <w:trPr>
          <w:trHeight w:val="488"/>
          <w:jc w:val="center"/>
        </w:trPr>
        <w:tc>
          <w:tcPr>
            <w:tcW w:w="3206" w:type="dxa"/>
          </w:tcPr>
          <w:p w:rsidR="00870C6E" w:rsidRPr="008B40F0" w:rsidRDefault="00870C6E" w:rsidP="005A01AF">
            <w:pPr>
              <w:rPr>
                <w:sz w:val="28"/>
                <w:szCs w:val="28"/>
                <w:highlight w:val="yellow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1417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870C6E" w:rsidRPr="008B40F0" w:rsidRDefault="00870C6E" w:rsidP="00DE415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70C6E" w:rsidRPr="008B40F0" w:rsidRDefault="00870C6E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:rsidR="00870C6E" w:rsidRPr="008B40F0" w:rsidRDefault="00870C6E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:rsidR="00870C6E" w:rsidRPr="008B40F0" w:rsidRDefault="00870C6E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:rsidR="00870C6E" w:rsidRDefault="00870C6E" w:rsidP="00953A23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     Юрій КУШНІР</w:t>
      </w:r>
    </w:p>
    <w:p w:rsidR="00870C6E" w:rsidRPr="008B40F0" w:rsidRDefault="00870C6E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870C6E" w:rsidRPr="008B40F0" w:rsidRDefault="00870C6E" w:rsidP="00697B3F">
      <w:pPr>
        <w:shd w:val="clear" w:color="auto" w:fill="FFFFFF"/>
        <w:ind w:right="29"/>
        <w:rPr>
          <w:lang w:val="uk-UA"/>
        </w:rPr>
        <w:sectPr w:rsidR="00870C6E" w:rsidRPr="008B40F0" w:rsidSect="005C06D6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567" w:right="851" w:bottom="567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 xml:space="preserve"> Наталія Полухіна,  2-30-54</w:t>
      </w:r>
    </w:p>
    <w:p w:rsidR="00870C6E" w:rsidRPr="00EC0CB7" w:rsidRDefault="00870C6E" w:rsidP="00B9215A">
      <w:pPr>
        <w:spacing w:after="120" w:line="240" w:lineRule="atLeast"/>
        <w:rPr>
          <w:lang w:val="uk-UA"/>
        </w:rPr>
      </w:pPr>
    </w:p>
    <w:sectPr w:rsidR="00870C6E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C6E" w:rsidRDefault="00870C6E">
      <w:r>
        <w:separator/>
      </w:r>
    </w:p>
  </w:endnote>
  <w:endnote w:type="continuationSeparator" w:id="0">
    <w:p w:rsidR="00870C6E" w:rsidRDefault="00870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C6E" w:rsidRDefault="00870C6E" w:rsidP="00AA66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0C6E" w:rsidRDefault="00870C6E" w:rsidP="00946F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C6E" w:rsidRPr="004A3631" w:rsidRDefault="00870C6E" w:rsidP="004A3631">
    <w:pPr>
      <w:pStyle w:val="Footer"/>
      <w:jc w:val="center"/>
    </w:pPr>
  </w:p>
  <w:p w:rsidR="00870C6E" w:rsidRDefault="00870C6E" w:rsidP="00946F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C6E" w:rsidRDefault="00870C6E">
      <w:r>
        <w:separator/>
      </w:r>
    </w:p>
  </w:footnote>
  <w:footnote w:type="continuationSeparator" w:id="0">
    <w:p w:rsidR="00870C6E" w:rsidRDefault="00870C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C6E" w:rsidRDefault="00870C6E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870C6E" w:rsidRDefault="00870C6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C6E" w:rsidRPr="00AA6658" w:rsidRDefault="00870C6E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2"/>
  </w:num>
  <w:num w:numId="12">
    <w:abstractNumId w:val="28"/>
  </w:num>
  <w:num w:numId="13">
    <w:abstractNumId w:val="15"/>
  </w:num>
  <w:num w:numId="14">
    <w:abstractNumId w:val="19"/>
  </w:num>
  <w:num w:numId="15">
    <w:abstractNumId w:val="13"/>
  </w:num>
  <w:num w:numId="16">
    <w:abstractNumId w:val="26"/>
  </w:num>
  <w:num w:numId="17">
    <w:abstractNumId w:val="25"/>
  </w:num>
  <w:num w:numId="18">
    <w:abstractNumId w:val="10"/>
  </w:num>
  <w:num w:numId="19">
    <w:abstractNumId w:val="3"/>
  </w:num>
  <w:num w:numId="20">
    <w:abstractNumId w:val="29"/>
  </w:num>
  <w:num w:numId="21">
    <w:abstractNumId w:val="11"/>
  </w:num>
  <w:num w:numId="22">
    <w:abstractNumId w:val="6"/>
  </w:num>
  <w:num w:numId="23">
    <w:abstractNumId w:val="30"/>
  </w:num>
  <w:num w:numId="24">
    <w:abstractNumId w:val="22"/>
  </w:num>
  <w:num w:numId="25">
    <w:abstractNumId w:val="5"/>
  </w:num>
  <w:num w:numId="26">
    <w:abstractNumId w:val="9"/>
  </w:num>
  <w:num w:numId="27">
    <w:abstractNumId w:val="7"/>
  </w:num>
  <w:num w:numId="28">
    <w:abstractNumId w:val="4"/>
  </w:num>
  <w:num w:numId="29">
    <w:abstractNumId w:val="34"/>
  </w:num>
  <w:num w:numId="30">
    <w:abstractNumId w:val="2"/>
  </w:num>
  <w:num w:numId="31">
    <w:abstractNumId w:val="32"/>
  </w:num>
  <w:num w:numId="32">
    <w:abstractNumId w:val="18"/>
  </w:num>
  <w:num w:numId="33">
    <w:abstractNumId w:val="27"/>
  </w:num>
  <w:num w:numId="34">
    <w:abstractNumId w:val="33"/>
  </w:num>
  <w:num w:numId="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1"/>
  </w:num>
  <w:num w:numId="38">
    <w:abstractNumId w:val="17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1"/>
    <w:lvlOverride w:ilvl="0">
      <w:startOverride w:val="1"/>
    </w:lvlOverride>
  </w:num>
  <w:num w:numId="42">
    <w:abstractNumId w:val="20"/>
  </w:num>
  <w:num w:numId="43">
    <w:abstractNumId w:val="8"/>
  </w:num>
  <w:num w:numId="44">
    <w:abstractNumId w:val="14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B0"/>
    <w:rsid w:val="000101A5"/>
    <w:rsid w:val="00010C46"/>
    <w:rsid w:val="00011B64"/>
    <w:rsid w:val="000126F6"/>
    <w:rsid w:val="000136A1"/>
    <w:rsid w:val="00014320"/>
    <w:rsid w:val="000145FF"/>
    <w:rsid w:val="00014E0B"/>
    <w:rsid w:val="00015149"/>
    <w:rsid w:val="00015AD7"/>
    <w:rsid w:val="0001602B"/>
    <w:rsid w:val="00023D11"/>
    <w:rsid w:val="0003054A"/>
    <w:rsid w:val="00032D1E"/>
    <w:rsid w:val="0003587D"/>
    <w:rsid w:val="000403E7"/>
    <w:rsid w:val="00040D10"/>
    <w:rsid w:val="00042DF4"/>
    <w:rsid w:val="000439D6"/>
    <w:rsid w:val="00044280"/>
    <w:rsid w:val="0004599D"/>
    <w:rsid w:val="00045BD4"/>
    <w:rsid w:val="000476AC"/>
    <w:rsid w:val="00050133"/>
    <w:rsid w:val="000529A8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5227"/>
    <w:rsid w:val="000D649F"/>
    <w:rsid w:val="000E07E5"/>
    <w:rsid w:val="000E1290"/>
    <w:rsid w:val="000E5E42"/>
    <w:rsid w:val="000E674A"/>
    <w:rsid w:val="000F4AFC"/>
    <w:rsid w:val="000F5883"/>
    <w:rsid w:val="000F5A65"/>
    <w:rsid w:val="000F5EF5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36DF"/>
    <w:rsid w:val="00197C10"/>
    <w:rsid w:val="001A01AB"/>
    <w:rsid w:val="001A38CE"/>
    <w:rsid w:val="001A5AB5"/>
    <w:rsid w:val="001B11F2"/>
    <w:rsid w:val="001C47E5"/>
    <w:rsid w:val="001D2C08"/>
    <w:rsid w:val="001D663B"/>
    <w:rsid w:val="001D6940"/>
    <w:rsid w:val="001E1776"/>
    <w:rsid w:val="001E23DC"/>
    <w:rsid w:val="001E5EC4"/>
    <w:rsid w:val="001E643C"/>
    <w:rsid w:val="001E6E65"/>
    <w:rsid w:val="001F2BCF"/>
    <w:rsid w:val="001F2FA2"/>
    <w:rsid w:val="001F590D"/>
    <w:rsid w:val="00202F81"/>
    <w:rsid w:val="002032B9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2E73"/>
    <w:rsid w:val="0029454A"/>
    <w:rsid w:val="00295777"/>
    <w:rsid w:val="00297871"/>
    <w:rsid w:val="002A3E1A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290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25DC"/>
    <w:rsid w:val="003D3F18"/>
    <w:rsid w:val="003D6E1E"/>
    <w:rsid w:val="003E0EFF"/>
    <w:rsid w:val="003E346F"/>
    <w:rsid w:val="003F16ED"/>
    <w:rsid w:val="003F3799"/>
    <w:rsid w:val="003F43B0"/>
    <w:rsid w:val="004003B7"/>
    <w:rsid w:val="00401AA9"/>
    <w:rsid w:val="00405372"/>
    <w:rsid w:val="00407884"/>
    <w:rsid w:val="00407B71"/>
    <w:rsid w:val="004101AA"/>
    <w:rsid w:val="00410761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673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E29"/>
    <w:rsid w:val="004D11CD"/>
    <w:rsid w:val="004D198F"/>
    <w:rsid w:val="004D229E"/>
    <w:rsid w:val="004D4BEF"/>
    <w:rsid w:val="004E026E"/>
    <w:rsid w:val="004E0D4A"/>
    <w:rsid w:val="004E6543"/>
    <w:rsid w:val="004F0C76"/>
    <w:rsid w:val="004F7945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E5C"/>
    <w:rsid w:val="005B5E5D"/>
    <w:rsid w:val="005B6809"/>
    <w:rsid w:val="005B7334"/>
    <w:rsid w:val="005C06D6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E3D"/>
    <w:rsid w:val="005E3CFB"/>
    <w:rsid w:val="005E469A"/>
    <w:rsid w:val="005E6C4E"/>
    <w:rsid w:val="005F0314"/>
    <w:rsid w:val="005F1209"/>
    <w:rsid w:val="005F462F"/>
    <w:rsid w:val="006025C4"/>
    <w:rsid w:val="0060341D"/>
    <w:rsid w:val="00604091"/>
    <w:rsid w:val="00605E24"/>
    <w:rsid w:val="006147C9"/>
    <w:rsid w:val="00614AC5"/>
    <w:rsid w:val="0061537C"/>
    <w:rsid w:val="00620C96"/>
    <w:rsid w:val="00621DE9"/>
    <w:rsid w:val="006226A3"/>
    <w:rsid w:val="00622C1D"/>
    <w:rsid w:val="00623692"/>
    <w:rsid w:val="006263EB"/>
    <w:rsid w:val="006267E1"/>
    <w:rsid w:val="006336E7"/>
    <w:rsid w:val="0063496F"/>
    <w:rsid w:val="00636C10"/>
    <w:rsid w:val="00637C72"/>
    <w:rsid w:val="00637D4F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92D81"/>
    <w:rsid w:val="006930CD"/>
    <w:rsid w:val="00696008"/>
    <w:rsid w:val="00697B3F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6856"/>
    <w:rsid w:val="007B0D06"/>
    <w:rsid w:val="007B21AE"/>
    <w:rsid w:val="007B2C55"/>
    <w:rsid w:val="007B48A9"/>
    <w:rsid w:val="007B4966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800EB0"/>
    <w:rsid w:val="00801895"/>
    <w:rsid w:val="008018DD"/>
    <w:rsid w:val="00801BAE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0C6E"/>
    <w:rsid w:val="00873E87"/>
    <w:rsid w:val="00875A9A"/>
    <w:rsid w:val="00880143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71D5"/>
    <w:rsid w:val="008A1B6F"/>
    <w:rsid w:val="008A64BD"/>
    <w:rsid w:val="008A746E"/>
    <w:rsid w:val="008A79F4"/>
    <w:rsid w:val="008B2F62"/>
    <w:rsid w:val="008B3B35"/>
    <w:rsid w:val="008B40F0"/>
    <w:rsid w:val="008B6217"/>
    <w:rsid w:val="008B645B"/>
    <w:rsid w:val="008C057B"/>
    <w:rsid w:val="008C2A9A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A23"/>
    <w:rsid w:val="00953EE2"/>
    <w:rsid w:val="00956EE6"/>
    <w:rsid w:val="00957094"/>
    <w:rsid w:val="0095728F"/>
    <w:rsid w:val="00972D9E"/>
    <w:rsid w:val="00977BEC"/>
    <w:rsid w:val="0098125E"/>
    <w:rsid w:val="009855E7"/>
    <w:rsid w:val="00986008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176"/>
    <w:rsid w:val="009B1DF4"/>
    <w:rsid w:val="009B2878"/>
    <w:rsid w:val="009B4DB9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C9D"/>
    <w:rsid w:val="009E3DA6"/>
    <w:rsid w:val="009E444F"/>
    <w:rsid w:val="009E6162"/>
    <w:rsid w:val="009F0478"/>
    <w:rsid w:val="009F206F"/>
    <w:rsid w:val="009F4089"/>
    <w:rsid w:val="009F6CF6"/>
    <w:rsid w:val="009F7936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2256"/>
    <w:rsid w:val="00A256F4"/>
    <w:rsid w:val="00A30504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D82"/>
    <w:rsid w:val="00A863F1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10E9"/>
    <w:rsid w:val="00AD226A"/>
    <w:rsid w:val="00AD3759"/>
    <w:rsid w:val="00AD3D17"/>
    <w:rsid w:val="00AD3D69"/>
    <w:rsid w:val="00AE1425"/>
    <w:rsid w:val="00AE1C3F"/>
    <w:rsid w:val="00AE6E58"/>
    <w:rsid w:val="00AE7AD5"/>
    <w:rsid w:val="00AF2BE8"/>
    <w:rsid w:val="00AF4CEA"/>
    <w:rsid w:val="00AF5DD6"/>
    <w:rsid w:val="00AF6B2A"/>
    <w:rsid w:val="00AF7B97"/>
    <w:rsid w:val="00B04B48"/>
    <w:rsid w:val="00B050B4"/>
    <w:rsid w:val="00B064CD"/>
    <w:rsid w:val="00B06DA3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4856"/>
    <w:rsid w:val="00B65372"/>
    <w:rsid w:val="00B67BEA"/>
    <w:rsid w:val="00B7541A"/>
    <w:rsid w:val="00B77367"/>
    <w:rsid w:val="00B77DF1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20B01"/>
    <w:rsid w:val="00C2413B"/>
    <w:rsid w:val="00C24F16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60225"/>
    <w:rsid w:val="00C62576"/>
    <w:rsid w:val="00C62892"/>
    <w:rsid w:val="00C637E0"/>
    <w:rsid w:val="00C63C36"/>
    <w:rsid w:val="00C70DBB"/>
    <w:rsid w:val="00C71D26"/>
    <w:rsid w:val="00C7360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34E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6B37"/>
    <w:rsid w:val="00E00416"/>
    <w:rsid w:val="00E00C06"/>
    <w:rsid w:val="00E00EF4"/>
    <w:rsid w:val="00E01E5C"/>
    <w:rsid w:val="00E06823"/>
    <w:rsid w:val="00E14E97"/>
    <w:rsid w:val="00E17636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E23"/>
    <w:rsid w:val="00E643F8"/>
    <w:rsid w:val="00E67CE0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9A7"/>
    <w:rsid w:val="00EC6F24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070"/>
    <w:rsid w:val="00F1284A"/>
    <w:rsid w:val="00F16CE4"/>
    <w:rsid w:val="00F179F0"/>
    <w:rsid w:val="00F22079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8D3"/>
    <w:rsid w:val="00F96675"/>
    <w:rsid w:val="00FA3D89"/>
    <w:rsid w:val="00FA4E68"/>
    <w:rsid w:val="00FA55A1"/>
    <w:rsid w:val="00FA6899"/>
    <w:rsid w:val="00FB095E"/>
    <w:rsid w:val="00FB16C7"/>
    <w:rsid w:val="00FB5834"/>
    <w:rsid w:val="00FB653F"/>
    <w:rsid w:val="00FC32D0"/>
    <w:rsid w:val="00FC3BD2"/>
    <w:rsid w:val="00FC44AD"/>
    <w:rsid w:val="00FD0607"/>
    <w:rsid w:val="00FD3F7A"/>
    <w:rsid w:val="00FD507A"/>
    <w:rsid w:val="00FD72F7"/>
    <w:rsid w:val="00FD7EC5"/>
    <w:rsid w:val="00FE25F9"/>
    <w:rsid w:val="00FE31D9"/>
    <w:rsid w:val="00FE5422"/>
    <w:rsid w:val="00FF0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0279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7636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232"/>
    <w:rPr>
      <w:rFonts w:ascii="Arial" w:hAnsi="Arial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17636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17636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17636"/>
    <w:rPr>
      <w:rFonts w:ascii="Calibri" w:hAnsi="Calibri" w:cs="Times New Roman"/>
      <w:b/>
      <w:i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732D0"/>
    <w:rPr>
      <w:rFonts w:ascii="Calibri" w:hAnsi="Calibri" w:cs="Times New Roman"/>
      <w:i/>
      <w:sz w:val="24"/>
    </w:rPr>
  </w:style>
  <w:style w:type="paragraph" w:customStyle="1" w:styleId="1">
    <w:name w:val="Обычный1"/>
    <w:uiPriority w:val="99"/>
    <w:rsid w:val="00A02796"/>
    <w:rPr>
      <w:rFonts w:ascii="Arial" w:hAnsi="Arial"/>
      <w:sz w:val="24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17636"/>
    <w:rPr>
      <w:rFonts w:cs="Times New Roman"/>
      <w:sz w:val="24"/>
    </w:rPr>
  </w:style>
  <w:style w:type="paragraph" w:customStyle="1" w:styleId="2">
    <w:name w:val="заголовок 2"/>
    <w:basedOn w:val="Normal"/>
    <w:next w:val="Normal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17636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A0279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02796"/>
    <w:pPr>
      <w:spacing w:after="120"/>
    </w:pPr>
    <w:rPr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17636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17636"/>
    <w:rPr>
      <w:rFonts w:cs="Times New Roman"/>
      <w:sz w:val="24"/>
    </w:rPr>
  </w:style>
  <w:style w:type="paragraph" w:customStyle="1" w:styleId="21">
    <w:name w:val="Основной текст 21"/>
    <w:basedOn w:val="Normal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Normal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Normal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Normal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BodyText2">
    <w:name w:val="Body Text 2"/>
    <w:basedOn w:val="Normal"/>
    <w:link w:val="BodyText2Char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17636"/>
    <w:rPr>
      <w:rFonts w:cs="Times New Roman"/>
      <w:sz w:val="24"/>
    </w:rPr>
  </w:style>
  <w:style w:type="paragraph" w:customStyle="1" w:styleId="Bullet">
    <w:name w:val="Bullet +"/>
    <w:basedOn w:val="ListBullet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ListBullet">
    <w:name w:val="List Bullet"/>
    <w:basedOn w:val="Normal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TableGrid">
    <w:name w:val="Table Grid"/>
    <w:basedOn w:val="TableNormal"/>
    <w:uiPriority w:val="99"/>
    <w:rsid w:val="00B13A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1838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C6F24"/>
    <w:rPr>
      <w:sz w:val="2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7636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82758B"/>
    <w:pPr>
      <w:shd w:val="clear" w:color="auto" w:fill="000080"/>
    </w:pPr>
    <w:rPr>
      <w:sz w:val="2"/>
      <w:lang w:val="uk-UA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17636"/>
    <w:rPr>
      <w:rFonts w:cs="Times New Roman"/>
      <w:sz w:val="2"/>
    </w:rPr>
  </w:style>
  <w:style w:type="paragraph" w:styleId="HTMLPreformatted">
    <w:name w:val="HTML Preformatted"/>
    <w:basedOn w:val="Normal"/>
    <w:link w:val="HTMLPreformattedChar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17636"/>
    <w:rPr>
      <w:rFonts w:ascii="Courier New" w:hAnsi="Courier New" w:cs="Times New Roman"/>
      <w:sz w:val="20"/>
    </w:rPr>
  </w:style>
  <w:style w:type="paragraph" w:styleId="BodyText3">
    <w:name w:val="Body Text 3"/>
    <w:basedOn w:val="Normal"/>
    <w:link w:val="BodyText3Char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81F59"/>
    <w:rPr>
      <w:rFonts w:cs="Times New Roman"/>
      <w:sz w:val="16"/>
    </w:rPr>
  </w:style>
  <w:style w:type="paragraph" w:customStyle="1" w:styleId="a">
    <w:name w:val="Содержимое таблицы"/>
    <w:basedOn w:val="Normal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83C28"/>
    <w:rPr>
      <w:rFonts w:cs="Times New Roman"/>
      <w:sz w:val="16"/>
    </w:rPr>
  </w:style>
  <w:style w:type="paragraph" w:customStyle="1" w:styleId="10">
    <w:name w:val="Без интервала1"/>
    <w:uiPriority w:val="99"/>
    <w:rsid w:val="00516ABD"/>
    <w:rPr>
      <w:rFonts w:ascii="Calibri" w:hAnsi="Calibri"/>
      <w:lang w:val="ru-RU" w:eastAsia="ru-RU"/>
    </w:rPr>
  </w:style>
  <w:style w:type="paragraph" w:styleId="NormalWeb">
    <w:name w:val="Normal (Web)"/>
    <w:basedOn w:val="Normal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Hyperlink">
    <w:name w:val="Hyperlink"/>
    <w:basedOn w:val="DefaultParagraphFont"/>
    <w:uiPriority w:val="99"/>
    <w:rsid w:val="009A1BDE"/>
    <w:rPr>
      <w:rFonts w:cs="Times New Roman"/>
      <w:color w:val="0000FF"/>
      <w:u w:val="single"/>
    </w:rPr>
  </w:style>
  <w:style w:type="paragraph" w:customStyle="1" w:styleId="a0">
    <w:name w:val="Знак Знак Знак Знак Знак Знак Знак Знак Знак Знак Знак Знак Знак"/>
    <w:basedOn w:val="Normal"/>
    <w:uiPriority w:val="99"/>
    <w:rsid w:val="00914E6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784</Words>
  <Characters>447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User</cp:lastModifiedBy>
  <cp:revision>24</cp:revision>
  <cp:lastPrinted>2022-12-06T07:29:00Z</cp:lastPrinted>
  <dcterms:created xsi:type="dcterms:W3CDTF">2020-10-01T07:35:00Z</dcterms:created>
  <dcterms:modified xsi:type="dcterms:W3CDTF">2022-12-06T07:29:00Z</dcterms:modified>
</cp:coreProperties>
</file>