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58" w:rsidRDefault="00676258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3 </w:t>
      </w:r>
    </w:p>
    <w:p w:rsidR="00676258" w:rsidRDefault="00676258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міської ради </w:t>
      </w:r>
    </w:p>
    <w:p w:rsidR="00676258" w:rsidRDefault="00676258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</w:t>
      </w:r>
      <w:r w:rsidRPr="0042716E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>.08.2024 № 2056</w:t>
      </w:r>
    </w:p>
    <w:p w:rsidR="00676258" w:rsidRDefault="00676258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676258" w:rsidRDefault="00676258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676258" w:rsidRDefault="00676258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676258" w:rsidRDefault="00676258" w:rsidP="004E1AA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676258" w:rsidRPr="004E1AA1" w:rsidRDefault="00676258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Напрями діяльності та заходи</w:t>
      </w:r>
    </w:p>
    <w:p w:rsidR="00676258" w:rsidRDefault="00676258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Комплексної програми профілактики та протидії злочинності</w:t>
      </w:r>
    </w:p>
    <w:p w:rsidR="00676258" w:rsidRDefault="00676258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території Лозівської міської територіальної громади на 2024-2026 роки</w:t>
      </w:r>
    </w:p>
    <w:tbl>
      <w:tblPr>
        <w:tblW w:w="151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52"/>
        <w:gridCol w:w="1559"/>
        <w:gridCol w:w="2693"/>
        <w:gridCol w:w="1843"/>
        <w:gridCol w:w="1701"/>
        <w:gridCol w:w="2268"/>
      </w:tblGrid>
      <w:tr w:rsidR="00676258" w:rsidRPr="00B63BBD" w:rsidTr="00B63BBD">
        <w:tc>
          <w:tcPr>
            <w:tcW w:w="534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63B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4" w:type="dxa"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напряму</w:t>
            </w:r>
          </w:p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діяльності (пріоритетні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завдання)</w:t>
            </w:r>
          </w:p>
        </w:tc>
        <w:tc>
          <w:tcPr>
            <w:tcW w:w="2552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Строк виконанння заходу</w:t>
            </w:r>
          </w:p>
        </w:tc>
        <w:tc>
          <w:tcPr>
            <w:tcW w:w="2693" w:type="dxa"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676258" w:rsidRPr="00B63BBD" w:rsidTr="00B63BBD">
        <w:tc>
          <w:tcPr>
            <w:tcW w:w="53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Поліпшення умов знаходження у робочих кабінетах працівників Лозівського РВП ГУ НП в Харківській області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Провести закупівлю офісних меблів </w:t>
            </w: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2024 - 50,0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</w:tc>
      </w:tr>
      <w:tr w:rsidR="00676258" w:rsidRPr="00B63BBD" w:rsidTr="00B63BBD"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099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Загальний фонд – 150,0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c>
          <w:tcPr>
            <w:tcW w:w="53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пально-мастильними матеріалами, запасними частинами</w:t>
            </w: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для службових автомобілів запасних частин та пально-мастильних матеріалів </w:t>
            </w: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Загальний фонд – 400,0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</w:t>
            </w:r>
          </w:p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транспортного засобу спеціалізованого призначення військовослужбовцям Управління Служби безпеки України в Харківській області</w:t>
            </w:r>
          </w:p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B63BB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63BBD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B63BBD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63BBD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B63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B63BB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63BBD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</w:t>
            </w:r>
            <w:r w:rsidRPr="00B63BBD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B63BBD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B63B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Загальний фонд – 1500,0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 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2024 - 1500,0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 НП в Харківській області, у тому числі розташованих у віддалених населених пунктах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120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Виконання покладених  на ГУ НП в Харківській області завдань по відсічі збройної агресії російської федерації проти України, зокрема територіальної оборони, здійснення заходів обороноздатності держави</w:t>
            </w: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виявлення та недопущення діяльності диверсійно-розвідувальних терористичних груп, незаконних збройних формувань</w:t>
            </w:r>
          </w:p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 НП в Харківській області 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2024 - 1100,0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постійної роботи зведених бригад поліції та стрілецьких батальйонів ЗСУ по відсічі збройної агресії російської федерації проти України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1100,0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Проведення поточних ремонтних робіт адміністративної будівлі Лозівського РВП ГУ НП в Харківській області</w:t>
            </w: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Проведення необхідних поточних ремонтних робіт, придбання будівельних матеріалів, вікон та дверей</w:t>
            </w: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color w:val="FF0000"/>
                <w:sz w:val="24"/>
                <w:szCs w:val="24"/>
              </w:rPr>
              <w:t>2024 - 300,0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Загальний фонд – 300,0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спеціальним обладнанням системи контролю доступу до Лозівського РВП ГУ НП в Харківській області</w:t>
            </w: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Придбання системи контролю доступу та повнозростового турнікету</w:t>
            </w: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color w:val="FF0000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200,0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9..</w:t>
            </w:r>
          </w:p>
        </w:tc>
        <w:tc>
          <w:tcPr>
            <w:tcW w:w="1984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Виконання покладених  на 7-е управління (з обслуговування Харківської області) Департаменту стратегічних розслідувань Національної поліції України завдань по виявленню, припиненню і попередженню незаконної діяльності суспільно небезпечних організованих груп і злочинних організацій</w:t>
            </w:r>
          </w:p>
        </w:tc>
        <w:tc>
          <w:tcPr>
            <w:tcW w:w="2552" w:type="dxa"/>
            <w:vMerge w:val="restart"/>
          </w:tcPr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676258" w:rsidRPr="00B63BBD" w:rsidRDefault="00676258" w:rsidP="00B63BB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7-го управління (з обслуговування Харківської області) Департаменту стратегічних розслідувань Національної поліції України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 </w:t>
            </w:r>
            <w:r w:rsidRPr="00B63BBD">
              <w:rPr>
                <w:rFonts w:ascii="Times New Roman" w:hAnsi="Times New Roman"/>
                <w:sz w:val="24"/>
                <w:szCs w:val="24"/>
              </w:rPr>
              <w:t xml:space="preserve">(для потреб 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7-го управління (з обслуговування Харківської області) Департаменту стратегічних розслідувань Національної поліції України)</w:t>
            </w:r>
          </w:p>
        </w:tc>
        <w:tc>
          <w:tcPr>
            <w:tcW w:w="1843" w:type="dxa"/>
            <w:vMerge w:val="restart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color w:val="FF0000"/>
                <w:sz w:val="24"/>
                <w:szCs w:val="24"/>
              </w:rPr>
              <w:t>2024 – 2700,0</w:t>
            </w:r>
          </w:p>
        </w:tc>
        <w:tc>
          <w:tcPr>
            <w:tcW w:w="2268" w:type="dxa"/>
            <w:vMerge w:val="restart"/>
          </w:tcPr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sz w:val="24"/>
                <w:szCs w:val="24"/>
              </w:rPr>
              <w:t>Забезпечення належного виконання функцій та завдань 7-го управління (з обслуговування Харківської області) Департаменту стратегічних розслідувань Національної поліції України</w:t>
            </w: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258" w:rsidRPr="00B63BBD" w:rsidRDefault="00676258" w:rsidP="00B63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53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2700,0</w:t>
            </w:r>
          </w:p>
        </w:tc>
        <w:tc>
          <w:tcPr>
            <w:tcW w:w="2268" w:type="dxa"/>
            <w:vMerge/>
          </w:tcPr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258" w:rsidRPr="00B63BBD" w:rsidTr="00B63BBD">
        <w:trPr>
          <w:trHeight w:val="318"/>
        </w:trPr>
        <w:tc>
          <w:tcPr>
            <w:tcW w:w="15134" w:type="dxa"/>
            <w:gridSpan w:val="8"/>
          </w:tcPr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Загальна сума по Комплексній програмі:                  </w:t>
            </w: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9 350,0 тис. грн.,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з них:</w:t>
            </w:r>
          </w:p>
          <w:p w:rsidR="00676258" w:rsidRPr="00B63BBD" w:rsidRDefault="00676258" w:rsidP="00B63BB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Загальний фонд – 2 350,0 тис. грн.</w:t>
            </w:r>
          </w:p>
          <w:p w:rsidR="00676258" w:rsidRPr="00B63BBD" w:rsidRDefault="00676258" w:rsidP="00B63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Спеціальний фонд – 7 0</w:t>
            </w:r>
            <w:bookmarkStart w:id="0" w:name="_GoBack"/>
            <w:bookmarkEnd w:id="0"/>
            <w:r w:rsidRPr="00B63B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00,0 тис. грн.</w:t>
            </w:r>
          </w:p>
        </w:tc>
      </w:tr>
    </w:tbl>
    <w:p w:rsidR="00676258" w:rsidRDefault="00676258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76258" w:rsidRDefault="00676258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76258" w:rsidRDefault="00676258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  Юрій КУШНІР</w:t>
      </w:r>
    </w:p>
    <w:p w:rsidR="00676258" w:rsidRDefault="00676258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</w:p>
    <w:p w:rsidR="00676258" w:rsidRPr="00BB1EF9" w:rsidRDefault="00676258" w:rsidP="00BB1EF9">
      <w:pPr>
        <w:spacing w:after="0" w:line="240" w:lineRule="auto"/>
        <w:ind w:left="567" w:right="-455"/>
        <w:jc w:val="both"/>
        <w:rPr>
          <w:rFonts w:ascii="Times New Roman" w:hAnsi="Times New Roman"/>
          <w:sz w:val="24"/>
          <w:szCs w:val="24"/>
        </w:rPr>
      </w:pPr>
      <w:r w:rsidRPr="00BB1EF9">
        <w:rPr>
          <w:rFonts w:ascii="Times New Roman" w:hAnsi="Times New Roman"/>
          <w:sz w:val="24"/>
          <w:szCs w:val="24"/>
        </w:rPr>
        <w:t>Володимир Дерев’янко</w:t>
      </w:r>
      <w:r>
        <w:rPr>
          <w:rFonts w:ascii="Times New Roman" w:hAnsi="Times New Roman"/>
          <w:sz w:val="24"/>
          <w:szCs w:val="24"/>
        </w:rPr>
        <w:t>, 22705</w:t>
      </w:r>
    </w:p>
    <w:sectPr w:rsidR="00676258" w:rsidRPr="00BB1EF9" w:rsidSect="00834D0E">
      <w:pgSz w:w="16838" w:h="11906" w:orient="landscape"/>
      <w:pgMar w:top="141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6E"/>
    <w:rsid w:val="00045823"/>
    <w:rsid w:val="000A2EE1"/>
    <w:rsid w:val="002A06E1"/>
    <w:rsid w:val="002B42F9"/>
    <w:rsid w:val="0042559C"/>
    <w:rsid w:val="0042716E"/>
    <w:rsid w:val="00487600"/>
    <w:rsid w:val="004D026E"/>
    <w:rsid w:val="004E1AA1"/>
    <w:rsid w:val="00503202"/>
    <w:rsid w:val="0056121F"/>
    <w:rsid w:val="00676258"/>
    <w:rsid w:val="006E1BCC"/>
    <w:rsid w:val="00761BD9"/>
    <w:rsid w:val="00796590"/>
    <w:rsid w:val="00824F43"/>
    <w:rsid w:val="00834D0E"/>
    <w:rsid w:val="008B1B2F"/>
    <w:rsid w:val="00905096"/>
    <w:rsid w:val="00AB0A59"/>
    <w:rsid w:val="00AD501B"/>
    <w:rsid w:val="00B11135"/>
    <w:rsid w:val="00B63BBD"/>
    <w:rsid w:val="00BB1EF9"/>
    <w:rsid w:val="00D868E6"/>
    <w:rsid w:val="00DB32F2"/>
    <w:rsid w:val="00E1135A"/>
    <w:rsid w:val="00F9097F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A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45823"/>
  </w:style>
  <w:style w:type="character" w:styleId="Emphasis">
    <w:name w:val="Emphasis"/>
    <w:basedOn w:val="DefaultParagraphFont"/>
    <w:uiPriority w:val="99"/>
    <w:qFormat/>
    <w:rsid w:val="0004582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5</Pages>
  <Words>5698</Words>
  <Characters>3248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2024-07-08T12:26:00Z</cp:lastPrinted>
  <dcterms:created xsi:type="dcterms:W3CDTF">2024-07-08T11:23:00Z</dcterms:created>
  <dcterms:modified xsi:type="dcterms:W3CDTF">2024-08-14T07:26:00Z</dcterms:modified>
</cp:coreProperties>
</file>