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70A" w:rsidRDefault="00A3070A" w:rsidP="00E25B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Аналітична довідка </w:t>
      </w:r>
    </w:p>
    <w:p w:rsidR="00A3070A" w:rsidRPr="00155684" w:rsidRDefault="00A3070A" w:rsidP="00E25B09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до проєкту рішення «</w:t>
      </w:r>
      <w:r w:rsidRPr="00155684">
        <w:rPr>
          <w:b/>
          <w:sz w:val="28"/>
          <w:szCs w:val="28"/>
          <w:lang w:eastAsia="ru-RU"/>
        </w:rPr>
        <w:t xml:space="preserve">Про </w:t>
      </w:r>
      <w:r>
        <w:rPr>
          <w:b/>
          <w:sz w:val="28"/>
          <w:szCs w:val="28"/>
          <w:lang w:eastAsia="ru-RU"/>
        </w:rPr>
        <w:t>включення об’єкта до Переліку першого типу»</w:t>
      </w:r>
    </w:p>
    <w:p w:rsidR="00A3070A" w:rsidRDefault="00A3070A" w:rsidP="00E25B09">
      <w:pPr>
        <w:jc w:val="center"/>
        <w:rPr>
          <w:b/>
          <w:spacing w:val="24"/>
          <w:sz w:val="28"/>
        </w:rPr>
      </w:pPr>
    </w:p>
    <w:p w:rsidR="00A3070A" w:rsidRDefault="00A3070A" w:rsidP="00E25B09">
      <w:pPr>
        <w:jc w:val="center"/>
        <w:rPr>
          <w:b/>
          <w:spacing w:val="24"/>
          <w:sz w:val="28"/>
        </w:rPr>
      </w:pPr>
    </w:p>
    <w:p w:rsidR="00A3070A" w:rsidRDefault="00A3070A" w:rsidP="00BF2F1A">
      <w:pPr>
        <w:ind w:firstLine="6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відділу з питань управління комунальним майном надійшов лист </w:t>
      </w:r>
      <w:r w:rsidRPr="0098679F">
        <w:rPr>
          <w:sz w:val="28"/>
          <w:szCs w:val="28"/>
        </w:rPr>
        <w:t xml:space="preserve">балансоутримувача </w:t>
      </w:r>
      <w:r>
        <w:rPr>
          <w:sz w:val="28"/>
          <w:szCs w:val="28"/>
        </w:rPr>
        <w:t>–</w:t>
      </w:r>
      <w:r w:rsidRPr="0098679F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98679F">
        <w:rPr>
          <w:sz w:val="28"/>
          <w:szCs w:val="28"/>
        </w:rPr>
        <w:t>омунального підприємства «</w:t>
      </w:r>
      <w:r>
        <w:rPr>
          <w:sz w:val="28"/>
          <w:szCs w:val="28"/>
        </w:rPr>
        <w:t>Житлова управляюча компанія</w:t>
      </w:r>
      <w:r w:rsidRPr="0098679F">
        <w:rPr>
          <w:sz w:val="28"/>
          <w:szCs w:val="28"/>
        </w:rPr>
        <w:t xml:space="preserve">» Лозівської міської ради Харківської області від </w:t>
      </w:r>
      <w:r>
        <w:rPr>
          <w:sz w:val="28"/>
          <w:szCs w:val="28"/>
        </w:rPr>
        <w:t>29.05</w:t>
      </w:r>
      <w:r w:rsidRPr="003750E7">
        <w:rPr>
          <w:sz w:val="28"/>
          <w:szCs w:val="28"/>
        </w:rPr>
        <w:t xml:space="preserve">.2026 № </w:t>
      </w:r>
      <w:r>
        <w:rPr>
          <w:sz w:val="28"/>
          <w:szCs w:val="28"/>
        </w:rPr>
        <w:t>1290 про</w:t>
      </w:r>
      <w:r w:rsidRPr="0098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включення об’єкта комунальної власності до </w:t>
      </w:r>
      <w:r w:rsidRPr="00DF7ACB">
        <w:rPr>
          <w:sz w:val="28"/>
          <w:szCs w:val="28"/>
        </w:rPr>
        <w:t>Переліку першого типу</w:t>
      </w:r>
      <w:r>
        <w:rPr>
          <w:sz w:val="28"/>
          <w:szCs w:val="28"/>
        </w:rPr>
        <w:t xml:space="preserve"> та передачі в оренду через аукціон:</w:t>
      </w:r>
    </w:p>
    <w:p w:rsidR="00A3070A" w:rsidRPr="003750E7" w:rsidRDefault="00A3070A" w:rsidP="0019201B">
      <w:pPr>
        <w:pStyle w:val="ListParagraph"/>
        <w:numPr>
          <w:ilvl w:val="0"/>
          <w:numId w:val="13"/>
        </w:numPr>
        <w:ind w:left="426"/>
        <w:jc w:val="both"/>
        <w:rPr>
          <w:bCs/>
          <w:sz w:val="28"/>
          <w:szCs w:val="28"/>
        </w:rPr>
      </w:pPr>
      <w:r w:rsidRPr="003750E7">
        <w:rPr>
          <w:sz w:val="28"/>
          <w:szCs w:val="28"/>
        </w:rPr>
        <w:t xml:space="preserve">нежитлове приміщення загальною площею </w:t>
      </w:r>
      <w:r>
        <w:rPr>
          <w:sz w:val="28"/>
          <w:szCs w:val="28"/>
        </w:rPr>
        <w:t>25,50</w:t>
      </w:r>
      <w:r w:rsidRPr="003750E7">
        <w:rPr>
          <w:sz w:val="28"/>
          <w:szCs w:val="28"/>
        </w:rPr>
        <w:t xml:space="preserve"> кв.м</w:t>
      </w:r>
      <w:r>
        <w:rPr>
          <w:sz w:val="28"/>
          <w:szCs w:val="28"/>
        </w:rPr>
        <w:t>, розташоване</w:t>
      </w:r>
      <w:r w:rsidRPr="003750E7">
        <w:rPr>
          <w:sz w:val="28"/>
          <w:szCs w:val="28"/>
        </w:rPr>
        <w:t xml:space="preserve"> за адресою: Харківська область, Лозівський район, місто Лозова, мікрорайон 2, будинок 15, н.п. № 3</w:t>
      </w:r>
      <w:r>
        <w:rPr>
          <w:sz w:val="28"/>
          <w:szCs w:val="28"/>
        </w:rPr>
        <w:t>,</w:t>
      </w:r>
      <w:r w:rsidRPr="003750E7">
        <w:rPr>
          <w:sz w:val="28"/>
          <w:szCs w:val="28"/>
        </w:rPr>
        <w:t xml:space="preserve"> кімнати № </w:t>
      </w:r>
      <w:r>
        <w:rPr>
          <w:sz w:val="28"/>
          <w:szCs w:val="28"/>
        </w:rPr>
        <w:t>3-15, 3-16</w:t>
      </w:r>
      <w:r w:rsidRPr="003750E7">
        <w:rPr>
          <w:sz w:val="28"/>
          <w:szCs w:val="28"/>
        </w:rPr>
        <w:t>.</w:t>
      </w:r>
    </w:p>
    <w:p w:rsidR="00A3070A" w:rsidRPr="00FF1DF4" w:rsidRDefault="00A3070A" w:rsidP="00553918">
      <w:pPr>
        <w:ind w:firstLine="633"/>
        <w:jc w:val="both"/>
        <w:rPr>
          <w:sz w:val="28"/>
          <w:szCs w:val="28"/>
        </w:rPr>
      </w:pPr>
      <w:r w:rsidRPr="00FF1DF4">
        <w:rPr>
          <w:sz w:val="28"/>
          <w:szCs w:val="28"/>
        </w:rPr>
        <w:t xml:space="preserve">Дане рішення виноситься на розгляд </w:t>
      </w:r>
      <w:r>
        <w:rPr>
          <w:sz w:val="28"/>
          <w:szCs w:val="28"/>
        </w:rPr>
        <w:t xml:space="preserve">сесії Лозівської міської ради </w:t>
      </w:r>
      <w:r w:rsidRPr="00FF1DF4">
        <w:rPr>
          <w:sz w:val="28"/>
          <w:szCs w:val="28"/>
        </w:rPr>
        <w:t xml:space="preserve">відповідно до статті 6 Закону України «Про оренду держаного та комунального майна» на підставі звернення балансоутримувача – </w:t>
      </w:r>
      <w:r>
        <w:rPr>
          <w:sz w:val="28"/>
          <w:szCs w:val="28"/>
        </w:rPr>
        <w:t>К</w:t>
      </w:r>
      <w:r w:rsidRPr="0098679F">
        <w:rPr>
          <w:sz w:val="28"/>
          <w:szCs w:val="28"/>
        </w:rPr>
        <w:t>омунального підприємства «</w:t>
      </w:r>
      <w:r>
        <w:rPr>
          <w:sz w:val="28"/>
          <w:szCs w:val="28"/>
        </w:rPr>
        <w:t>Житлова управляюча компанія</w:t>
      </w:r>
      <w:r w:rsidRPr="0098679F">
        <w:rPr>
          <w:sz w:val="28"/>
          <w:szCs w:val="28"/>
        </w:rPr>
        <w:t>» Лозівської міської ради Харківської області</w:t>
      </w:r>
      <w:r w:rsidRPr="00FF1DF4">
        <w:rPr>
          <w:sz w:val="28"/>
          <w:szCs w:val="28"/>
        </w:rPr>
        <w:t>, у зв’язку із прийняттям рішення про намір передачі майна в оренду через аукціон</w:t>
      </w:r>
      <w:r>
        <w:rPr>
          <w:sz w:val="28"/>
          <w:szCs w:val="28"/>
        </w:rPr>
        <w:t>.</w:t>
      </w:r>
    </w:p>
    <w:p w:rsidR="00A3070A" w:rsidRDefault="00A3070A" w:rsidP="00EE1FEA">
      <w:pPr>
        <w:ind w:firstLine="633"/>
        <w:jc w:val="both"/>
        <w:rPr>
          <w:sz w:val="28"/>
          <w:szCs w:val="28"/>
        </w:rPr>
      </w:pPr>
      <w:r w:rsidRPr="0074440B">
        <w:rPr>
          <w:sz w:val="28"/>
          <w:szCs w:val="28"/>
        </w:rPr>
        <w:t>Відділом з питань управління комунальним майно</w:t>
      </w:r>
      <w:r>
        <w:rPr>
          <w:sz w:val="28"/>
          <w:szCs w:val="28"/>
        </w:rPr>
        <w:t>м</w:t>
      </w:r>
      <w:r w:rsidRPr="0074440B">
        <w:rPr>
          <w:sz w:val="28"/>
          <w:szCs w:val="28"/>
        </w:rPr>
        <w:t xml:space="preserve"> Лозівської міської ради Харківської області пропонується</w:t>
      </w:r>
      <w:r>
        <w:rPr>
          <w:sz w:val="28"/>
          <w:szCs w:val="28"/>
        </w:rPr>
        <w:t xml:space="preserve"> розглянути</w:t>
      </w:r>
      <w:r w:rsidRPr="0074440B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включення</w:t>
      </w:r>
      <w:r w:rsidRPr="0074440B">
        <w:rPr>
          <w:sz w:val="28"/>
          <w:szCs w:val="28"/>
        </w:rPr>
        <w:t xml:space="preserve"> </w:t>
      </w:r>
      <w:r>
        <w:rPr>
          <w:sz w:val="28"/>
          <w:szCs w:val="28"/>
        </w:rPr>
        <w:t>нежитлового приміщення до</w:t>
      </w:r>
      <w:r w:rsidRPr="0074440B">
        <w:rPr>
          <w:sz w:val="28"/>
          <w:szCs w:val="28"/>
        </w:rPr>
        <w:t xml:space="preserve"> Перелік</w:t>
      </w:r>
      <w:r>
        <w:rPr>
          <w:sz w:val="28"/>
          <w:szCs w:val="28"/>
        </w:rPr>
        <w:t>у першого</w:t>
      </w:r>
      <w:r w:rsidRPr="0074440B">
        <w:rPr>
          <w:sz w:val="28"/>
          <w:szCs w:val="28"/>
        </w:rPr>
        <w:t xml:space="preserve"> типу</w:t>
      </w:r>
      <w:r>
        <w:rPr>
          <w:sz w:val="28"/>
          <w:szCs w:val="28"/>
        </w:rPr>
        <w:t xml:space="preserve"> для подальшої передачі в оренду шляхом проведення аукціону.</w:t>
      </w:r>
    </w:p>
    <w:p w:rsidR="00A3070A" w:rsidRPr="0074440B" w:rsidRDefault="00A3070A" w:rsidP="001E6ADB">
      <w:pPr>
        <w:pStyle w:val="ListParagraph"/>
        <w:shd w:val="clear" w:color="auto" w:fill="FFFFFF"/>
        <w:ind w:left="0" w:right="140" w:firstLine="720"/>
        <w:jc w:val="both"/>
        <w:rPr>
          <w:sz w:val="28"/>
          <w:szCs w:val="28"/>
        </w:rPr>
      </w:pPr>
    </w:p>
    <w:p w:rsidR="00A3070A" w:rsidRDefault="00A3070A" w:rsidP="00781A25">
      <w:pPr>
        <w:pStyle w:val="ListParagraph"/>
        <w:shd w:val="clear" w:color="auto" w:fill="FFFFFF"/>
        <w:ind w:left="1080" w:right="140"/>
        <w:jc w:val="both"/>
        <w:rPr>
          <w:b/>
          <w:sz w:val="28"/>
          <w:szCs w:val="28"/>
        </w:rPr>
      </w:pPr>
    </w:p>
    <w:p w:rsidR="00A3070A" w:rsidRDefault="00A3070A" w:rsidP="00781A25">
      <w:pPr>
        <w:pStyle w:val="ListParagraph"/>
        <w:shd w:val="clear" w:color="auto" w:fill="FFFFFF"/>
        <w:ind w:left="1080" w:right="140"/>
        <w:jc w:val="both"/>
        <w:rPr>
          <w:b/>
          <w:sz w:val="28"/>
          <w:szCs w:val="28"/>
        </w:rPr>
      </w:pPr>
    </w:p>
    <w:p w:rsidR="00A3070A" w:rsidRDefault="00A3070A" w:rsidP="00781A25">
      <w:pPr>
        <w:pStyle w:val="ListParagraph"/>
        <w:shd w:val="clear" w:color="auto" w:fill="FFFFFF"/>
        <w:ind w:left="1080" w:right="140"/>
        <w:jc w:val="both"/>
        <w:rPr>
          <w:b/>
          <w:sz w:val="28"/>
          <w:szCs w:val="28"/>
        </w:rPr>
      </w:pPr>
    </w:p>
    <w:p w:rsidR="00A3070A" w:rsidRDefault="00A3070A" w:rsidP="00781A25">
      <w:pPr>
        <w:pStyle w:val="ListParagraph"/>
        <w:shd w:val="clear" w:color="auto" w:fill="FFFFFF"/>
        <w:ind w:left="1080" w:right="140"/>
        <w:jc w:val="both"/>
        <w:rPr>
          <w:b/>
          <w:sz w:val="28"/>
          <w:szCs w:val="28"/>
        </w:rPr>
      </w:pPr>
    </w:p>
    <w:p w:rsidR="00A3070A" w:rsidRDefault="00A3070A" w:rsidP="00781A25">
      <w:pPr>
        <w:pStyle w:val="ListParagraph"/>
        <w:shd w:val="clear" w:color="auto" w:fill="FFFFFF"/>
        <w:ind w:left="1080" w:right="140"/>
        <w:jc w:val="both"/>
        <w:rPr>
          <w:b/>
          <w:sz w:val="28"/>
          <w:szCs w:val="28"/>
        </w:rPr>
      </w:pPr>
      <w:bookmarkStart w:id="0" w:name="_GoBack"/>
      <w:bookmarkEnd w:id="0"/>
    </w:p>
    <w:p w:rsidR="00A3070A" w:rsidRDefault="00A3070A" w:rsidP="00263DBD">
      <w:pPr>
        <w:shd w:val="clear" w:color="auto" w:fill="FFFFFF"/>
        <w:ind w:right="1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Заступник начальника відділу                                Віолетта СЕМЕНІХІНА                                                          </w:t>
      </w:r>
    </w:p>
    <w:p w:rsidR="00A3070A" w:rsidRPr="00E51549" w:rsidRDefault="00A3070A" w:rsidP="00E51549">
      <w:pPr>
        <w:rPr>
          <w:sz w:val="28"/>
          <w:szCs w:val="28"/>
        </w:rPr>
      </w:pPr>
    </w:p>
    <w:p w:rsidR="00A3070A" w:rsidRDefault="00A3070A" w:rsidP="00E51549">
      <w:pPr>
        <w:rPr>
          <w:b/>
          <w:sz w:val="28"/>
          <w:szCs w:val="28"/>
        </w:rPr>
      </w:pPr>
    </w:p>
    <w:sectPr w:rsidR="00A3070A" w:rsidSect="0043785E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02E65"/>
    <w:multiLevelType w:val="hybridMultilevel"/>
    <w:tmpl w:val="E314F2C8"/>
    <w:lvl w:ilvl="0" w:tplc="847604C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1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F30F74"/>
    <w:multiLevelType w:val="hybridMultilevel"/>
    <w:tmpl w:val="F7CE2156"/>
    <w:lvl w:ilvl="0" w:tplc="2000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hint="default"/>
      </w:rPr>
    </w:lvl>
    <w:lvl w:ilvl="2" w:tplc="1000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hint="default"/>
      </w:rPr>
    </w:lvl>
    <w:lvl w:ilvl="5" w:tplc="1000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hint="default"/>
      </w:rPr>
    </w:lvl>
    <w:lvl w:ilvl="8" w:tplc="1000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157850DD"/>
    <w:multiLevelType w:val="hybridMultilevel"/>
    <w:tmpl w:val="1E54C724"/>
    <w:lvl w:ilvl="0" w:tplc="7AF0A45E">
      <w:numFmt w:val="bullet"/>
      <w:lvlText w:val="–"/>
      <w:lvlJc w:val="left"/>
      <w:pPr>
        <w:ind w:left="1155" w:hanging="360"/>
      </w:pPr>
      <w:rPr>
        <w:rFonts w:ascii="Times New Roman" w:eastAsia="Times New Roman" w:hAnsi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100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100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100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18DA259A"/>
    <w:multiLevelType w:val="hybridMultilevel"/>
    <w:tmpl w:val="95521712"/>
    <w:lvl w:ilvl="0" w:tplc="2000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1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1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1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A072D88"/>
    <w:multiLevelType w:val="hybridMultilevel"/>
    <w:tmpl w:val="4AE6E6A8"/>
    <w:lvl w:ilvl="0" w:tplc="53B23D4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AD214FA"/>
    <w:multiLevelType w:val="hybridMultilevel"/>
    <w:tmpl w:val="FDD443CC"/>
    <w:lvl w:ilvl="0" w:tplc="2000000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hint="default"/>
      </w:rPr>
    </w:lvl>
    <w:lvl w:ilvl="2" w:tplc="1000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hint="default"/>
      </w:rPr>
    </w:lvl>
    <w:lvl w:ilvl="5" w:tplc="1000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98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709" w:hanging="360"/>
      </w:pPr>
      <w:rPr>
        <w:rFonts w:ascii="Courier New" w:hAnsi="Courier New" w:hint="default"/>
      </w:rPr>
    </w:lvl>
    <w:lvl w:ilvl="8" w:tplc="10000005" w:tentative="1">
      <w:start w:val="1"/>
      <w:numFmt w:val="bullet"/>
      <w:lvlText w:val=""/>
      <w:lvlJc w:val="left"/>
      <w:pPr>
        <w:ind w:left="7429" w:hanging="360"/>
      </w:pPr>
      <w:rPr>
        <w:rFonts w:ascii="Wingdings" w:hAnsi="Wingdings" w:hint="default"/>
      </w:rPr>
    </w:lvl>
  </w:abstractNum>
  <w:abstractNum w:abstractNumId="6">
    <w:nsid w:val="1EF55249"/>
    <w:multiLevelType w:val="hybridMultilevel"/>
    <w:tmpl w:val="1E422D50"/>
    <w:lvl w:ilvl="0" w:tplc="200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1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1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1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29AC5704"/>
    <w:multiLevelType w:val="hybridMultilevel"/>
    <w:tmpl w:val="118EF28A"/>
    <w:lvl w:ilvl="0" w:tplc="D87CC25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5F3791D"/>
    <w:multiLevelType w:val="hybridMultilevel"/>
    <w:tmpl w:val="232CA02C"/>
    <w:lvl w:ilvl="0" w:tplc="2000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1000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1000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1000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>
    <w:nsid w:val="45231A47"/>
    <w:multiLevelType w:val="hybridMultilevel"/>
    <w:tmpl w:val="580E6374"/>
    <w:lvl w:ilvl="0" w:tplc="09A8F11C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hint="default"/>
      </w:rPr>
    </w:lvl>
    <w:lvl w:ilvl="1" w:tplc="100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1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1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1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562C10ED"/>
    <w:multiLevelType w:val="hybridMultilevel"/>
    <w:tmpl w:val="A114E364"/>
    <w:lvl w:ilvl="0" w:tplc="3EEEACF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6017F65"/>
    <w:multiLevelType w:val="hybridMultilevel"/>
    <w:tmpl w:val="37540544"/>
    <w:lvl w:ilvl="0" w:tplc="570245CC">
      <w:numFmt w:val="bullet"/>
      <w:lvlText w:val="-"/>
      <w:lvlJc w:val="left"/>
      <w:pPr>
        <w:ind w:left="993" w:hanging="360"/>
      </w:pPr>
      <w:rPr>
        <w:rFonts w:ascii="Times New Roman" w:eastAsia="Times New Roman" w:hAnsi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hint="default"/>
      </w:rPr>
    </w:lvl>
    <w:lvl w:ilvl="2" w:tplc="1000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hint="default"/>
      </w:rPr>
    </w:lvl>
    <w:lvl w:ilvl="5" w:tplc="1000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hint="default"/>
      </w:rPr>
    </w:lvl>
    <w:lvl w:ilvl="8" w:tplc="1000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2">
    <w:nsid w:val="6942632A"/>
    <w:multiLevelType w:val="hybridMultilevel"/>
    <w:tmpl w:val="CB32F23E"/>
    <w:lvl w:ilvl="0" w:tplc="F6B87A0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1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1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1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9"/>
  </w:num>
  <w:num w:numId="10">
    <w:abstractNumId w:val="12"/>
  </w:num>
  <w:num w:numId="11">
    <w:abstractNumId w:val="3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366F"/>
    <w:rsid w:val="00014D29"/>
    <w:rsid w:val="00037899"/>
    <w:rsid w:val="00072FDB"/>
    <w:rsid w:val="00085926"/>
    <w:rsid w:val="000C3D74"/>
    <w:rsid w:val="00155684"/>
    <w:rsid w:val="0019201B"/>
    <w:rsid w:val="001E6ADB"/>
    <w:rsid w:val="001F4BB5"/>
    <w:rsid w:val="001F524D"/>
    <w:rsid w:val="00225857"/>
    <w:rsid w:val="002403BC"/>
    <w:rsid w:val="002627DD"/>
    <w:rsid w:val="00263DBD"/>
    <w:rsid w:val="00272ABE"/>
    <w:rsid w:val="002823F6"/>
    <w:rsid w:val="002D1C20"/>
    <w:rsid w:val="002D1C50"/>
    <w:rsid w:val="002E5238"/>
    <w:rsid w:val="003177AA"/>
    <w:rsid w:val="00325B4F"/>
    <w:rsid w:val="003750E7"/>
    <w:rsid w:val="00375BD9"/>
    <w:rsid w:val="00394984"/>
    <w:rsid w:val="003D35DA"/>
    <w:rsid w:val="004332DD"/>
    <w:rsid w:val="0043785E"/>
    <w:rsid w:val="004617CA"/>
    <w:rsid w:val="00465B4B"/>
    <w:rsid w:val="00495DCE"/>
    <w:rsid w:val="004C3812"/>
    <w:rsid w:val="004F0062"/>
    <w:rsid w:val="004F70DA"/>
    <w:rsid w:val="005038A7"/>
    <w:rsid w:val="00546790"/>
    <w:rsid w:val="00553918"/>
    <w:rsid w:val="005726EA"/>
    <w:rsid w:val="005B127E"/>
    <w:rsid w:val="005B4EFA"/>
    <w:rsid w:val="005D089B"/>
    <w:rsid w:val="005E727D"/>
    <w:rsid w:val="006023AD"/>
    <w:rsid w:val="0061031A"/>
    <w:rsid w:val="00610B2B"/>
    <w:rsid w:val="00611D00"/>
    <w:rsid w:val="00614500"/>
    <w:rsid w:val="00614D2A"/>
    <w:rsid w:val="00634535"/>
    <w:rsid w:val="00674617"/>
    <w:rsid w:val="00682673"/>
    <w:rsid w:val="0068357B"/>
    <w:rsid w:val="00684327"/>
    <w:rsid w:val="007125EE"/>
    <w:rsid w:val="0071391D"/>
    <w:rsid w:val="0074440B"/>
    <w:rsid w:val="007526B8"/>
    <w:rsid w:val="00757850"/>
    <w:rsid w:val="00760A2E"/>
    <w:rsid w:val="00781A25"/>
    <w:rsid w:val="007B4595"/>
    <w:rsid w:val="007B4B8D"/>
    <w:rsid w:val="007C2E93"/>
    <w:rsid w:val="0080079B"/>
    <w:rsid w:val="0082218F"/>
    <w:rsid w:val="008328F1"/>
    <w:rsid w:val="0085307A"/>
    <w:rsid w:val="00861DF6"/>
    <w:rsid w:val="00871F63"/>
    <w:rsid w:val="008814D6"/>
    <w:rsid w:val="00886A75"/>
    <w:rsid w:val="008C1D8F"/>
    <w:rsid w:val="008C6C47"/>
    <w:rsid w:val="008D5E7A"/>
    <w:rsid w:val="008E2710"/>
    <w:rsid w:val="009244A4"/>
    <w:rsid w:val="0093747E"/>
    <w:rsid w:val="00975764"/>
    <w:rsid w:val="0098679F"/>
    <w:rsid w:val="00986C5A"/>
    <w:rsid w:val="00995343"/>
    <w:rsid w:val="009A19F7"/>
    <w:rsid w:val="009A36D2"/>
    <w:rsid w:val="009C35A8"/>
    <w:rsid w:val="009C4ABD"/>
    <w:rsid w:val="009F5B7C"/>
    <w:rsid w:val="00A3070A"/>
    <w:rsid w:val="00A34E3D"/>
    <w:rsid w:val="00A5076A"/>
    <w:rsid w:val="00A5366F"/>
    <w:rsid w:val="00A62178"/>
    <w:rsid w:val="00A87811"/>
    <w:rsid w:val="00AA5163"/>
    <w:rsid w:val="00AD7EBD"/>
    <w:rsid w:val="00AE0C2D"/>
    <w:rsid w:val="00B522E1"/>
    <w:rsid w:val="00BC6168"/>
    <w:rsid w:val="00BF2F1A"/>
    <w:rsid w:val="00C04965"/>
    <w:rsid w:val="00C1342B"/>
    <w:rsid w:val="00C22BBE"/>
    <w:rsid w:val="00C2341D"/>
    <w:rsid w:val="00C36C7E"/>
    <w:rsid w:val="00C565D9"/>
    <w:rsid w:val="00C603B5"/>
    <w:rsid w:val="00C76B2C"/>
    <w:rsid w:val="00CA4C74"/>
    <w:rsid w:val="00CB4902"/>
    <w:rsid w:val="00CD1823"/>
    <w:rsid w:val="00D20FBC"/>
    <w:rsid w:val="00D23530"/>
    <w:rsid w:val="00D44256"/>
    <w:rsid w:val="00D45E6A"/>
    <w:rsid w:val="00D54C8F"/>
    <w:rsid w:val="00D90621"/>
    <w:rsid w:val="00D91594"/>
    <w:rsid w:val="00DA6E60"/>
    <w:rsid w:val="00DB02E8"/>
    <w:rsid w:val="00DB17EF"/>
    <w:rsid w:val="00DB1DA2"/>
    <w:rsid w:val="00DC3849"/>
    <w:rsid w:val="00DD6181"/>
    <w:rsid w:val="00DE1032"/>
    <w:rsid w:val="00DE1394"/>
    <w:rsid w:val="00DF2511"/>
    <w:rsid w:val="00DF7ACB"/>
    <w:rsid w:val="00E01F3E"/>
    <w:rsid w:val="00E15C32"/>
    <w:rsid w:val="00E25B09"/>
    <w:rsid w:val="00E51549"/>
    <w:rsid w:val="00E563EC"/>
    <w:rsid w:val="00E727A9"/>
    <w:rsid w:val="00E87479"/>
    <w:rsid w:val="00EB5E43"/>
    <w:rsid w:val="00EB6503"/>
    <w:rsid w:val="00EE1FEA"/>
    <w:rsid w:val="00EF59D5"/>
    <w:rsid w:val="00F04D9E"/>
    <w:rsid w:val="00F72194"/>
    <w:rsid w:val="00F92AEA"/>
    <w:rsid w:val="00F96C50"/>
    <w:rsid w:val="00FD088B"/>
    <w:rsid w:val="00FD450D"/>
    <w:rsid w:val="00FE452F"/>
    <w:rsid w:val="00FF1DF4"/>
    <w:rsid w:val="00FF2ED1"/>
    <w:rsid w:val="00FF4B0F"/>
    <w:rsid w:val="00FF7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E4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52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6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1</Pages>
  <Words>851</Words>
  <Characters>486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11</cp:revision>
  <cp:lastPrinted>2026-06-02T07:06:00Z</cp:lastPrinted>
  <dcterms:created xsi:type="dcterms:W3CDTF">2026-04-13T05:27:00Z</dcterms:created>
  <dcterms:modified xsi:type="dcterms:W3CDTF">2026-06-03T12:48:00Z</dcterms:modified>
</cp:coreProperties>
</file>