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33" w:rsidRPr="00610511" w:rsidRDefault="00C27433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C27433" w:rsidRPr="00610511" w:rsidTr="000B33F4">
        <w:tc>
          <w:tcPr>
            <w:tcW w:w="4110" w:type="dxa"/>
          </w:tcPr>
          <w:p w:rsidR="00C27433" w:rsidRPr="000B33F4" w:rsidRDefault="00C27433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C27433" w:rsidRPr="00610511" w:rsidTr="000B33F4">
        <w:tc>
          <w:tcPr>
            <w:tcW w:w="4110" w:type="dxa"/>
          </w:tcPr>
          <w:p w:rsidR="00C27433" w:rsidRPr="000B33F4" w:rsidRDefault="00C27433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C27433" w:rsidRPr="00610511" w:rsidTr="000B33F4">
        <w:tc>
          <w:tcPr>
            <w:tcW w:w="4110" w:type="dxa"/>
          </w:tcPr>
          <w:p w:rsidR="00C27433" w:rsidRPr="000B33F4" w:rsidRDefault="00C27433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 02.06.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1311</w:t>
            </w:r>
          </w:p>
        </w:tc>
      </w:tr>
    </w:tbl>
    <w:p w:rsidR="00C27433" w:rsidRPr="00610511" w:rsidRDefault="00C27433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C27433" w:rsidRDefault="00C27433" w:rsidP="00F863E8">
      <w:pPr>
        <w:rPr>
          <w:sz w:val="28"/>
          <w:szCs w:val="28"/>
          <w:lang w:val="uk-UA"/>
        </w:rPr>
      </w:pPr>
    </w:p>
    <w:p w:rsidR="00C27433" w:rsidRPr="00610511" w:rsidRDefault="00C27433" w:rsidP="00F863E8">
      <w:pPr>
        <w:rPr>
          <w:sz w:val="28"/>
          <w:szCs w:val="28"/>
          <w:lang w:val="uk-UA"/>
        </w:rPr>
      </w:pPr>
    </w:p>
    <w:p w:rsidR="00C27433" w:rsidRPr="0057068A" w:rsidRDefault="00C27433" w:rsidP="006056AB">
      <w:pPr>
        <w:pStyle w:val="Heading1"/>
        <w:jc w:val="center"/>
        <w:rPr>
          <w:b/>
          <w:bCs/>
          <w:sz w:val="28"/>
          <w:szCs w:val="28"/>
        </w:rPr>
      </w:pPr>
      <w:r w:rsidRPr="0057068A">
        <w:rPr>
          <w:b/>
          <w:bCs/>
          <w:sz w:val="28"/>
          <w:szCs w:val="28"/>
        </w:rPr>
        <w:t>КОМПЛЕКСНА ПРОГРАМА</w:t>
      </w:r>
    </w:p>
    <w:p w:rsidR="00C27433" w:rsidRPr="0057068A" w:rsidRDefault="00C27433" w:rsidP="006056AB">
      <w:pPr>
        <w:pStyle w:val="Heading1"/>
        <w:jc w:val="center"/>
        <w:rPr>
          <w:b/>
          <w:bCs/>
          <w:sz w:val="28"/>
          <w:szCs w:val="28"/>
        </w:rPr>
      </w:pPr>
      <w:r w:rsidRPr="0057068A">
        <w:rPr>
          <w:b/>
          <w:bCs/>
          <w:sz w:val="28"/>
          <w:szCs w:val="28"/>
        </w:rPr>
        <w:t>«Безпечна  громада»  на  2021 - 2023 роки</w:t>
      </w:r>
    </w:p>
    <w:p w:rsidR="00C27433" w:rsidRDefault="00C27433" w:rsidP="006056AB">
      <w:pPr>
        <w:ind w:firstLine="708"/>
        <w:jc w:val="center"/>
        <w:rPr>
          <w:sz w:val="28"/>
          <w:szCs w:val="28"/>
          <w:lang w:val="uk-UA"/>
        </w:rPr>
      </w:pPr>
    </w:p>
    <w:p w:rsidR="00C27433" w:rsidRPr="00610511" w:rsidRDefault="00C27433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C27433" w:rsidRPr="00610511" w:rsidRDefault="00C27433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C27433" w:rsidRPr="00610511" w:rsidTr="00610511">
        <w:trPr>
          <w:trHeight w:val="20"/>
        </w:trPr>
        <w:tc>
          <w:tcPr>
            <w:tcW w:w="817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C27433" w:rsidRPr="00610511" w:rsidRDefault="00C27433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C27433" w:rsidRPr="00610511" w:rsidRDefault="00C27433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C27433" w:rsidRPr="00610511" w:rsidRDefault="00C27433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C27433" w:rsidRPr="00610511" w:rsidRDefault="00C27433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27433" w:rsidRPr="00185A4B" w:rsidRDefault="00C27433" w:rsidP="00610511">
            <w:pPr>
              <w:jc w:val="center"/>
              <w:rPr>
                <w:sz w:val="28"/>
                <w:szCs w:val="28"/>
              </w:rPr>
            </w:pPr>
          </w:p>
          <w:p w:rsidR="00C27433" w:rsidRPr="00185A4B" w:rsidRDefault="00C27433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27433" w:rsidRPr="000B33F4" w:rsidRDefault="00C27433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27433" w:rsidRPr="00185A4B" w:rsidRDefault="00C27433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27433" w:rsidRPr="000B33F4" w:rsidRDefault="00C27433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422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C27433" w:rsidRPr="00B72F3C" w:rsidRDefault="00C27433" w:rsidP="00C9543B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8 </w:t>
            </w:r>
            <w:r>
              <w:rPr>
                <w:sz w:val="28"/>
                <w:szCs w:val="28"/>
                <w:lang w:val="uk-UA"/>
              </w:rPr>
              <w:t>589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  <w:r w:rsidRPr="000B33F4">
              <w:rPr>
                <w:sz w:val="28"/>
                <w:szCs w:val="28"/>
                <w:lang w:val="uk-UA"/>
              </w:rPr>
              <w:t>96 тис грн.</w:t>
            </w:r>
          </w:p>
        </w:tc>
      </w:tr>
      <w:tr w:rsidR="00C27433" w:rsidRPr="00610511" w:rsidTr="00610511">
        <w:trPr>
          <w:trHeight w:val="20"/>
        </w:trPr>
        <w:tc>
          <w:tcPr>
            <w:tcW w:w="817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C27433" w:rsidRPr="000B33F4" w:rsidRDefault="00C27433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C27433" w:rsidRPr="00185A4B" w:rsidRDefault="00C27433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C27433" w:rsidRPr="00610511" w:rsidTr="00610511">
        <w:trPr>
          <w:trHeight w:val="20"/>
        </w:trPr>
        <w:tc>
          <w:tcPr>
            <w:tcW w:w="817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C27433" w:rsidRPr="00610511" w:rsidRDefault="00C27433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C27433" w:rsidRPr="006056AB" w:rsidRDefault="00C27433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C27433" w:rsidRPr="00610511" w:rsidRDefault="00C27433" w:rsidP="00F863E8">
      <w:pPr>
        <w:rPr>
          <w:sz w:val="28"/>
          <w:szCs w:val="28"/>
        </w:rPr>
      </w:pPr>
    </w:p>
    <w:p w:rsidR="00C27433" w:rsidRDefault="00C27433" w:rsidP="009F19DE">
      <w:pPr>
        <w:jc w:val="both"/>
        <w:rPr>
          <w:sz w:val="28"/>
          <w:szCs w:val="28"/>
          <w:lang w:val="uk-UA"/>
        </w:rPr>
      </w:pPr>
    </w:p>
    <w:p w:rsidR="00C27433" w:rsidRPr="00610511" w:rsidRDefault="00C27433" w:rsidP="009F19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27433" w:rsidRPr="00610511" w:rsidRDefault="00C27433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C27433" w:rsidRPr="00610511" w:rsidRDefault="00C27433" w:rsidP="009F19DE">
      <w:pPr>
        <w:rPr>
          <w:sz w:val="28"/>
          <w:szCs w:val="28"/>
          <w:lang w:val="uk-UA"/>
        </w:rPr>
      </w:pPr>
    </w:p>
    <w:p w:rsidR="00C27433" w:rsidRPr="00610511" w:rsidRDefault="00C27433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асиль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Бібіче</w:t>
      </w:r>
      <w:r w:rsidRPr="00610511">
        <w:rPr>
          <w:szCs w:val="24"/>
          <w:lang w:val="uk-UA"/>
        </w:rPr>
        <w:t>нко</w:t>
      </w:r>
      <w:bookmarkStart w:id="0" w:name="_GoBack"/>
      <w:bookmarkEnd w:id="0"/>
      <w:r>
        <w:rPr>
          <w:szCs w:val="24"/>
          <w:lang w:val="uk-UA"/>
        </w:rPr>
        <w:t>, 22705</w:t>
      </w:r>
    </w:p>
    <w:sectPr w:rsidR="00C27433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B33F4"/>
    <w:rsid w:val="000D2B75"/>
    <w:rsid w:val="000D6DEC"/>
    <w:rsid w:val="000F6F20"/>
    <w:rsid w:val="00185A4B"/>
    <w:rsid w:val="00190E46"/>
    <w:rsid w:val="002031E8"/>
    <w:rsid w:val="00234F79"/>
    <w:rsid w:val="002A1FA0"/>
    <w:rsid w:val="002E2FD3"/>
    <w:rsid w:val="00346232"/>
    <w:rsid w:val="003B6601"/>
    <w:rsid w:val="003D0515"/>
    <w:rsid w:val="004A5F94"/>
    <w:rsid w:val="004F5069"/>
    <w:rsid w:val="0057068A"/>
    <w:rsid w:val="005F4FCD"/>
    <w:rsid w:val="006056AB"/>
    <w:rsid w:val="00610511"/>
    <w:rsid w:val="00644B44"/>
    <w:rsid w:val="00654FF3"/>
    <w:rsid w:val="006850AF"/>
    <w:rsid w:val="007050E0"/>
    <w:rsid w:val="00717D43"/>
    <w:rsid w:val="00772C69"/>
    <w:rsid w:val="00790745"/>
    <w:rsid w:val="00890810"/>
    <w:rsid w:val="00915F0A"/>
    <w:rsid w:val="009341BE"/>
    <w:rsid w:val="009B0BC5"/>
    <w:rsid w:val="009F19DE"/>
    <w:rsid w:val="00A31963"/>
    <w:rsid w:val="00A33498"/>
    <w:rsid w:val="00AA0A43"/>
    <w:rsid w:val="00AA50BE"/>
    <w:rsid w:val="00AE6F75"/>
    <w:rsid w:val="00AF08E2"/>
    <w:rsid w:val="00B36ADC"/>
    <w:rsid w:val="00B72F3C"/>
    <w:rsid w:val="00BA05B0"/>
    <w:rsid w:val="00C27433"/>
    <w:rsid w:val="00C93584"/>
    <w:rsid w:val="00C9543B"/>
    <w:rsid w:val="00CB3CF4"/>
    <w:rsid w:val="00CC769B"/>
    <w:rsid w:val="00CE2B0C"/>
    <w:rsid w:val="00D6156A"/>
    <w:rsid w:val="00DF2B5C"/>
    <w:rsid w:val="00E346F9"/>
    <w:rsid w:val="00E620DC"/>
    <w:rsid w:val="00ED6D93"/>
    <w:rsid w:val="00F5402E"/>
    <w:rsid w:val="00F863E8"/>
    <w:rsid w:val="00FC367D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415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2023-06-02T10:25:00Z</cp:lastPrinted>
  <dcterms:created xsi:type="dcterms:W3CDTF">2021-02-03T13:39:00Z</dcterms:created>
  <dcterms:modified xsi:type="dcterms:W3CDTF">2023-06-02T10:25:00Z</dcterms:modified>
</cp:coreProperties>
</file>