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2D" w:rsidRPr="00683E12" w:rsidRDefault="00B53E2D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B53E2D" w:rsidRPr="00683E12" w:rsidRDefault="00B53E2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B53E2D" w:rsidRPr="00683E12" w:rsidRDefault="00B53E2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29.06.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1351</w:t>
      </w:r>
    </w:p>
    <w:p w:rsidR="00B53E2D" w:rsidRPr="00063C8F" w:rsidRDefault="00B53E2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53E2D" w:rsidRPr="00063C8F" w:rsidRDefault="00B53E2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53E2D" w:rsidRPr="00683E12" w:rsidRDefault="00B53E2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B53E2D" w:rsidRPr="00683E12" w:rsidRDefault="00B53E2D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B53E2D" w:rsidRPr="00683E12" w:rsidRDefault="00B53E2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B53E2D" w:rsidRPr="00683E12" w:rsidRDefault="00B53E2D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B53E2D" w:rsidRPr="00063C8F" w:rsidRDefault="00B53E2D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B53E2D" w:rsidRPr="00683E12" w:rsidRDefault="00B53E2D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B53E2D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B53E2D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53E2D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53E2D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53560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E2D" w:rsidRPr="00683E12" w:rsidRDefault="00B53E2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92 517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B53E2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53E2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B53E2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53560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82 5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17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B53E2D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E2D" w:rsidRPr="00683E12" w:rsidRDefault="00B53E2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53E2D" w:rsidRDefault="00B53E2D" w:rsidP="00683E12">
      <w:pPr>
        <w:spacing w:after="0" w:line="240" w:lineRule="auto"/>
        <w:rPr>
          <w:sz w:val="28"/>
          <w:szCs w:val="28"/>
          <w:lang w:val="en-US"/>
        </w:rPr>
      </w:pPr>
    </w:p>
    <w:p w:rsidR="00B53E2D" w:rsidRDefault="00B53E2D" w:rsidP="00683E12">
      <w:pPr>
        <w:spacing w:after="0" w:line="240" w:lineRule="auto"/>
        <w:rPr>
          <w:sz w:val="28"/>
          <w:szCs w:val="28"/>
          <w:lang w:val="en-US"/>
        </w:rPr>
      </w:pPr>
    </w:p>
    <w:p w:rsidR="00B53E2D" w:rsidRPr="00927F21" w:rsidRDefault="00B53E2D" w:rsidP="00683E12">
      <w:pPr>
        <w:spacing w:after="0" w:line="240" w:lineRule="auto"/>
        <w:rPr>
          <w:sz w:val="28"/>
          <w:szCs w:val="28"/>
          <w:lang w:val="en-US"/>
        </w:rPr>
      </w:pPr>
    </w:p>
    <w:p w:rsidR="00B53E2D" w:rsidRPr="00683E12" w:rsidRDefault="00B53E2D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B53E2D" w:rsidRPr="00683E12" w:rsidRDefault="00B53E2D" w:rsidP="00683E12">
      <w:pPr>
        <w:spacing w:after="0" w:line="240" w:lineRule="auto"/>
        <w:rPr>
          <w:lang w:val="uk-UA"/>
        </w:rPr>
      </w:pPr>
    </w:p>
    <w:p w:rsidR="00B53E2D" w:rsidRPr="00683E12" w:rsidRDefault="00B53E2D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B53E2D" w:rsidRPr="00683E12" w:rsidRDefault="00B53E2D" w:rsidP="00683E12">
      <w:pPr>
        <w:spacing w:after="0" w:line="240" w:lineRule="auto"/>
        <w:rPr>
          <w:lang w:val="uk-UA"/>
        </w:rPr>
      </w:pPr>
    </w:p>
    <w:sectPr w:rsidR="00B53E2D" w:rsidRPr="00683E12" w:rsidSect="001E4C3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770A8"/>
    <w:rsid w:val="000965C7"/>
    <w:rsid w:val="000C7500"/>
    <w:rsid w:val="00164114"/>
    <w:rsid w:val="001A43A9"/>
    <w:rsid w:val="001D13C8"/>
    <w:rsid w:val="001E4C39"/>
    <w:rsid w:val="00215DC2"/>
    <w:rsid w:val="00331A1C"/>
    <w:rsid w:val="003D7480"/>
    <w:rsid w:val="003F04F1"/>
    <w:rsid w:val="00473237"/>
    <w:rsid w:val="004B5473"/>
    <w:rsid w:val="004C5489"/>
    <w:rsid w:val="00587BF2"/>
    <w:rsid w:val="00631DD8"/>
    <w:rsid w:val="00683E12"/>
    <w:rsid w:val="00684E8B"/>
    <w:rsid w:val="00686537"/>
    <w:rsid w:val="006D1B40"/>
    <w:rsid w:val="00700817"/>
    <w:rsid w:val="007701A2"/>
    <w:rsid w:val="007D7095"/>
    <w:rsid w:val="008A7C56"/>
    <w:rsid w:val="00901599"/>
    <w:rsid w:val="00927F21"/>
    <w:rsid w:val="00936938"/>
    <w:rsid w:val="00951174"/>
    <w:rsid w:val="009C4ED5"/>
    <w:rsid w:val="00A04048"/>
    <w:rsid w:val="00A15DA4"/>
    <w:rsid w:val="00AA0301"/>
    <w:rsid w:val="00B02878"/>
    <w:rsid w:val="00B53E2D"/>
    <w:rsid w:val="00BB26DA"/>
    <w:rsid w:val="00BD00DD"/>
    <w:rsid w:val="00BF3525"/>
    <w:rsid w:val="00C03C0D"/>
    <w:rsid w:val="00D47A21"/>
    <w:rsid w:val="00D82D24"/>
    <w:rsid w:val="00D9407C"/>
    <w:rsid w:val="00DA5019"/>
    <w:rsid w:val="00DA580B"/>
    <w:rsid w:val="00E8279F"/>
    <w:rsid w:val="00F42259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39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E4C39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1E4C39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1E4C39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35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35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35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1E4C39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E4C3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51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E4C39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B4535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1E4C39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5351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510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2023-06-29T10:38:00Z</cp:lastPrinted>
  <dcterms:created xsi:type="dcterms:W3CDTF">2023-06-20T10:31:00Z</dcterms:created>
  <dcterms:modified xsi:type="dcterms:W3CDTF">2023-06-29T10:38:00Z</dcterms:modified>
</cp:coreProperties>
</file>