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CB" w:rsidRDefault="008A02CB" w:rsidP="00620980">
      <w:pPr>
        <w:tabs>
          <w:tab w:val="left" w:pos="6379"/>
        </w:tabs>
        <w:jc w:val="both"/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6"/>
      </w:tblGrid>
      <w:tr w:rsidR="008A02CB" w:rsidTr="00B0399B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A02CB" w:rsidRPr="00FC07C1" w:rsidRDefault="008A02CB" w:rsidP="00B0399B">
            <w:pPr>
              <w:tabs>
                <w:tab w:val="left" w:pos="6379"/>
              </w:tabs>
            </w:pPr>
            <w:r w:rsidRPr="00FC07C1">
              <w:t xml:space="preserve">Додаток </w:t>
            </w:r>
          </w:p>
          <w:p w:rsidR="008A02CB" w:rsidRPr="00FC07C1" w:rsidRDefault="008A02CB" w:rsidP="00B0399B">
            <w:pPr>
              <w:tabs>
                <w:tab w:val="left" w:pos="6379"/>
              </w:tabs>
            </w:pPr>
            <w:r w:rsidRPr="00FC07C1">
              <w:t>до рішення міської ради</w:t>
            </w:r>
          </w:p>
          <w:p w:rsidR="008A02CB" w:rsidRDefault="008A02CB" w:rsidP="00B0399B">
            <w:pPr>
              <w:tabs>
                <w:tab w:val="left" w:pos="6379"/>
              </w:tabs>
            </w:pPr>
            <w:r w:rsidRPr="00FC07C1">
              <w:t>від 27.03.2025  №</w:t>
            </w:r>
          </w:p>
        </w:tc>
      </w:tr>
    </w:tbl>
    <w:p w:rsidR="008A02CB" w:rsidRDefault="008A02CB" w:rsidP="00620980"/>
    <w:p w:rsidR="008A02CB" w:rsidRPr="00576D83" w:rsidRDefault="008A02CB" w:rsidP="00620980">
      <w:pPr>
        <w:tabs>
          <w:tab w:val="left" w:pos="3393"/>
        </w:tabs>
        <w:jc w:val="center"/>
        <w:rPr>
          <w:b/>
          <w:sz w:val="28"/>
        </w:rPr>
      </w:pPr>
      <w:r w:rsidRPr="00576D83">
        <w:rPr>
          <w:b/>
          <w:sz w:val="28"/>
        </w:rPr>
        <w:t xml:space="preserve">Склад </w:t>
      </w:r>
    </w:p>
    <w:p w:rsidR="008A02CB" w:rsidRDefault="008A02CB" w:rsidP="00620980">
      <w:pPr>
        <w:tabs>
          <w:tab w:val="left" w:pos="3393"/>
        </w:tabs>
        <w:jc w:val="center"/>
        <w:rPr>
          <w:b/>
          <w:sz w:val="28"/>
        </w:rPr>
      </w:pPr>
      <w:r w:rsidRPr="00576D83">
        <w:rPr>
          <w:b/>
          <w:sz w:val="28"/>
        </w:rPr>
        <w:t xml:space="preserve">Молодіжної ради при Лозівській </w:t>
      </w:r>
      <w:r>
        <w:rPr>
          <w:b/>
          <w:sz w:val="28"/>
        </w:rPr>
        <w:t>міській раді Харківської області</w:t>
      </w:r>
    </w:p>
    <w:tbl>
      <w:tblPr>
        <w:tblpPr w:leftFromText="180" w:rightFromText="180" w:vertAnchor="page" w:horzAnchor="margin" w:tblpY="333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0"/>
        <w:gridCol w:w="7001"/>
      </w:tblGrid>
      <w:tr w:rsidR="008A02CB" w:rsidRPr="00C22476" w:rsidTr="00C22476">
        <w:trPr>
          <w:trHeight w:val="416"/>
        </w:trPr>
        <w:tc>
          <w:tcPr>
            <w:tcW w:w="3030" w:type="dxa"/>
          </w:tcPr>
          <w:p w:rsidR="008A02CB" w:rsidRPr="00C22476" w:rsidRDefault="008A02CB" w:rsidP="00B0399B">
            <w:pPr>
              <w:autoSpaceDE w:val="0"/>
              <w:autoSpaceDN w:val="0"/>
              <w:jc w:val="center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Члени Молодіжної ради:</w:t>
            </w:r>
          </w:p>
        </w:tc>
        <w:tc>
          <w:tcPr>
            <w:tcW w:w="7001" w:type="dxa"/>
          </w:tcPr>
          <w:p w:rsidR="008A02CB" w:rsidRPr="00C22476" w:rsidRDefault="008A02CB" w:rsidP="00620980">
            <w:pPr>
              <w:autoSpaceDE w:val="0"/>
              <w:autoSpaceDN w:val="0"/>
              <w:jc w:val="both"/>
              <w:rPr>
                <w:bCs/>
                <w:szCs w:val="28"/>
              </w:rPr>
            </w:pPr>
          </w:p>
        </w:tc>
      </w:tr>
      <w:tr w:rsidR="008A02CB" w:rsidRPr="00C22476" w:rsidTr="00C22476">
        <w:trPr>
          <w:trHeight w:val="630"/>
        </w:trPr>
        <w:tc>
          <w:tcPr>
            <w:tcW w:w="3030" w:type="dxa"/>
          </w:tcPr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Валерія </w:t>
            </w:r>
          </w:p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АВЕРШИНА</w:t>
            </w:r>
          </w:p>
        </w:tc>
        <w:tc>
          <w:tcPr>
            <w:tcW w:w="7001" w:type="dxa"/>
          </w:tcPr>
          <w:p w:rsidR="008A02CB" w:rsidRPr="00C22476" w:rsidRDefault="008A02CB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вчитель української мови та літератури Комунального закладу «Лозівський ліцей №4» Лозівської міської ради Харківської області</w:t>
            </w:r>
          </w:p>
        </w:tc>
      </w:tr>
      <w:tr w:rsidR="008A02CB" w:rsidRPr="00C22476" w:rsidTr="00C22476">
        <w:trPr>
          <w:trHeight w:val="622"/>
        </w:trPr>
        <w:tc>
          <w:tcPr>
            <w:tcW w:w="3030" w:type="dxa"/>
          </w:tcPr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Владислав </w:t>
            </w:r>
          </w:p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ВИХОВАНЕЦЬ </w:t>
            </w:r>
          </w:p>
        </w:tc>
        <w:tc>
          <w:tcPr>
            <w:tcW w:w="7001" w:type="dxa"/>
          </w:tcPr>
          <w:p w:rsidR="008A02CB" w:rsidRPr="00C22476" w:rsidRDefault="008A02CB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фахівець з організації дозвілля Міського центру молоді Управління освіти, молоді та спорту Лозівської міської ради Харківської області</w:t>
            </w:r>
          </w:p>
        </w:tc>
      </w:tr>
      <w:tr w:rsidR="008A02CB" w:rsidRPr="00C22476" w:rsidTr="00C22476">
        <w:trPr>
          <w:trHeight w:val="630"/>
        </w:trPr>
        <w:tc>
          <w:tcPr>
            <w:tcW w:w="3030" w:type="dxa"/>
          </w:tcPr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Маргарита </w:t>
            </w:r>
          </w:p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ВОРОПАЄВА</w:t>
            </w:r>
          </w:p>
        </w:tc>
        <w:tc>
          <w:tcPr>
            <w:tcW w:w="7001" w:type="dxa"/>
          </w:tcPr>
          <w:p w:rsidR="008A02CB" w:rsidRPr="00C22476" w:rsidRDefault="008A02CB" w:rsidP="00C22476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вчитель фізичної культури Комунального закладу «Лозівський ліцей №10» Лозівської міської ради Харківсьої області</w:t>
            </w:r>
          </w:p>
        </w:tc>
      </w:tr>
      <w:tr w:rsidR="008A02CB" w:rsidRPr="00C22476" w:rsidTr="00C22476">
        <w:trPr>
          <w:trHeight w:val="622"/>
        </w:trPr>
        <w:tc>
          <w:tcPr>
            <w:tcW w:w="3030" w:type="dxa"/>
          </w:tcPr>
          <w:p w:rsidR="008A02CB" w:rsidRPr="00C22476" w:rsidRDefault="008A02CB" w:rsidP="00C22476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Ігор </w:t>
            </w:r>
          </w:p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ДОЛГОПОЛОВ</w:t>
            </w:r>
          </w:p>
        </w:tc>
        <w:tc>
          <w:tcPr>
            <w:tcW w:w="7001" w:type="dxa"/>
          </w:tcPr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самовисуванець,</w:t>
            </w:r>
            <w:r w:rsidRPr="00C22476">
              <w:rPr>
                <w:szCs w:val="28"/>
              </w:rPr>
              <w:t xml:space="preserve"> депутат міської ради </w:t>
            </w:r>
            <w:r w:rsidRPr="00C22476">
              <w:rPr>
                <w:szCs w:val="28"/>
                <w:lang w:val="en-US"/>
              </w:rPr>
              <w:t>V</w:t>
            </w:r>
            <w:r w:rsidRPr="00C22476">
              <w:rPr>
                <w:szCs w:val="28"/>
              </w:rPr>
              <w:t>ІІІ скликання</w:t>
            </w:r>
          </w:p>
        </w:tc>
      </w:tr>
      <w:tr w:rsidR="008A02CB" w:rsidRPr="00C22476" w:rsidTr="00C22476">
        <w:trPr>
          <w:trHeight w:val="630"/>
        </w:trPr>
        <w:tc>
          <w:tcPr>
            <w:tcW w:w="3030" w:type="dxa"/>
          </w:tcPr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Єлизавета</w:t>
            </w:r>
          </w:p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ЗИКОВА</w:t>
            </w:r>
          </w:p>
        </w:tc>
        <w:tc>
          <w:tcPr>
            <w:tcW w:w="7001" w:type="dxa"/>
          </w:tcPr>
          <w:p w:rsidR="008A02CB" w:rsidRPr="00C22476" w:rsidRDefault="008A02CB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вчитель іноземної мови (англійської мови) Комунального закладу «Лозівський ліцей №8» Лозівськї міської ради Харківської області</w:t>
            </w:r>
          </w:p>
        </w:tc>
      </w:tr>
      <w:tr w:rsidR="008A02CB" w:rsidRPr="00C22476" w:rsidTr="00C22476">
        <w:trPr>
          <w:trHeight w:val="630"/>
        </w:trPr>
        <w:tc>
          <w:tcPr>
            <w:tcW w:w="3030" w:type="dxa"/>
          </w:tcPr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Софія</w:t>
            </w:r>
          </w:p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КИШКОВАРОВА</w:t>
            </w:r>
          </w:p>
        </w:tc>
        <w:tc>
          <w:tcPr>
            <w:tcW w:w="7001" w:type="dxa"/>
          </w:tcPr>
          <w:p w:rsidR="008A02CB" w:rsidRPr="00C22476" w:rsidRDefault="008A02CB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бібліотекар </w:t>
            </w:r>
            <w:r w:rsidRPr="00C22476">
              <w:rPr>
                <w:color w:val="333333"/>
                <w:szCs w:val="28"/>
                <w:shd w:val="clear" w:color="auto" w:fill="FFFFFF"/>
              </w:rPr>
              <w:t>Панютинської публічної бібліотеки Управління культури Лозівської міської ради Харківської області</w:t>
            </w:r>
          </w:p>
        </w:tc>
      </w:tr>
      <w:tr w:rsidR="008A02CB" w:rsidRPr="00C22476" w:rsidTr="00C22476">
        <w:trPr>
          <w:trHeight w:val="622"/>
        </w:trPr>
        <w:tc>
          <w:tcPr>
            <w:tcW w:w="3030" w:type="dxa"/>
          </w:tcPr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Зоя</w:t>
            </w:r>
          </w:p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КОСТЮК</w:t>
            </w:r>
          </w:p>
        </w:tc>
        <w:tc>
          <w:tcPr>
            <w:tcW w:w="7001" w:type="dxa"/>
          </w:tcPr>
          <w:p w:rsidR="008A02CB" w:rsidRPr="00C22476" w:rsidRDefault="008A02CB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вчитель початкових класів Комунального закладу «Катеринівський ліцей» Лозівської міської ради Харківської області</w:t>
            </w:r>
          </w:p>
        </w:tc>
      </w:tr>
      <w:tr w:rsidR="008A02CB" w:rsidRPr="00C22476" w:rsidTr="00C22476">
        <w:trPr>
          <w:trHeight w:val="630"/>
        </w:trPr>
        <w:tc>
          <w:tcPr>
            <w:tcW w:w="3030" w:type="dxa"/>
          </w:tcPr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Микола</w:t>
            </w:r>
          </w:p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КУРСОВ </w:t>
            </w:r>
          </w:p>
        </w:tc>
        <w:tc>
          <w:tcPr>
            <w:tcW w:w="7001" w:type="dxa"/>
          </w:tcPr>
          <w:p w:rsidR="008A02CB" w:rsidRPr="00C22476" w:rsidRDefault="008A02CB" w:rsidP="00AA6643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інженер з вентиляції 2 категорії відділу головного енергетика філії  «Панютинського вагоноремонтного заводу» АТ «УКРЗАЛІЗНИЦЯ»</w:t>
            </w:r>
          </w:p>
        </w:tc>
      </w:tr>
      <w:tr w:rsidR="008A02CB" w:rsidRPr="00C22476" w:rsidTr="00C22476">
        <w:trPr>
          <w:trHeight w:val="622"/>
        </w:trPr>
        <w:tc>
          <w:tcPr>
            <w:tcW w:w="3030" w:type="dxa"/>
          </w:tcPr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Тетяна </w:t>
            </w:r>
          </w:p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НЕСТЕРЕНКО </w:t>
            </w:r>
          </w:p>
        </w:tc>
        <w:tc>
          <w:tcPr>
            <w:tcW w:w="7001" w:type="dxa"/>
          </w:tcPr>
          <w:p w:rsidR="008A02CB" w:rsidRPr="00C22476" w:rsidRDefault="008A02CB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вчитель інформатики Комунального закладу «Краснопавлівський ліцей» Лозівської міської ради Харківської області</w:t>
            </w:r>
          </w:p>
        </w:tc>
      </w:tr>
      <w:tr w:rsidR="008A02CB" w:rsidRPr="00C22476" w:rsidTr="00C22476">
        <w:trPr>
          <w:trHeight w:val="637"/>
        </w:trPr>
        <w:tc>
          <w:tcPr>
            <w:tcW w:w="3030" w:type="dxa"/>
          </w:tcPr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Кира </w:t>
            </w:r>
          </w:p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ПАВЛОВСЬКА</w:t>
            </w:r>
          </w:p>
        </w:tc>
        <w:tc>
          <w:tcPr>
            <w:tcW w:w="7001" w:type="dxa"/>
          </w:tcPr>
          <w:p w:rsidR="008A02CB" w:rsidRPr="00C22476" w:rsidRDefault="008A02CB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заступник голови ради учнівського самоврядування «Лідер» Лозівського центру професійної освіти Харківської області</w:t>
            </w:r>
          </w:p>
        </w:tc>
      </w:tr>
      <w:tr w:rsidR="008A02CB" w:rsidRPr="00C22476" w:rsidTr="00C22476">
        <w:trPr>
          <w:trHeight w:val="574"/>
        </w:trPr>
        <w:tc>
          <w:tcPr>
            <w:tcW w:w="3030" w:type="dxa"/>
          </w:tcPr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Катерина</w:t>
            </w:r>
          </w:p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ПОГОРЄЛОВА</w:t>
            </w:r>
          </w:p>
        </w:tc>
        <w:tc>
          <w:tcPr>
            <w:tcW w:w="7001" w:type="dxa"/>
          </w:tcPr>
          <w:p w:rsidR="008A02CB" w:rsidRPr="00C22476" w:rsidRDefault="008A02CB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головний спеціаліст відділу з питань надання пільг Управління праці та соціального захисту населення Лозівської міської ради Харківської області</w:t>
            </w:r>
          </w:p>
        </w:tc>
      </w:tr>
      <w:tr w:rsidR="008A02CB" w:rsidRPr="00C22476" w:rsidTr="00C22476">
        <w:trPr>
          <w:trHeight w:val="622"/>
        </w:trPr>
        <w:tc>
          <w:tcPr>
            <w:tcW w:w="3030" w:type="dxa"/>
          </w:tcPr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Юлія</w:t>
            </w:r>
          </w:p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ПОЗІГУН</w:t>
            </w:r>
          </w:p>
        </w:tc>
        <w:tc>
          <w:tcPr>
            <w:tcW w:w="7001" w:type="dxa"/>
          </w:tcPr>
          <w:p w:rsidR="008A02CB" w:rsidRPr="00C22476" w:rsidRDefault="008A02CB" w:rsidP="00AA6643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бібліотекар Комунального закладу «Панютинський ліцей» Лозівської міської ради Харківської області</w:t>
            </w:r>
          </w:p>
        </w:tc>
      </w:tr>
      <w:tr w:rsidR="008A02CB" w:rsidRPr="00C22476" w:rsidTr="00C22476">
        <w:trPr>
          <w:trHeight w:val="630"/>
        </w:trPr>
        <w:tc>
          <w:tcPr>
            <w:tcW w:w="3030" w:type="dxa"/>
          </w:tcPr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Борис</w:t>
            </w:r>
          </w:p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ПРОКОПЕНКО</w:t>
            </w:r>
          </w:p>
        </w:tc>
        <w:tc>
          <w:tcPr>
            <w:tcW w:w="7001" w:type="dxa"/>
          </w:tcPr>
          <w:p w:rsidR="008A02CB" w:rsidRPr="00C22476" w:rsidRDefault="008A02CB" w:rsidP="00620980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самовисуванець,</w:t>
            </w:r>
            <w:r w:rsidRPr="00C22476">
              <w:rPr>
                <w:szCs w:val="28"/>
              </w:rPr>
              <w:t xml:space="preserve"> студент 2-курсу юридичного факультету Харківського національного університету імені В.Н.Каразіна, студент заочної форми навчання Київської духовної академії</w:t>
            </w:r>
          </w:p>
        </w:tc>
      </w:tr>
      <w:tr w:rsidR="008A02CB" w:rsidRPr="00C22476" w:rsidTr="00C22476">
        <w:trPr>
          <w:trHeight w:val="622"/>
        </w:trPr>
        <w:tc>
          <w:tcPr>
            <w:tcW w:w="3030" w:type="dxa"/>
          </w:tcPr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Дарина</w:t>
            </w:r>
          </w:p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РИБАЛКА</w:t>
            </w:r>
          </w:p>
        </w:tc>
        <w:tc>
          <w:tcPr>
            <w:tcW w:w="7001" w:type="dxa"/>
          </w:tcPr>
          <w:p w:rsidR="008A02CB" w:rsidRPr="00C22476" w:rsidRDefault="008A02CB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заступник керівника Благодійної організації  «Бла</w:t>
            </w:r>
            <w:r>
              <w:rPr>
                <w:bCs/>
                <w:szCs w:val="28"/>
              </w:rPr>
              <w:t>годійний фонд «Спільно з тобою»</w:t>
            </w:r>
          </w:p>
        </w:tc>
      </w:tr>
      <w:tr w:rsidR="008A02CB" w:rsidRPr="00C22476" w:rsidTr="00C22476">
        <w:trPr>
          <w:trHeight w:val="1050"/>
        </w:trPr>
        <w:tc>
          <w:tcPr>
            <w:tcW w:w="3030" w:type="dxa"/>
          </w:tcPr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Богдана</w:t>
            </w:r>
          </w:p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СКРИПНИК</w:t>
            </w:r>
          </w:p>
        </w:tc>
        <w:tc>
          <w:tcPr>
            <w:tcW w:w="7001" w:type="dxa"/>
          </w:tcPr>
          <w:p w:rsidR="008A02CB" w:rsidRDefault="008A02CB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голова Лозівської міської ради старшокласників «Нова хвиля» Комунального закладу «Лозівський Палац дитячої та юнацької творчості» Лозівської міської ради Харківської області, учениця Комунального закладу «Лозівський ліцей №7» Лозівської міської ради Харківської області </w:t>
            </w:r>
          </w:p>
          <w:p w:rsidR="008A02CB" w:rsidRPr="00C22476" w:rsidRDefault="008A02CB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</w:p>
        </w:tc>
      </w:tr>
      <w:tr w:rsidR="008A02CB" w:rsidRPr="00C22476" w:rsidTr="00C22476">
        <w:trPr>
          <w:trHeight w:val="696"/>
        </w:trPr>
        <w:tc>
          <w:tcPr>
            <w:tcW w:w="3030" w:type="dxa"/>
          </w:tcPr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 xml:space="preserve"> Назар</w:t>
            </w:r>
          </w:p>
          <w:p w:rsidR="008A02CB" w:rsidRPr="00C22476" w:rsidRDefault="008A02CB" w:rsidP="00B0399B">
            <w:pPr>
              <w:autoSpaceDE w:val="0"/>
              <w:autoSpaceDN w:val="0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ТАРАСОВСЬКИЙ</w:t>
            </w:r>
          </w:p>
        </w:tc>
        <w:tc>
          <w:tcPr>
            <w:tcW w:w="7001" w:type="dxa"/>
          </w:tcPr>
          <w:p w:rsidR="008A02CB" w:rsidRPr="00C22476" w:rsidRDefault="008A02CB" w:rsidP="00B0399B">
            <w:pPr>
              <w:autoSpaceDE w:val="0"/>
              <w:autoSpaceDN w:val="0"/>
              <w:jc w:val="both"/>
              <w:rPr>
                <w:bCs/>
                <w:szCs w:val="28"/>
              </w:rPr>
            </w:pPr>
            <w:r w:rsidRPr="00C22476">
              <w:rPr>
                <w:bCs/>
                <w:szCs w:val="28"/>
              </w:rPr>
              <w:t>артист театрального гуртка «Смайлик» Лозівського міського Палацу культури, учень Комунального закладу «Лозівський ліцей №1» Лозівської міської ради Харківської області</w:t>
            </w:r>
          </w:p>
        </w:tc>
      </w:tr>
    </w:tbl>
    <w:p w:rsidR="008A02CB" w:rsidRDefault="008A02CB" w:rsidP="00620980">
      <w:pPr>
        <w:tabs>
          <w:tab w:val="left" w:pos="3393"/>
        </w:tabs>
        <w:jc w:val="center"/>
        <w:rPr>
          <w:b/>
          <w:sz w:val="28"/>
        </w:rPr>
      </w:pPr>
    </w:p>
    <w:p w:rsidR="008A02CB" w:rsidRDefault="008A02CB" w:rsidP="00620980">
      <w:pPr>
        <w:tabs>
          <w:tab w:val="left" w:pos="3393"/>
        </w:tabs>
        <w:jc w:val="center"/>
        <w:rPr>
          <w:b/>
          <w:sz w:val="28"/>
        </w:rPr>
      </w:pPr>
    </w:p>
    <w:p w:rsidR="008A02CB" w:rsidRDefault="008A02CB" w:rsidP="00620980">
      <w:pPr>
        <w:tabs>
          <w:tab w:val="left" w:pos="3393"/>
        </w:tabs>
        <w:ind w:hanging="567"/>
        <w:jc w:val="both"/>
        <w:rPr>
          <w:b/>
          <w:sz w:val="28"/>
        </w:rPr>
      </w:pPr>
    </w:p>
    <w:p w:rsidR="008A02CB" w:rsidRDefault="008A02CB" w:rsidP="00620980">
      <w:pPr>
        <w:tabs>
          <w:tab w:val="left" w:pos="3393"/>
        </w:tabs>
        <w:ind w:hanging="567"/>
        <w:jc w:val="both"/>
        <w:rPr>
          <w:b/>
          <w:sz w:val="28"/>
        </w:rPr>
      </w:pPr>
      <w:r>
        <w:rPr>
          <w:b/>
          <w:sz w:val="28"/>
        </w:rPr>
        <w:t xml:space="preserve">       Секретар міської ради                                                                 Юрій КУШНІР</w:t>
      </w:r>
    </w:p>
    <w:p w:rsidR="008A02CB" w:rsidRDefault="008A02CB" w:rsidP="00620980">
      <w:pPr>
        <w:tabs>
          <w:tab w:val="left" w:pos="3393"/>
        </w:tabs>
        <w:ind w:hanging="567"/>
        <w:jc w:val="both"/>
        <w:rPr>
          <w:b/>
          <w:sz w:val="28"/>
        </w:rPr>
      </w:pPr>
    </w:p>
    <w:p w:rsidR="008A02CB" w:rsidRPr="005532B8" w:rsidRDefault="008A02CB" w:rsidP="00620980">
      <w:pPr>
        <w:tabs>
          <w:tab w:val="left" w:pos="3393"/>
        </w:tabs>
        <w:ind w:hanging="567"/>
        <w:jc w:val="both"/>
        <w:rPr>
          <w:b/>
        </w:rPr>
      </w:pPr>
      <w:r>
        <w:t xml:space="preserve">        </w:t>
      </w:r>
      <w:r w:rsidRPr="005532B8">
        <w:t>Вікторія Урванцева</w:t>
      </w:r>
    </w:p>
    <w:p w:rsidR="008A02CB" w:rsidRDefault="008A02CB"/>
    <w:sectPr w:rsidR="008A02CB" w:rsidSect="00620980">
      <w:headerReference w:type="even" r:id="rId6"/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2CB" w:rsidRDefault="008A02CB" w:rsidP="00E85C4A">
      <w:r>
        <w:separator/>
      </w:r>
    </w:p>
  </w:endnote>
  <w:endnote w:type="continuationSeparator" w:id="0">
    <w:p w:rsidR="008A02CB" w:rsidRDefault="008A02CB" w:rsidP="00E85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2CB" w:rsidRDefault="008A02CB" w:rsidP="00E85C4A">
      <w:r>
        <w:separator/>
      </w:r>
    </w:p>
  </w:footnote>
  <w:footnote w:type="continuationSeparator" w:id="0">
    <w:p w:rsidR="008A02CB" w:rsidRDefault="008A02CB" w:rsidP="00E85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CB" w:rsidRDefault="008A02CB" w:rsidP="005376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02CB" w:rsidRDefault="008A02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CB" w:rsidRDefault="008A02CB" w:rsidP="005376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A02CB" w:rsidRDefault="008A02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980"/>
    <w:rsid w:val="00306CBB"/>
    <w:rsid w:val="004257FC"/>
    <w:rsid w:val="005376E1"/>
    <w:rsid w:val="005532B8"/>
    <w:rsid w:val="00576D83"/>
    <w:rsid w:val="00620980"/>
    <w:rsid w:val="00704640"/>
    <w:rsid w:val="00733F7D"/>
    <w:rsid w:val="007552F0"/>
    <w:rsid w:val="00866A24"/>
    <w:rsid w:val="008A02CB"/>
    <w:rsid w:val="00960720"/>
    <w:rsid w:val="00A17684"/>
    <w:rsid w:val="00A60050"/>
    <w:rsid w:val="00AA6643"/>
    <w:rsid w:val="00B0399B"/>
    <w:rsid w:val="00C22476"/>
    <w:rsid w:val="00CF7CE0"/>
    <w:rsid w:val="00D7483E"/>
    <w:rsid w:val="00E85C4A"/>
    <w:rsid w:val="00ED5BBB"/>
    <w:rsid w:val="00FC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8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09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0980"/>
    <w:rPr>
      <w:rFonts w:ascii="Times New Roman" w:hAnsi="Times New Roman"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rsid w:val="006209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1687</Words>
  <Characters>963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2025-03-19T12:18:00Z</dcterms:created>
  <dcterms:modified xsi:type="dcterms:W3CDTF">2025-03-19T13:20:00Z</dcterms:modified>
</cp:coreProperties>
</file>