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6F" w:rsidRPr="00A1706C" w:rsidRDefault="0075556F" w:rsidP="00A1706C">
      <w:pPr>
        <w:contextualSpacing/>
        <w:jc w:val="center"/>
        <w:rPr>
          <w:b/>
          <w:bCs/>
          <w:sz w:val="28"/>
        </w:rPr>
      </w:pPr>
      <w:r w:rsidRPr="00105C7E">
        <w:rPr>
          <w:b/>
          <w:i/>
          <w:color w:val="0D0D0D"/>
          <w:sz w:val="28"/>
          <w:szCs w:val="28"/>
        </w:rPr>
        <w:t>Аналітична довідка до проєкту рішення міської ради «</w:t>
      </w:r>
      <w:r>
        <w:rPr>
          <w:b/>
          <w:sz w:val="28"/>
          <w:szCs w:val="28"/>
        </w:rPr>
        <w:t>Про</w:t>
      </w:r>
      <w:r w:rsidRPr="008F5878">
        <w:rPr>
          <w:b/>
          <w:bCs/>
          <w:sz w:val="28"/>
        </w:rPr>
        <w:t xml:space="preserve"> прийняття до комунальної </w:t>
      </w:r>
      <w:r>
        <w:rPr>
          <w:b/>
          <w:bCs/>
          <w:sz w:val="28"/>
        </w:rPr>
        <w:t xml:space="preserve">власності </w:t>
      </w:r>
      <w:r w:rsidRPr="008F5878">
        <w:rPr>
          <w:b/>
          <w:bCs/>
          <w:sz w:val="28"/>
        </w:rPr>
        <w:t>Лозівської   міської</w:t>
      </w:r>
      <w:r>
        <w:rPr>
          <w:b/>
          <w:bCs/>
          <w:sz w:val="28"/>
        </w:rPr>
        <w:t xml:space="preserve"> територіальної громади </w:t>
      </w:r>
      <w:r>
        <w:rPr>
          <w:b/>
          <w:bCs/>
          <w:sz w:val="28"/>
        </w:rPr>
        <w:br/>
        <w:t>безхазяйних  об’єктів</w:t>
      </w:r>
      <w:r>
        <w:rPr>
          <w:b/>
          <w:sz w:val="28"/>
          <w:szCs w:val="28"/>
        </w:rPr>
        <w:t>»</w:t>
      </w:r>
    </w:p>
    <w:p w:rsidR="0075556F" w:rsidRDefault="0075556F" w:rsidP="006010F8">
      <w:pPr>
        <w:pStyle w:val="BodyText"/>
        <w:ind w:firstLine="708"/>
        <w:jc w:val="both"/>
        <w:rPr>
          <w:sz w:val="28"/>
          <w:szCs w:val="28"/>
        </w:rPr>
      </w:pPr>
    </w:p>
    <w:p w:rsidR="0075556F" w:rsidRPr="00705A93" w:rsidRDefault="0075556F" w:rsidP="0070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зв’язку з необхідністю утримання в належному технічному стані, проведення ремонтних робіт вулично-дорожньої мережі та</w:t>
      </w:r>
      <w:r w:rsidRPr="005D3E3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 ремонтних робіт мережі поверхневого водовідведення виникла потреба у прийнятті дороги по вул. Кобзарева (колишня Чапаєва), м. Лозова, дороги по вул. Канальська в с. Благодатне Лозівського району, мережі поверхневого водовідведення в с. Благодатне, Лозівського району,</w:t>
      </w:r>
      <w:r w:rsidRPr="0051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 по вул. Космічна, м. Лозова, дороги по пров. Олеся Гончара (колишній Чехова),       </w:t>
      </w:r>
      <w:bookmarkStart w:id="0" w:name="_GoBack"/>
      <w:bookmarkEnd w:id="0"/>
      <w:r>
        <w:rPr>
          <w:sz w:val="28"/>
          <w:szCs w:val="28"/>
        </w:rPr>
        <w:t xml:space="preserve">м. Лозова та наземної стаціонарної декоративної залізобетонної конструкції з назвою населеного пункту «Лозова» (в напрямку смт. Близнюки) на баланс Лозівської міської територіальної громади, тому </w:t>
      </w:r>
      <w:r w:rsidRPr="00607751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м було підготовлено проєкт рішення </w:t>
      </w:r>
      <w:r w:rsidRPr="003F48A8">
        <w:rPr>
          <w:i/>
          <w:color w:val="0D0D0D"/>
          <w:sz w:val="28"/>
          <w:szCs w:val="28"/>
        </w:rPr>
        <w:t xml:space="preserve"> «</w:t>
      </w:r>
      <w:r w:rsidRPr="003F48A8">
        <w:rPr>
          <w:sz w:val="28"/>
          <w:szCs w:val="28"/>
        </w:rPr>
        <w:t>Про</w:t>
      </w:r>
      <w:r w:rsidRPr="003F48A8">
        <w:rPr>
          <w:bCs/>
          <w:sz w:val="28"/>
        </w:rPr>
        <w:t xml:space="preserve"> прийняття до ком</w:t>
      </w:r>
      <w:r>
        <w:rPr>
          <w:bCs/>
          <w:sz w:val="28"/>
        </w:rPr>
        <w:t xml:space="preserve">унальної власності Лозівської міської територіальної громади </w:t>
      </w:r>
      <w:r w:rsidRPr="003F48A8">
        <w:rPr>
          <w:bCs/>
          <w:sz w:val="28"/>
        </w:rPr>
        <w:t>безхазяйних  об’єктів</w:t>
      </w:r>
      <w:r w:rsidRPr="003F48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556F" w:rsidRPr="005A40C1" w:rsidRDefault="0075556F" w:rsidP="006010F8">
      <w:pPr>
        <w:pStyle w:val="BodyText"/>
        <w:ind w:firstLine="708"/>
        <w:jc w:val="both"/>
        <w:rPr>
          <w:sz w:val="28"/>
          <w:szCs w:val="28"/>
        </w:rPr>
      </w:pPr>
    </w:p>
    <w:p w:rsidR="0075556F" w:rsidRDefault="0075556F" w:rsidP="00FB51D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Управління  житлово- </w:t>
      </w:r>
    </w:p>
    <w:p w:rsidR="0075556F" w:rsidRDefault="0075556F" w:rsidP="00FB51D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комунального господарства та      </w:t>
      </w:r>
    </w:p>
    <w:p w:rsidR="0075556F" w:rsidRPr="0008089C" w:rsidRDefault="0075556F" w:rsidP="00FB51D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будівництва міської ради                                                  Микола ПОНОМАР</w:t>
      </w:r>
    </w:p>
    <w:p w:rsidR="0075556F" w:rsidRDefault="0075556F" w:rsidP="00807230">
      <w:pPr>
        <w:rPr>
          <w:color w:val="000000"/>
          <w:sz w:val="24"/>
          <w:szCs w:val="24"/>
        </w:rPr>
      </w:pPr>
    </w:p>
    <w:p w:rsidR="0075556F" w:rsidRPr="006B71DF" w:rsidRDefault="0075556F" w:rsidP="00636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Олена </w:t>
      </w:r>
      <w:r w:rsidRPr="006B71DF">
        <w:rPr>
          <w:sz w:val="24"/>
          <w:szCs w:val="24"/>
        </w:rPr>
        <w:t>Корнюхова,</w:t>
      </w:r>
    </w:p>
    <w:p w:rsidR="0075556F" w:rsidRPr="006B71DF" w:rsidRDefault="0075556F" w:rsidP="00636510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Олександр</w:t>
      </w:r>
      <w:r w:rsidRPr="006B71DF">
        <w:rPr>
          <w:sz w:val="24"/>
          <w:szCs w:val="24"/>
        </w:rPr>
        <w:t xml:space="preserve"> </w:t>
      </w:r>
      <w:r>
        <w:rPr>
          <w:sz w:val="24"/>
          <w:szCs w:val="24"/>
        </w:rPr>
        <w:t>Хобта</w:t>
      </w:r>
      <w:r w:rsidRPr="006B71DF">
        <w:rPr>
          <w:sz w:val="24"/>
          <w:szCs w:val="24"/>
        </w:rPr>
        <w:t>, 2-54-71</w:t>
      </w:r>
    </w:p>
    <w:p w:rsidR="0075556F" w:rsidRDefault="0075556F" w:rsidP="00807230">
      <w:pPr>
        <w:rPr>
          <w:color w:val="000000"/>
          <w:sz w:val="24"/>
          <w:szCs w:val="24"/>
        </w:rPr>
      </w:pPr>
    </w:p>
    <w:sectPr w:rsidR="0075556F" w:rsidSect="00926084">
      <w:headerReference w:type="default" r:id="rId7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6F" w:rsidRDefault="0075556F">
      <w:r>
        <w:separator/>
      </w:r>
    </w:p>
  </w:endnote>
  <w:endnote w:type="continuationSeparator" w:id="0">
    <w:p w:rsidR="0075556F" w:rsidRDefault="0075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6F" w:rsidRDefault="0075556F">
      <w:r>
        <w:separator/>
      </w:r>
    </w:p>
  </w:footnote>
  <w:footnote w:type="continuationSeparator" w:id="0">
    <w:p w:rsidR="0075556F" w:rsidRDefault="00755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6F" w:rsidRPr="00EC1DE9" w:rsidRDefault="0075556F">
    <w:pPr>
      <w:pStyle w:val="Header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Pr="003905A0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75556F" w:rsidRDefault="007555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8E3"/>
    <w:multiLevelType w:val="multilevel"/>
    <w:tmpl w:val="7D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A3A20"/>
    <w:multiLevelType w:val="multilevel"/>
    <w:tmpl w:val="455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BE0A9A"/>
    <w:multiLevelType w:val="multilevel"/>
    <w:tmpl w:val="AA3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740A17"/>
    <w:multiLevelType w:val="multilevel"/>
    <w:tmpl w:val="AA4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744A54"/>
    <w:multiLevelType w:val="multilevel"/>
    <w:tmpl w:val="796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ED56BA"/>
    <w:multiLevelType w:val="multilevel"/>
    <w:tmpl w:val="F08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967"/>
    <w:rsid w:val="00002BC3"/>
    <w:rsid w:val="000040D2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FDA"/>
    <w:rsid w:val="00017554"/>
    <w:rsid w:val="0001799F"/>
    <w:rsid w:val="00020142"/>
    <w:rsid w:val="00020ED1"/>
    <w:rsid w:val="00021799"/>
    <w:rsid w:val="00023FB2"/>
    <w:rsid w:val="00024C27"/>
    <w:rsid w:val="00025C8E"/>
    <w:rsid w:val="000277D6"/>
    <w:rsid w:val="0003330B"/>
    <w:rsid w:val="0003407E"/>
    <w:rsid w:val="0003521E"/>
    <w:rsid w:val="0003623C"/>
    <w:rsid w:val="00037AB5"/>
    <w:rsid w:val="00040A10"/>
    <w:rsid w:val="00043481"/>
    <w:rsid w:val="000458FC"/>
    <w:rsid w:val="00047824"/>
    <w:rsid w:val="00051E90"/>
    <w:rsid w:val="000532FB"/>
    <w:rsid w:val="00053457"/>
    <w:rsid w:val="0005483F"/>
    <w:rsid w:val="00062A27"/>
    <w:rsid w:val="00062DDF"/>
    <w:rsid w:val="00063609"/>
    <w:rsid w:val="0006439E"/>
    <w:rsid w:val="0006494D"/>
    <w:rsid w:val="00066E98"/>
    <w:rsid w:val="00071513"/>
    <w:rsid w:val="00072498"/>
    <w:rsid w:val="00072708"/>
    <w:rsid w:val="00073A7A"/>
    <w:rsid w:val="000741CB"/>
    <w:rsid w:val="00077770"/>
    <w:rsid w:val="00077887"/>
    <w:rsid w:val="00080145"/>
    <w:rsid w:val="00080186"/>
    <w:rsid w:val="00080729"/>
    <w:rsid w:val="0008089C"/>
    <w:rsid w:val="00082611"/>
    <w:rsid w:val="00082DFB"/>
    <w:rsid w:val="00084C36"/>
    <w:rsid w:val="00090D93"/>
    <w:rsid w:val="0009198A"/>
    <w:rsid w:val="00094CF7"/>
    <w:rsid w:val="00095963"/>
    <w:rsid w:val="000977E1"/>
    <w:rsid w:val="000A1871"/>
    <w:rsid w:val="000A2D28"/>
    <w:rsid w:val="000A4291"/>
    <w:rsid w:val="000A5601"/>
    <w:rsid w:val="000A6171"/>
    <w:rsid w:val="000A6BB6"/>
    <w:rsid w:val="000A74C5"/>
    <w:rsid w:val="000B192F"/>
    <w:rsid w:val="000B3B05"/>
    <w:rsid w:val="000B3F46"/>
    <w:rsid w:val="000B63A8"/>
    <w:rsid w:val="000B66A0"/>
    <w:rsid w:val="000B6781"/>
    <w:rsid w:val="000B752F"/>
    <w:rsid w:val="000B76DA"/>
    <w:rsid w:val="000C29C0"/>
    <w:rsid w:val="000C32F4"/>
    <w:rsid w:val="000C3BFB"/>
    <w:rsid w:val="000C3F70"/>
    <w:rsid w:val="000C44D4"/>
    <w:rsid w:val="000C4B9F"/>
    <w:rsid w:val="000C55C7"/>
    <w:rsid w:val="000D0C51"/>
    <w:rsid w:val="000D3FAB"/>
    <w:rsid w:val="000D4929"/>
    <w:rsid w:val="000D6181"/>
    <w:rsid w:val="000E021A"/>
    <w:rsid w:val="000E28C2"/>
    <w:rsid w:val="000E3B77"/>
    <w:rsid w:val="000E43D9"/>
    <w:rsid w:val="000E76DA"/>
    <w:rsid w:val="000F0829"/>
    <w:rsid w:val="000F3AB3"/>
    <w:rsid w:val="000F48A5"/>
    <w:rsid w:val="000F564D"/>
    <w:rsid w:val="0010078D"/>
    <w:rsid w:val="00100BA6"/>
    <w:rsid w:val="00103B69"/>
    <w:rsid w:val="00104B57"/>
    <w:rsid w:val="00105C7E"/>
    <w:rsid w:val="00106528"/>
    <w:rsid w:val="001069B0"/>
    <w:rsid w:val="00106D0A"/>
    <w:rsid w:val="001126F1"/>
    <w:rsid w:val="00113FCF"/>
    <w:rsid w:val="00114318"/>
    <w:rsid w:val="001210F1"/>
    <w:rsid w:val="00121903"/>
    <w:rsid w:val="00122A16"/>
    <w:rsid w:val="00125071"/>
    <w:rsid w:val="001258A5"/>
    <w:rsid w:val="00126787"/>
    <w:rsid w:val="00127BD0"/>
    <w:rsid w:val="00130336"/>
    <w:rsid w:val="00132786"/>
    <w:rsid w:val="00132937"/>
    <w:rsid w:val="00133DEA"/>
    <w:rsid w:val="00134183"/>
    <w:rsid w:val="0014225C"/>
    <w:rsid w:val="0014230A"/>
    <w:rsid w:val="00142CE2"/>
    <w:rsid w:val="00147170"/>
    <w:rsid w:val="00156A41"/>
    <w:rsid w:val="00156F0D"/>
    <w:rsid w:val="00157493"/>
    <w:rsid w:val="00161653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1F99"/>
    <w:rsid w:val="001932DE"/>
    <w:rsid w:val="0019383A"/>
    <w:rsid w:val="00194206"/>
    <w:rsid w:val="001A0FC6"/>
    <w:rsid w:val="001A1864"/>
    <w:rsid w:val="001A4E8D"/>
    <w:rsid w:val="001A666B"/>
    <w:rsid w:val="001A7DEC"/>
    <w:rsid w:val="001B04B8"/>
    <w:rsid w:val="001B154A"/>
    <w:rsid w:val="001B1D96"/>
    <w:rsid w:val="001B1F3C"/>
    <w:rsid w:val="001B2DED"/>
    <w:rsid w:val="001B37E4"/>
    <w:rsid w:val="001C0C25"/>
    <w:rsid w:val="001C172A"/>
    <w:rsid w:val="001C21AB"/>
    <w:rsid w:val="001C29C8"/>
    <w:rsid w:val="001D0D8B"/>
    <w:rsid w:val="001D1121"/>
    <w:rsid w:val="001D459B"/>
    <w:rsid w:val="001D525F"/>
    <w:rsid w:val="001D6EF1"/>
    <w:rsid w:val="001D7736"/>
    <w:rsid w:val="001E0CEA"/>
    <w:rsid w:val="001E1982"/>
    <w:rsid w:val="001E1EC9"/>
    <w:rsid w:val="001E2505"/>
    <w:rsid w:val="001E5129"/>
    <w:rsid w:val="001E58A0"/>
    <w:rsid w:val="001E6300"/>
    <w:rsid w:val="001E7268"/>
    <w:rsid w:val="001E72EF"/>
    <w:rsid w:val="001E7CA0"/>
    <w:rsid w:val="001F1A01"/>
    <w:rsid w:val="001F509A"/>
    <w:rsid w:val="001F59E4"/>
    <w:rsid w:val="001F7C76"/>
    <w:rsid w:val="00201206"/>
    <w:rsid w:val="00201561"/>
    <w:rsid w:val="0020162E"/>
    <w:rsid w:val="0020291C"/>
    <w:rsid w:val="00204BFF"/>
    <w:rsid w:val="00210A4B"/>
    <w:rsid w:val="00213F30"/>
    <w:rsid w:val="00214DCA"/>
    <w:rsid w:val="002152FB"/>
    <w:rsid w:val="00215A9E"/>
    <w:rsid w:val="00215F24"/>
    <w:rsid w:val="00221BA3"/>
    <w:rsid w:val="0022584C"/>
    <w:rsid w:val="002301A9"/>
    <w:rsid w:val="00230633"/>
    <w:rsid w:val="00231821"/>
    <w:rsid w:val="00231C2C"/>
    <w:rsid w:val="002357E8"/>
    <w:rsid w:val="0023650B"/>
    <w:rsid w:val="00237290"/>
    <w:rsid w:val="00237887"/>
    <w:rsid w:val="002455E2"/>
    <w:rsid w:val="00251C16"/>
    <w:rsid w:val="002529E4"/>
    <w:rsid w:val="0025505D"/>
    <w:rsid w:val="002556EB"/>
    <w:rsid w:val="00257E40"/>
    <w:rsid w:val="0026447D"/>
    <w:rsid w:val="0026498A"/>
    <w:rsid w:val="00267970"/>
    <w:rsid w:val="0027129D"/>
    <w:rsid w:val="00271BCA"/>
    <w:rsid w:val="002746B7"/>
    <w:rsid w:val="0027581B"/>
    <w:rsid w:val="00277A6E"/>
    <w:rsid w:val="00280E14"/>
    <w:rsid w:val="0028215E"/>
    <w:rsid w:val="00284CE9"/>
    <w:rsid w:val="00287269"/>
    <w:rsid w:val="00287754"/>
    <w:rsid w:val="00290F19"/>
    <w:rsid w:val="0029177F"/>
    <w:rsid w:val="002918A6"/>
    <w:rsid w:val="00291C9C"/>
    <w:rsid w:val="00292385"/>
    <w:rsid w:val="0029430A"/>
    <w:rsid w:val="00295A25"/>
    <w:rsid w:val="002A1938"/>
    <w:rsid w:val="002A236B"/>
    <w:rsid w:val="002A336B"/>
    <w:rsid w:val="002A3C2A"/>
    <w:rsid w:val="002A65B3"/>
    <w:rsid w:val="002A69ED"/>
    <w:rsid w:val="002B06CE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4DAE"/>
    <w:rsid w:val="002E614B"/>
    <w:rsid w:val="002E6F4A"/>
    <w:rsid w:val="002E7B07"/>
    <w:rsid w:val="002F0704"/>
    <w:rsid w:val="002F2CDF"/>
    <w:rsid w:val="002F373E"/>
    <w:rsid w:val="002F585B"/>
    <w:rsid w:val="002F7849"/>
    <w:rsid w:val="002F7AE5"/>
    <w:rsid w:val="002F7B65"/>
    <w:rsid w:val="003002BD"/>
    <w:rsid w:val="003017C9"/>
    <w:rsid w:val="00301959"/>
    <w:rsid w:val="00302F03"/>
    <w:rsid w:val="003032AA"/>
    <w:rsid w:val="003110D3"/>
    <w:rsid w:val="00311878"/>
    <w:rsid w:val="00312D7D"/>
    <w:rsid w:val="003134CC"/>
    <w:rsid w:val="00314ADD"/>
    <w:rsid w:val="00314B16"/>
    <w:rsid w:val="00316BDB"/>
    <w:rsid w:val="00316CAF"/>
    <w:rsid w:val="00317FE3"/>
    <w:rsid w:val="00321113"/>
    <w:rsid w:val="0032174A"/>
    <w:rsid w:val="0032289A"/>
    <w:rsid w:val="0032365C"/>
    <w:rsid w:val="0032389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2BDF"/>
    <w:rsid w:val="003438F9"/>
    <w:rsid w:val="0034520E"/>
    <w:rsid w:val="00346DDE"/>
    <w:rsid w:val="00352413"/>
    <w:rsid w:val="00353099"/>
    <w:rsid w:val="003557DB"/>
    <w:rsid w:val="003562F7"/>
    <w:rsid w:val="0035667A"/>
    <w:rsid w:val="00356EFF"/>
    <w:rsid w:val="003632EE"/>
    <w:rsid w:val="00363EE0"/>
    <w:rsid w:val="00366175"/>
    <w:rsid w:val="003663EC"/>
    <w:rsid w:val="0036794E"/>
    <w:rsid w:val="00370B27"/>
    <w:rsid w:val="00371287"/>
    <w:rsid w:val="00372563"/>
    <w:rsid w:val="003726EF"/>
    <w:rsid w:val="003749EA"/>
    <w:rsid w:val="00374D06"/>
    <w:rsid w:val="00374E57"/>
    <w:rsid w:val="0037552B"/>
    <w:rsid w:val="00375DEA"/>
    <w:rsid w:val="00376DC0"/>
    <w:rsid w:val="00380381"/>
    <w:rsid w:val="003803FE"/>
    <w:rsid w:val="00380A7C"/>
    <w:rsid w:val="00383E79"/>
    <w:rsid w:val="00384675"/>
    <w:rsid w:val="00387B07"/>
    <w:rsid w:val="003905A0"/>
    <w:rsid w:val="00394255"/>
    <w:rsid w:val="00395062"/>
    <w:rsid w:val="00397360"/>
    <w:rsid w:val="003977D2"/>
    <w:rsid w:val="003A33DE"/>
    <w:rsid w:val="003A3A2F"/>
    <w:rsid w:val="003A4706"/>
    <w:rsid w:val="003A567E"/>
    <w:rsid w:val="003A5763"/>
    <w:rsid w:val="003A6045"/>
    <w:rsid w:val="003A636F"/>
    <w:rsid w:val="003B37A2"/>
    <w:rsid w:val="003B69CA"/>
    <w:rsid w:val="003B7082"/>
    <w:rsid w:val="003C2124"/>
    <w:rsid w:val="003C4A2D"/>
    <w:rsid w:val="003C530F"/>
    <w:rsid w:val="003C710B"/>
    <w:rsid w:val="003C7198"/>
    <w:rsid w:val="003D0E91"/>
    <w:rsid w:val="003D36BC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F1093"/>
    <w:rsid w:val="003F1764"/>
    <w:rsid w:val="003F1D25"/>
    <w:rsid w:val="003F2F85"/>
    <w:rsid w:val="003F48A8"/>
    <w:rsid w:val="003F4E6E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D93"/>
    <w:rsid w:val="00406F27"/>
    <w:rsid w:val="00410936"/>
    <w:rsid w:val="004133DC"/>
    <w:rsid w:val="0041386E"/>
    <w:rsid w:val="00414C11"/>
    <w:rsid w:val="004169CE"/>
    <w:rsid w:val="00417655"/>
    <w:rsid w:val="00420039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76AF"/>
    <w:rsid w:val="004512BD"/>
    <w:rsid w:val="0045221B"/>
    <w:rsid w:val="004529E6"/>
    <w:rsid w:val="00454628"/>
    <w:rsid w:val="0045667E"/>
    <w:rsid w:val="004577AB"/>
    <w:rsid w:val="00460A24"/>
    <w:rsid w:val="0046158C"/>
    <w:rsid w:val="00462F4A"/>
    <w:rsid w:val="00463C07"/>
    <w:rsid w:val="00464B3E"/>
    <w:rsid w:val="00465FCE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4389"/>
    <w:rsid w:val="00484865"/>
    <w:rsid w:val="00484ACD"/>
    <w:rsid w:val="00485EBC"/>
    <w:rsid w:val="00486D44"/>
    <w:rsid w:val="00486DCF"/>
    <w:rsid w:val="0049146D"/>
    <w:rsid w:val="004920EB"/>
    <w:rsid w:val="004942FC"/>
    <w:rsid w:val="0049454B"/>
    <w:rsid w:val="00495C20"/>
    <w:rsid w:val="0049619C"/>
    <w:rsid w:val="00497C68"/>
    <w:rsid w:val="004A2195"/>
    <w:rsid w:val="004A2967"/>
    <w:rsid w:val="004A310D"/>
    <w:rsid w:val="004A3E61"/>
    <w:rsid w:val="004A6E6A"/>
    <w:rsid w:val="004A7D5B"/>
    <w:rsid w:val="004A7E5C"/>
    <w:rsid w:val="004B025F"/>
    <w:rsid w:val="004B0956"/>
    <w:rsid w:val="004B3732"/>
    <w:rsid w:val="004B3DA0"/>
    <w:rsid w:val="004B3E6B"/>
    <w:rsid w:val="004B41F6"/>
    <w:rsid w:val="004B52FA"/>
    <w:rsid w:val="004B5AD1"/>
    <w:rsid w:val="004B6995"/>
    <w:rsid w:val="004C01A3"/>
    <w:rsid w:val="004C03CB"/>
    <w:rsid w:val="004C051C"/>
    <w:rsid w:val="004C0C7C"/>
    <w:rsid w:val="004C0E9E"/>
    <w:rsid w:val="004C28F0"/>
    <w:rsid w:val="004C3E6A"/>
    <w:rsid w:val="004C4D3A"/>
    <w:rsid w:val="004C6CA7"/>
    <w:rsid w:val="004C7924"/>
    <w:rsid w:val="004D0514"/>
    <w:rsid w:val="004D0BD6"/>
    <w:rsid w:val="004D4CBD"/>
    <w:rsid w:val="004D6229"/>
    <w:rsid w:val="004D63A4"/>
    <w:rsid w:val="004E1E38"/>
    <w:rsid w:val="004E2621"/>
    <w:rsid w:val="004E451E"/>
    <w:rsid w:val="004E6EF1"/>
    <w:rsid w:val="004E7E13"/>
    <w:rsid w:val="004F13B5"/>
    <w:rsid w:val="004F201D"/>
    <w:rsid w:val="004F2281"/>
    <w:rsid w:val="004F241C"/>
    <w:rsid w:val="004F276D"/>
    <w:rsid w:val="004F27E4"/>
    <w:rsid w:val="004F2A0F"/>
    <w:rsid w:val="004F6BF1"/>
    <w:rsid w:val="004F70F3"/>
    <w:rsid w:val="005019C7"/>
    <w:rsid w:val="005028C9"/>
    <w:rsid w:val="00504AF2"/>
    <w:rsid w:val="00505C9F"/>
    <w:rsid w:val="00505EAD"/>
    <w:rsid w:val="0050625D"/>
    <w:rsid w:val="00506A5C"/>
    <w:rsid w:val="00507B1B"/>
    <w:rsid w:val="00507E99"/>
    <w:rsid w:val="005100FE"/>
    <w:rsid w:val="005106B9"/>
    <w:rsid w:val="00511E2D"/>
    <w:rsid w:val="005126B8"/>
    <w:rsid w:val="00516206"/>
    <w:rsid w:val="0052053F"/>
    <w:rsid w:val="00521016"/>
    <w:rsid w:val="005211A4"/>
    <w:rsid w:val="0052172E"/>
    <w:rsid w:val="00522857"/>
    <w:rsid w:val="005228F1"/>
    <w:rsid w:val="00523099"/>
    <w:rsid w:val="0052420D"/>
    <w:rsid w:val="00524814"/>
    <w:rsid w:val="00524DA4"/>
    <w:rsid w:val="00525911"/>
    <w:rsid w:val="00530E89"/>
    <w:rsid w:val="00532E78"/>
    <w:rsid w:val="00535208"/>
    <w:rsid w:val="00540179"/>
    <w:rsid w:val="005414E5"/>
    <w:rsid w:val="00544DEA"/>
    <w:rsid w:val="0055118B"/>
    <w:rsid w:val="0055149C"/>
    <w:rsid w:val="00551975"/>
    <w:rsid w:val="00552C51"/>
    <w:rsid w:val="00553EDB"/>
    <w:rsid w:val="005543DB"/>
    <w:rsid w:val="005563B1"/>
    <w:rsid w:val="0056082E"/>
    <w:rsid w:val="005609FB"/>
    <w:rsid w:val="005617EB"/>
    <w:rsid w:val="00561C0F"/>
    <w:rsid w:val="00562688"/>
    <w:rsid w:val="005700A8"/>
    <w:rsid w:val="00570693"/>
    <w:rsid w:val="00572D6A"/>
    <w:rsid w:val="00575136"/>
    <w:rsid w:val="0057587F"/>
    <w:rsid w:val="00575C02"/>
    <w:rsid w:val="005772D0"/>
    <w:rsid w:val="0058044F"/>
    <w:rsid w:val="00581980"/>
    <w:rsid w:val="00582013"/>
    <w:rsid w:val="005837B3"/>
    <w:rsid w:val="00585BB2"/>
    <w:rsid w:val="00586A65"/>
    <w:rsid w:val="00586F90"/>
    <w:rsid w:val="00587D35"/>
    <w:rsid w:val="00590E66"/>
    <w:rsid w:val="00591F15"/>
    <w:rsid w:val="005928F4"/>
    <w:rsid w:val="0059352A"/>
    <w:rsid w:val="00595DFE"/>
    <w:rsid w:val="00597E32"/>
    <w:rsid w:val="005A00E7"/>
    <w:rsid w:val="005A0EB0"/>
    <w:rsid w:val="005A1324"/>
    <w:rsid w:val="005A1B72"/>
    <w:rsid w:val="005A38D0"/>
    <w:rsid w:val="005A40C1"/>
    <w:rsid w:val="005A4C7F"/>
    <w:rsid w:val="005A5542"/>
    <w:rsid w:val="005A55BA"/>
    <w:rsid w:val="005A5916"/>
    <w:rsid w:val="005A62E6"/>
    <w:rsid w:val="005A6CF3"/>
    <w:rsid w:val="005B1131"/>
    <w:rsid w:val="005B2461"/>
    <w:rsid w:val="005B292A"/>
    <w:rsid w:val="005B3B73"/>
    <w:rsid w:val="005B4160"/>
    <w:rsid w:val="005B456C"/>
    <w:rsid w:val="005B4CEB"/>
    <w:rsid w:val="005B66EA"/>
    <w:rsid w:val="005B673A"/>
    <w:rsid w:val="005B7E86"/>
    <w:rsid w:val="005C00E3"/>
    <w:rsid w:val="005C6726"/>
    <w:rsid w:val="005C7EE0"/>
    <w:rsid w:val="005D3E35"/>
    <w:rsid w:val="005D542F"/>
    <w:rsid w:val="005D5EB5"/>
    <w:rsid w:val="005D702B"/>
    <w:rsid w:val="005E1CBB"/>
    <w:rsid w:val="005E58F0"/>
    <w:rsid w:val="005E5F20"/>
    <w:rsid w:val="005E6214"/>
    <w:rsid w:val="005E634F"/>
    <w:rsid w:val="005E636F"/>
    <w:rsid w:val="005E7026"/>
    <w:rsid w:val="005F2346"/>
    <w:rsid w:val="005F360B"/>
    <w:rsid w:val="005F4378"/>
    <w:rsid w:val="005F44A1"/>
    <w:rsid w:val="005F62DB"/>
    <w:rsid w:val="005F6328"/>
    <w:rsid w:val="005F7BDE"/>
    <w:rsid w:val="005F7E9C"/>
    <w:rsid w:val="0060088C"/>
    <w:rsid w:val="00600ED4"/>
    <w:rsid w:val="006010F8"/>
    <w:rsid w:val="0060296E"/>
    <w:rsid w:val="006039FC"/>
    <w:rsid w:val="00603C71"/>
    <w:rsid w:val="0060517A"/>
    <w:rsid w:val="00607751"/>
    <w:rsid w:val="00612CC8"/>
    <w:rsid w:val="00613012"/>
    <w:rsid w:val="00613E7C"/>
    <w:rsid w:val="006144F6"/>
    <w:rsid w:val="00617E77"/>
    <w:rsid w:val="006209B4"/>
    <w:rsid w:val="00620B63"/>
    <w:rsid w:val="0062163E"/>
    <w:rsid w:val="00622070"/>
    <w:rsid w:val="00622B81"/>
    <w:rsid w:val="006323B0"/>
    <w:rsid w:val="0063503E"/>
    <w:rsid w:val="00636510"/>
    <w:rsid w:val="006408AF"/>
    <w:rsid w:val="00640DD4"/>
    <w:rsid w:val="00640F2C"/>
    <w:rsid w:val="006432C7"/>
    <w:rsid w:val="00645300"/>
    <w:rsid w:val="006468C1"/>
    <w:rsid w:val="00647553"/>
    <w:rsid w:val="00647908"/>
    <w:rsid w:val="00647C93"/>
    <w:rsid w:val="00650DDA"/>
    <w:rsid w:val="006513D9"/>
    <w:rsid w:val="00653113"/>
    <w:rsid w:val="00653665"/>
    <w:rsid w:val="006536F6"/>
    <w:rsid w:val="006538CD"/>
    <w:rsid w:val="006561E9"/>
    <w:rsid w:val="00657BEB"/>
    <w:rsid w:val="00660C44"/>
    <w:rsid w:val="00661BFE"/>
    <w:rsid w:val="00663E8C"/>
    <w:rsid w:val="00664705"/>
    <w:rsid w:val="006677E7"/>
    <w:rsid w:val="00672FF8"/>
    <w:rsid w:val="00673F13"/>
    <w:rsid w:val="00675077"/>
    <w:rsid w:val="00675D7B"/>
    <w:rsid w:val="00677241"/>
    <w:rsid w:val="00680A59"/>
    <w:rsid w:val="0068142B"/>
    <w:rsid w:val="00681456"/>
    <w:rsid w:val="00682800"/>
    <w:rsid w:val="006830A0"/>
    <w:rsid w:val="006832E8"/>
    <w:rsid w:val="006840A1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1BC8"/>
    <w:rsid w:val="006A1BF2"/>
    <w:rsid w:val="006A2B94"/>
    <w:rsid w:val="006A31AB"/>
    <w:rsid w:val="006A35EE"/>
    <w:rsid w:val="006A47A0"/>
    <w:rsid w:val="006A5F37"/>
    <w:rsid w:val="006B1897"/>
    <w:rsid w:val="006B3A9E"/>
    <w:rsid w:val="006B50C5"/>
    <w:rsid w:val="006B6DFC"/>
    <w:rsid w:val="006B71DF"/>
    <w:rsid w:val="006B78E1"/>
    <w:rsid w:val="006C102D"/>
    <w:rsid w:val="006C4E1E"/>
    <w:rsid w:val="006C5B73"/>
    <w:rsid w:val="006C6446"/>
    <w:rsid w:val="006C6C15"/>
    <w:rsid w:val="006C6DC4"/>
    <w:rsid w:val="006C7784"/>
    <w:rsid w:val="006D00D4"/>
    <w:rsid w:val="006D162D"/>
    <w:rsid w:val="006D3A35"/>
    <w:rsid w:val="006D463A"/>
    <w:rsid w:val="006D57DF"/>
    <w:rsid w:val="006D5AA2"/>
    <w:rsid w:val="006E196B"/>
    <w:rsid w:val="006E299F"/>
    <w:rsid w:val="006E579F"/>
    <w:rsid w:val="006E6B65"/>
    <w:rsid w:val="006E6EBD"/>
    <w:rsid w:val="006E7176"/>
    <w:rsid w:val="006E720D"/>
    <w:rsid w:val="006E7EFE"/>
    <w:rsid w:val="006F1869"/>
    <w:rsid w:val="006F1B6B"/>
    <w:rsid w:val="006F1FA2"/>
    <w:rsid w:val="006F5006"/>
    <w:rsid w:val="006F54DF"/>
    <w:rsid w:val="006F62F5"/>
    <w:rsid w:val="006F739D"/>
    <w:rsid w:val="00700478"/>
    <w:rsid w:val="00701D59"/>
    <w:rsid w:val="007026F3"/>
    <w:rsid w:val="00703481"/>
    <w:rsid w:val="007035DF"/>
    <w:rsid w:val="00704F83"/>
    <w:rsid w:val="00705A93"/>
    <w:rsid w:val="0070737B"/>
    <w:rsid w:val="00707DD0"/>
    <w:rsid w:val="007127B9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6015"/>
    <w:rsid w:val="00736835"/>
    <w:rsid w:val="00737B4D"/>
    <w:rsid w:val="00740501"/>
    <w:rsid w:val="00740525"/>
    <w:rsid w:val="00740B43"/>
    <w:rsid w:val="00740F47"/>
    <w:rsid w:val="00743ACC"/>
    <w:rsid w:val="00745447"/>
    <w:rsid w:val="00745DF3"/>
    <w:rsid w:val="00746B07"/>
    <w:rsid w:val="00747DE2"/>
    <w:rsid w:val="007506E2"/>
    <w:rsid w:val="00750ECB"/>
    <w:rsid w:val="00751248"/>
    <w:rsid w:val="0075529C"/>
    <w:rsid w:val="0075556F"/>
    <w:rsid w:val="00760804"/>
    <w:rsid w:val="007618D6"/>
    <w:rsid w:val="00762CC5"/>
    <w:rsid w:val="00762E28"/>
    <w:rsid w:val="007630CC"/>
    <w:rsid w:val="00763575"/>
    <w:rsid w:val="00765973"/>
    <w:rsid w:val="0077010A"/>
    <w:rsid w:val="0077167F"/>
    <w:rsid w:val="00772424"/>
    <w:rsid w:val="0077364D"/>
    <w:rsid w:val="007740E7"/>
    <w:rsid w:val="00774A87"/>
    <w:rsid w:val="00774C75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523F"/>
    <w:rsid w:val="00795D05"/>
    <w:rsid w:val="007A03FF"/>
    <w:rsid w:val="007A0445"/>
    <w:rsid w:val="007A0FFB"/>
    <w:rsid w:val="007A2A5D"/>
    <w:rsid w:val="007A6FB7"/>
    <w:rsid w:val="007A745E"/>
    <w:rsid w:val="007A781E"/>
    <w:rsid w:val="007B1DEC"/>
    <w:rsid w:val="007B47C6"/>
    <w:rsid w:val="007B4ABE"/>
    <w:rsid w:val="007B5993"/>
    <w:rsid w:val="007B60D4"/>
    <w:rsid w:val="007B6BA1"/>
    <w:rsid w:val="007B77DE"/>
    <w:rsid w:val="007C10AF"/>
    <w:rsid w:val="007C1324"/>
    <w:rsid w:val="007C27C2"/>
    <w:rsid w:val="007C3B91"/>
    <w:rsid w:val="007C4707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27B7"/>
    <w:rsid w:val="007E2ED6"/>
    <w:rsid w:val="007E3A2E"/>
    <w:rsid w:val="007E3C9C"/>
    <w:rsid w:val="007E499B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5E10"/>
    <w:rsid w:val="00805F08"/>
    <w:rsid w:val="00806B1D"/>
    <w:rsid w:val="00807230"/>
    <w:rsid w:val="00807DE8"/>
    <w:rsid w:val="008119D9"/>
    <w:rsid w:val="00811BC8"/>
    <w:rsid w:val="00813F61"/>
    <w:rsid w:val="00814CF4"/>
    <w:rsid w:val="0081505A"/>
    <w:rsid w:val="0081524B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323D5"/>
    <w:rsid w:val="008326DB"/>
    <w:rsid w:val="00833467"/>
    <w:rsid w:val="00834572"/>
    <w:rsid w:val="00835C74"/>
    <w:rsid w:val="00837978"/>
    <w:rsid w:val="0084025C"/>
    <w:rsid w:val="00844CFD"/>
    <w:rsid w:val="00844E53"/>
    <w:rsid w:val="0084532E"/>
    <w:rsid w:val="00846050"/>
    <w:rsid w:val="0084758C"/>
    <w:rsid w:val="00850189"/>
    <w:rsid w:val="008505B0"/>
    <w:rsid w:val="00852F6C"/>
    <w:rsid w:val="0085340D"/>
    <w:rsid w:val="0085510B"/>
    <w:rsid w:val="008574B1"/>
    <w:rsid w:val="00863F96"/>
    <w:rsid w:val="008701A0"/>
    <w:rsid w:val="008703FC"/>
    <w:rsid w:val="00871022"/>
    <w:rsid w:val="008718E2"/>
    <w:rsid w:val="008722CE"/>
    <w:rsid w:val="0087294A"/>
    <w:rsid w:val="00872D74"/>
    <w:rsid w:val="00874E28"/>
    <w:rsid w:val="00876CB2"/>
    <w:rsid w:val="00877344"/>
    <w:rsid w:val="00880925"/>
    <w:rsid w:val="00881BDF"/>
    <w:rsid w:val="008823F5"/>
    <w:rsid w:val="00886201"/>
    <w:rsid w:val="008914C9"/>
    <w:rsid w:val="008919D6"/>
    <w:rsid w:val="00892E6B"/>
    <w:rsid w:val="0089416F"/>
    <w:rsid w:val="0089583B"/>
    <w:rsid w:val="00895A75"/>
    <w:rsid w:val="008961F5"/>
    <w:rsid w:val="008A0440"/>
    <w:rsid w:val="008A255B"/>
    <w:rsid w:val="008A296C"/>
    <w:rsid w:val="008A2FCF"/>
    <w:rsid w:val="008A5450"/>
    <w:rsid w:val="008A5BF2"/>
    <w:rsid w:val="008A6452"/>
    <w:rsid w:val="008A6950"/>
    <w:rsid w:val="008A72B4"/>
    <w:rsid w:val="008B0140"/>
    <w:rsid w:val="008B25E5"/>
    <w:rsid w:val="008B355B"/>
    <w:rsid w:val="008B68E0"/>
    <w:rsid w:val="008B71AC"/>
    <w:rsid w:val="008B7A54"/>
    <w:rsid w:val="008C3534"/>
    <w:rsid w:val="008C44F3"/>
    <w:rsid w:val="008C5BD0"/>
    <w:rsid w:val="008C6047"/>
    <w:rsid w:val="008C6D43"/>
    <w:rsid w:val="008D0125"/>
    <w:rsid w:val="008D0F3E"/>
    <w:rsid w:val="008D1270"/>
    <w:rsid w:val="008D54EE"/>
    <w:rsid w:val="008D5A08"/>
    <w:rsid w:val="008E01AB"/>
    <w:rsid w:val="008E18FE"/>
    <w:rsid w:val="008E7A96"/>
    <w:rsid w:val="008F07CA"/>
    <w:rsid w:val="008F0C51"/>
    <w:rsid w:val="008F4F14"/>
    <w:rsid w:val="008F54D3"/>
    <w:rsid w:val="008F5878"/>
    <w:rsid w:val="008F5C89"/>
    <w:rsid w:val="008F5D20"/>
    <w:rsid w:val="008F69B4"/>
    <w:rsid w:val="00900815"/>
    <w:rsid w:val="00902ABE"/>
    <w:rsid w:val="00903288"/>
    <w:rsid w:val="0090492F"/>
    <w:rsid w:val="0090511F"/>
    <w:rsid w:val="00905D9F"/>
    <w:rsid w:val="009070EF"/>
    <w:rsid w:val="00911B3B"/>
    <w:rsid w:val="00913EDE"/>
    <w:rsid w:val="00916604"/>
    <w:rsid w:val="00917849"/>
    <w:rsid w:val="00926084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637F"/>
    <w:rsid w:val="00947DEF"/>
    <w:rsid w:val="00947E0B"/>
    <w:rsid w:val="00947F94"/>
    <w:rsid w:val="009500FC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FCF"/>
    <w:rsid w:val="0097405D"/>
    <w:rsid w:val="009745D3"/>
    <w:rsid w:val="00974CF2"/>
    <w:rsid w:val="00975C01"/>
    <w:rsid w:val="00980837"/>
    <w:rsid w:val="0098217F"/>
    <w:rsid w:val="00984AF9"/>
    <w:rsid w:val="00990F3F"/>
    <w:rsid w:val="009918C0"/>
    <w:rsid w:val="00992541"/>
    <w:rsid w:val="00995410"/>
    <w:rsid w:val="00996188"/>
    <w:rsid w:val="009A0BE4"/>
    <w:rsid w:val="009A1759"/>
    <w:rsid w:val="009A1D75"/>
    <w:rsid w:val="009A6090"/>
    <w:rsid w:val="009A6F74"/>
    <w:rsid w:val="009B331B"/>
    <w:rsid w:val="009B4D89"/>
    <w:rsid w:val="009B5BDF"/>
    <w:rsid w:val="009B62AB"/>
    <w:rsid w:val="009B66AC"/>
    <w:rsid w:val="009B7F5C"/>
    <w:rsid w:val="009C1E5B"/>
    <w:rsid w:val="009C2CB3"/>
    <w:rsid w:val="009C640D"/>
    <w:rsid w:val="009C6A3A"/>
    <w:rsid w:val="009D19AA"/>
    <w:rsid w:val="009D1FCD"/>
    <w:rsid w:val="009D3A19"/>
    <w:rsid w:val="009D3BF0"/>
    <w:rsid w:val="009D3DBD"/>
    <w:rsid w:val="009D3DF7"/>
    <w:rsid w:val="009D459F"/>
    <w:rsid w:val="009D5420"/>
    <w:rsid w:val="009D5929"/>
    <w:rsid w:val="009E1F94"/>
    <w:rsid w:val="009E3452"/>
    <w:rsid w:val="009E3841"/>
    <w:rsid w:val="009E6CEF"/>
    <w:rsid w:val="009E76AA"/>
    <w:rsid w:val="009E77BD"/>
    <w:rsid w:val="009F0CD7"/>
    <w:rsid w:val="009F1410"/>
    <w:rsid w:val="009F1B53"/>
    <w:rsid w:val="00A000C4"/>
    <w:rsid w:val="00A00157"/>
    <w:rsid w:val="00A009BA"/>
    <w:rsid w:val="00A00B23"/>
    <w:rsid w:val="00A021FC"/>
    <w:rsid w:val="00A06248"/>
    <w:rsid w:val="00A07167"/>
    <w:rsid w:val="00A07196"/>
    <w:rsid w:val="00A07BD0"/>
    <w:rsid w:val="00A10AF7"/>
    <w:rsid w:val="00A1148F"/>
    <w:rsid w:val="00A15D2E"/>
    <w:rsid w:val="00A1632D"/>
    <w:rsid w:val="00A1706C"/>
    <w:rsid w:val="00A17AE0"/>
    <w:rsid w:val="00A22358"/>
    <w:rsid w:val="00A2382D"/>
    <w:rsid w:val="00A2398F"/>
    <w:rsid w:val="00A24EFF"/>
    <w:rsid w:val="00A27835"/>
    <w:rsid w:val="00A27DC9"/>
    <w:rsid w:val="00A30923"/>
    <w:rsid w:val="00A36E93"/>
    <w:rsid w:val="00A42108"/>
    <w:rsid w:val="00A429FA"/>
    <w:rsid w:val="00A4501B"/>
    <w:rsid w:val="00A46DBD"/>
    <w:rsid w:val="00A47382"/>
    <w:rsid w:val="00A50C5B"/>
    <w:rsid w:val="00A51861"/>
    <w:rsid w:val="00A5248A"/>
    <w:rsid w:val="00A55503"/>
    <w:rsid w:val="00A57678"/>
    <w:rsid w:val="00A606F2"/>
    <w:rsid w:val="00A62B38"/>
    <w:rsid w:val="00A65737"/>
    <w:rsid w:val="00A65791"/>
    <w:rsid w:val="00A665DD"/>
    <w:rsid w:val="00A672D5"/>
    <w:rsid w:val="00A716A2"/>
    <w:rsid w:val="00A7290A"/>
    <w:rsid w:val="00A729E5"/>
    <w:rsid w:val="00A72C7B"/>
    <w:rsid w:val="00A754DC"/>
    <w:rsid w:val="00A75C06"/>
    <w:rsid w:val="00A805A8"/>
    <w:rsid w:val="00A82EE8"/>
    <w:rsid w:val="00A83D74"/>
    <w:rsid w:val="00A85354"/>
    <w:rsid w:val="00A86459"/>
    <w:rsid w:val="00A867C4"/>
    <w:rsid w:val="00A8699F"/>
    <w:rsid w:val="00A87827"/>
    <w:rsid w:val="00A91494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0FC"/>
    <w:rsid w:val="00AB26E2"/>
    <w:rsid w:val="00AB56EC"/>
    <w:rsid w:val="00AB71B3"/>
    <w:rsid w:val="00AC0622"/>
    <w:rsid w:val="00AC304B"/>
    <w:rsid w:val="00AC4E75"/>
    <w:rsid w:val="00AC650F"/>
    <w:rsid w:val="00AD529F"/>
    <w:rsid w:val="00AE2F7B"/>
    <w:rsid w:val="00AE32B4"/>
    <w:rsid w:val="00AE36D2"/>
    <w:rsid w:val="00AE3DEA"/>
    <w:rsid w:val="00AE3F94"/>
    <w:rsid w:val="00AE3FDC"/>
    <w:rsid w:val="00AE4C81"/>
    <w:rsid w:val="00AE5615"/>
    <w:rsid w:val="00AE6C14"/>
    <w:rsid w:val="00AE6E4A"/>
    <w:rsid w:val="00AF1445"/>
    <w:rsid w:val="00AF4D12"/>
    <w:rsid w:val="00AF5CDA"/>
    <w:rsid w:val="00AF6A2F"/>
    <w:rsid w:val="00AF6DF5"/>
    <w:rsid w:val="00B000A8"/>
    <w:rsid w:val="00B0127B"/>
    <w:rsid w:val="00B02BBB"/>
    <w:rsid w:val="00B06DF2"/>
    <w:rsid w:val="00B10420"/>
    <w:rsid w:val="00B1045F"/>
    <w:rsid w:val="00B10EEB"/>
    <w:rsid w:val="00B115D0"/>
    <w:rsid w:val="00B11B45"/>
    <w:rsid w:val="00B12E0C"/>
    <w:rsid w:val="00B14030"/>
    <w:rsid w:val="00B16695"/>
    <w:rsid w:val="00B17F17"/>
    <w:rsid w:val="00B21E35"/>
    <w:rsid w:val="00B23584"/>
    <w:rsid w:val="00B23620"/>
    <w:rsid w:val="00B23E8D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654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51A2"/>
    <w:rsid w:val="00B95F84"/>
    <w:rsid w:val="00B9764D"/>
    <w:rsid w:val="00B97714"/>
    <w:rsid w:val="00B97BD7"/>
    <w:rsid w:val="00BA0692"/>
    <w:rsid w:val="00BA67C6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547E"/>
    <w:rsid w:val="00BC6E14"/>
    <w:rsid w:val="00BC70E0"/>
    <w:rsid w:val="00BD077C"/>
    <w:rsid w:val="00BD08C6"/>
    <w:rsid w:val="00BD0C2D"/>
    <w:rsid w:val="00BD0E16"/>
    <w:rsid w:val="00BD3A70"/>
    <w:rsid w:val="00BD3A9B"/>
    <w:rsid w:val="00BD4F06"/>
    <w:rsid w:val="00BD5608"/>
    <w:rsid w:val="00BE0696"/>
    <w:rsid w:val="00BE140C"/>
    <w:rsid w:val="00BE2549"/>
    <w:rsid w:val="00BE2D4D"/>
    <w:rsid w:val="00BE3B1F"/>
    <w:rsid w:val="00BE4F46"/>
    <w:rsid w:val="00BE5AE6"/>
    <w:rsid w:val="00BE5B90"/>
    <w:rsid w:val="00BE64EC"/>
    <w:rsid w:val="00BE6E28"/>
    <w:rsid w:val="00BF083E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5AB7"/>
    <w:rsid w:val="00C05E1C"/>
    <w:rsid w:val="00C078DC"/>
    <w:rsid w:val="00C11556"/>
    <w:rsid w:val="00C1159A"/>
    <w:rsid w:val="00C14141"/>
    <w:rsid w:val="00C1646D"/>
    <w:rsid w:val="00C179F4"/>
    <w:rsid w:val="00C17DD6"/>
    <w:rsid w:val="00C20740"/>
    <w:rsid w:val="00C2381B"/>
    <w:rsid w:val="00C23D78"/>
    <w:rsid w:val="00C24A58"/>
    <w:rsid w:val="00C24B48"/>
    <w:rsid w:val="00C27844"/>
    <w:rsid w:val="00C312A9"/>
    <w:rsid w:val="00C32A02"/>
    <w:rsid w:val="00C32FE1"/>
    <w:rsid w:val="00C33956"/>
    <w:rsid w:val="00C3521E"/>
    <w:rsid w:val="00C371D5"/>
    <w:rsid w:val="00C4259D"/>
    <w:rsid w:val="00C43180"/>
    <w:rsid w:val="00C454ED"/>
    <w:rsid w:val="00C45C47"/>
    <w:rsid w:val="00C45EB3"/>
    <w:rsid w:val="00C46B65"/>
    <w:rsid w:val="00C47AA1"/>
    <w:rsid w:val="00C50D3E"/>
    <w:rsid w:val="00C517E1"/>
    <w:rsid w:val="00C51818"/>
    <w:rsid w:val="00C531A1"/>
    <w:rsid w:val="00C6120F"/>
    <w:rsid w:val="00C631CC"/>
    <w:rsid w:val="00C63BE8"/>
    <w:rsid w:val="00C6683D"/>
    <w:rsid w:val="00C70A89"/>
    <w:rsid w:val="00C72E64"/>
    <w:rsid w:val="00C76D83"/>
    <w:rsid w:val="00C77562"/>
    <w:rsid w:val="00C801CF"/>
    <w:rsid w:val="00C83253"/>
    <w:rsid w:val="00C83AFC"/>
    <w:rsid w:val="00C84DF5"/>
    <w:rsid w:val="00C8502E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7D25"/>
    <w:rsid w:val="00CB038D"/>
    <w:rsid w:val="00CB06C1"/>
    <w:rsid w:val="00CB2719"/>
    <w:rsid w:val="00CB3987"/>
    <w:rsid w:val="00CB5F99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2EC3"/>
    <w:rsid w:val="00CD6A37"/>
    <w:rsid w:val="00CD729E"/>
    <w:rsid w:val="00CD75F6"/>
    <w:rsid w:val="00CE0805"/>
    <w:rsid w:val="00CE148B"/>
    <w:rsid w:val="00CE7C76"/>
    <w:rsid w:val="00CF5D75"/>
    <w:rsid w:val="00CF726B"/>
    <w:rsid w:val="00D00518"/>
    <w:rsid w:val="00D00EE7"/>
    <w:rsid w:val="00D05C50"/>
    <w:rsid w:val="00D05E96"/>
    <w:rsid w:val="00D063D4"/>
    <w:rsid w:val="00D06E86"/>
    <w:rsid w:val="00D0752B"/>
    <w:rsid w:val="00D07E78"/>
    <w:rsid w:val="00D07EFB"/>
    <w:rsid w:val="00D10A49"/>
    <w:rsid w:val="00D10CDA"/>
    <w:rsid w:val="00D131DF"/>
    <w:rsid w:val="00D1444B"/>
    <w:rsid w:val="00D175E9"/>
    <w:rsid w:val="00D17E05"/>
    <w:rsid w:val="00D202DB"/>
    <w:rsid w:val="00D23632"/>
    <w:rsid w:val="00D23A04"/>
    <w:rsid w:val="00D23D31"/>
    <w:rsid w:val="00D25509"/>
    <w:rsid w:val="00D26CAA"/>
    <w:rsid w:val="00D27B20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3BE5"/>
    <w:rsid w:val="00D469F9"/>
    <w:rsid w:val="00D47510"/>
    <w:rsid w:val="00D50522"/>
    <w:rsid w:val="00D51F5D"/>
    <w:rsid w:val="00D55E23"/>
    <w:rsid w:val="00D57B3E"/>
    <w:rsid w:val="00D601E0"/>
    <w:rsid w:val="00D6044E"/>
    <w:rsid w:val="00D6138D"/>
    <w:rsid w:val="00D62314"/>
    <w:rsid w:val="00D62479"/>
    <w:rsid w:val="00D63DDF"/>
    <w:rsid w:val="00D66047"/>
    <w:rsid w:val="00D70837"/>
    <w:rsid w:val="00D80756"/>
    <w:rsid w:val="00D80F85"/>
    <w:rsid w:val="00D814B3"/>
    <w:rsid w:val="00D82A36"/>
    <w:rsid w:val="00D845B6"/>
    <w:rsid w:val="00D85D85"/>
    <w:rsid w:val="00D86D42"/>
    <w:rsid w:val="00D902F6"/>
    <w:rsid w:val="00D9148F"/>
    <w:rsid w:val="00D94188"/>
    <w:rsid w:val="00D945F4"/>
    <w:rsid w:val="00D956BC"/>
    <w:rsid w:val="00DA0291"/>
    <w:rsid w:val="00DA2484"/>
    <w:rsid w:val="00DA3EB3"/>
    <w:rsid w:val="00DA56AB"/>
    <w:rsid w:val="00DA594B"/>
    <w:rsid w:val="00DA5B0D"/>
    <w:rsid w:val="00DA6413"/>
    <w:rsid w:val="00DA722E"/>
    <w:rsid w:val="00DA7FB6"/>
    <w:rsid w:val="00DB2B77"/>
    <w:rsid w:val="00DB2BB2"/>
    <w:rsid w:val="00DB5260"/>
    <w:rsid w:val="00DB57CF"/>
    <w:rsid w:val="00DC1315"/>
    <w:rsid w:val="00DC1B21"/>
    <w:rsid w:val="00DC4328"/>
    <w:rsid w:val="00DC4CD9"/>
    <w:rsid w:val="00DC54D8"/>
    <w:rsid w:val="00DC5AAF"/>
    <w:rsid w:val="00DC6F60"/>
    <w:rsid w:val="00DD032B"/>
    <w:rsid w:val="00DD0367"/>
    <w:rsid w:val="00DD1F07"/>
    <w:rsid w:val="00DD3A94"/>
    <w:rsid w:val="00DD6E1C"/>
    <w:rsid w:val="00DD7233"/>
    <w:rsid w:val="00DD759B"/>
    <w:rsid w:val="00DE1D88"/>
    <w:rsid w:val="00DE333F"/>
    <w:rsid w:val="00DE398D"/>
    <w:rsid w:val="00DE4695"/>
    <w:rsid w:val="00DE5A52"/>
    <w:rsid w:val="00DE613B"/>
    <w:rsid w:val="00DE6E99"/>
    <w:rsid w:val="00DF0EBE"/>
    <w:rsid w:val="00DF2981"/>
    <w:rsid w:val="00DF2E1D"/>
    <w:rsid w:val="00DF312D"/>
    <w:rsid w:val="00DF3DDF"/>
    <w:rsid w:val="00DF4E97"/>
    <w:rsid w:val="00DF64BD"/>
    <w:rsid w:val="00DF6B80"/>
    <w:rsid w:val="00DF74B0"/>
    <w:rsid w:val="00E03B62"/>
    <w:rsid w:val="00E04506"/>
    <w:rsid w:val="00E04EDE"/>
    <w:rsid w:val="00E063F5"/>
    <w:rsid w:val="00E068A8"/>
    <w:rsid w:val="00E07800"/>
    <w:rsid w:val="00E07BA7"/>
    <w:rsid w:val="00E10EB2"/>
    <w:rsid w:val="00E11CC2"/>
    <w:rsid w:val="00E124E3"/>
    <w:rsid w:val="00E15C51"/>
    <w:rsid w:val="00E15F51"/>
    <w:rsid w:val="00E1788E"/>
    <w:rsid w:val="00E257D7"/>
    <w:rsid w:val="00E26035"/>
    <w:rsid w:val="00E30156"/>
    <w:rsid w:val="00E3183B"/>
    <w:rsid w:val="00E3277D"/>
    <w:rsid w:val="00E32B30"/>
    <w:rsid w:val="00E343F5"/>
    <w:rsid w:val="00E355E1"/>
    <w:rsid w:val="00E35ED2"/>
    <w:rsid w:val="00E36FCA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241B"/>
    <w:rsid w:val="00E64E4A"/>
    <w:rsid w:val="00E6681B"/>
    <w:rsid w:val="00E70B19"/>
    <w:rsid w:val="00E7203B"/>
    <w:rsid w:val="00E7406A"/>
    <w:rsid w:val="00E757CC"/>
    <w:rsid w:val="00E760B1"/>
    <w:rsid w:val="00E80EFF"/>
    <w:rsid w:val="00E81BF1"/>
    <w:rsid w:val="00E8387F"/>
    <w:rsid w:val="00E84191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96503"/>
    <w:rsid w:val="00EA0416"/>
    <w:rsid w:val="00EA0686"/>
    <w:rsid w:val="00EA0C00"/>
    <w:rsid w:val="00EA2958"/>
    <w:rsid w:val="00EA6394"/>
    <w:rsid w:val="00EB0474"/>
    <w:rsid w:val="00EB226F"/>
    <w:rsid w:val="00EB6214"/>
    <w:rsid w:val="00EB798E"/>
    <w:rsid w:val="00EC1166"/>
    <w:rsid w:val="00EC1DE9"/>
    <w:rsid w:val="00EC2809"/>
    <w:rsid w:val="00EC2A9F"/>
    <w:rsid w:val="00EC2FDF"/>
    <w:rsid w:val="00EC4B1E"/>
    <w:rsid w:val="00EC4B5C"/>
    <w:rsid w:val="00ED0006"/>
    <w:rsid w:val="00ED11DE"/>
    <w:rsid w:val="00ED1585"/>
    <w:rsid w:val="00ED228D"/>
    <w:rsid w:val="00ED5AD1"/>
    <w:rsid w:val="00ED6CD7"/>
    <w:rsid w:val="00ED7325"/>
    <w:rsid w:val="00EE34BC"/>
    <w:rsid w:val="00EE3681"/>
    <w:rsid w:val="00EE3BA6"/>
    <w:rsid w:val="00EE5592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5BCC"/>
    <w:rsid w:val="00F16ABB"/>
    <w:rsid w:val="00F17C60"/>
    <w:rsid w:val="00F21F45"/>
    <w:rsid w:val="00F25316"/>
    <w:rsid w:val="00F275B8"/>
    <w:rsid w:val="00F30225"/>
    <w:rsid w:val="00F3310E"/>
    <w:rsid w:val="00F33CD4"/>
    <w:rsid w:val="00F34C3F"/>
    <w:rsid w:val="00F35618"/>
    <w:rsid w:val="00F35F82"/>
    <w:rsid w:val="00F3657D"/>
    <w:rsid w:val="00F42117"/>
    <w:rsid w:val="00F4218E"/>
    <w:rsid w:val="00F430CD"/>
    <w:rsid w:val="00F443E5"/>
    <w:rsid w:val="00F478D9"/>
    <w:rsid w:val="00F553F3"/>
    <w:rsid w:val="00F6324F"/>
    <w:rsid w:val="00F63739"/>
    <w:rsid w:val="00F63A7F"/>
    <w:rsid w:val="00F66C64"/>
    <w:rsid w:val="00F67EFD"/>
    <w:rsid w:val="00F7129F"/>
    <w:rsid w:val="00F729A5"/>
    <w:rsid w:val="00F72ED6"/>
    <w:rsid w:val="00F753DD"/>
    <w:rsid w:val="00F81280"/>
    <w:rsid w:val="00F8484E"/>
    <w:rsid w:val="00F8521C"/>
    <w:rsid w:val="00F86D9A"/>
    <w:rsid w:val="00F878EF"/>
    <w:rsid w:val="00F87EFC"/>
    <w:rsid w:val="00F91A7D"/>
    <w:rsid w:val="00F923B6"/>
    <w:rsid w:val="00F934D2"/>
    <w:rsid w:val="00F934DB"/>
    <w:rsid w:val="00F952D4"/>
    <w:rsid w:val="00F961C0"/>
    <w:rsid w:val="00FA1B21"/>
    <w:rsid w:val="00FA27EA"/>
    <w:rsid w:val="00FA2C62"/>
    <w:rsid w:val="00FB08C5"/>
    <w:rsid w:val="00FB2A3E"/>
    <w:rsid w:val="00FB3796"/>
    <w:rsid w:val="00FB396E"/>
    <w:rsid w:val="00FB51DC"/>
    <w:rsid w:val="00FB6CE4"/>
    <w:rsid w:val="00FC05E1"/>
    <w:rsid w:val="00FC13A8"/>
    <w:rsid w:val="00FC3BD2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67"/>
    <w:rPr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F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F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F99"/>
    <w:rPr>
      <w:rFonts w:ascii="Cambria" w:hAnsi="Cambria" w:cs="Times New Roman"/>
      <w:b/>
      <w:bCs/>
      <w:color w:val="365F91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1F99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2967"/>
    <w:rPr>
      <w:rFonts w:ascii="Times New Roman CYR" w:hAnsi="Times New Roman CYR" w:cs="Times New Roman"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2967"/>
    <w:rPr>
      <w:rFonts w:cs="Times New Roman"/>
      <w:b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2967"/>
    <w:rPr>
      <w:rFonts w:ascii="Times New Roman CYR" w:hAnsi="Times New Roman CYR" w:cs="Times New Roman"/>
      <w:b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967"/>
    <w:rPr>
      <w:rFonts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Normal"/>
    <w:uiPriority w:val="99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DefaultParagraphFont"/>
    <w:uiPriority w:val="99"/>
    <w:rsid w:val="00384675"/>
    <w:rPr>
      <w:rFonts w:cs="Times New Roman"/>
    </w:rPr>
  </w:style>
  <w:style w:type="paragraph" w:customStyle="1" w:styleId="rvps7">
    <w:name w:val="rvps7"/>
    <w:basedOn w:val="Normal"/>
    <w:uiPriority w:val="99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DefaultParagraphFont"/>
    <w:uiPriority w:val="99"/>
    <w:rsid w:val="005837B3"/>
    <w:rPr>
      <w:rFonts w:cs="Times New Roman"/>
    </w:rPr>
  </w:style>
  <w:style w:type="character" w:customStyle="1" w:styleId="rvts0">
    <w:name w:val="rvts0"/>
    <w:basedOn w:val="DefaultParagraphFont"/>
    <w:uiPriority w:val="99"/>
    <w:rsid w:val="005837B3"/>
    <w:rPr>
      <w:rFonts w:cs="Times New Roman"/>
    </w:rPr>
  </w:style>
  <w:style w:type="character" w:customStyle="1" w:styleId="rvts46">
    <w:name w:val="rvts46"/>
    <w:basedOn w:val="DefaultParagraphFont"/>
    <w:uiPriority w:val="99"/>
    <w:rsid w:val="005837B3"/>
    <w:rPr>
      <w:rFonts w:cs="Times New Roman"/>
    </w:rPr>
  </w:style>
  <w:style w:type="character" w:styleId="Hyperlink">
    <w:name w:val="Hyperlink"/>
    <w:basedOn w:val="DefaultParagraphFont"/>
    <w:uiPriority w:val="99"/>
    <w:rsid w:val="005837B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NoSpacing">
    <w:name w:val="No Spacing"/>
    <w:uiPriority w:val="99"/>
    <w:qFormat/>
    <w:rsid w:val="00B2467D"/>
    <w:rPr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B2B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B2BB2"/>
    <w:rPr>
      <w:rFonts w:cs="Times New Roman"/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Emphasis">
    <w:name w:val="Emphasis"/>
    <w:basedOn w:val="DefaultParagraphFont"/>
    <w:uiPriority w:val="99"/>
    <w:qFormat/>
    <w:rsid w:val="00661BFE"/>
    <w:rPr>
      <w:rFonts w:cs="Times New Roman"/>
      <w:i/>
      <w:iCs/>
    </w:rPr>
  </w:style>
  <w:style w:type="character" w:customStyle="1" w:styleId="rvts23">
    <w:name w:val="rvts23"/>
    <w:basedOn w:val="DefaultParagraphFont"/>
    <w:uiPriority w:val="99"/>
    <w:rsid w:val="00C339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</Pages>
  <Words>770</Words>
  <Characters>439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50</cp:revision>
  <cp:lastPrinted>2023-05-26T10:32:00Z</cp:lastPrinted>
  <dcterms:created xsi:type="dcterms:W3CDTF">2023-01-06T08:26:00Z</dcterms:created>
  <dcterms:modified xsi:type="dcterms:W3CDTF">2023-05-26T10:32:00Z</dcterms:modified>
</cp:coreProperties>
</file>