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2F" w:rsidRPr="009F47ED" w:rsidRDefault="00106F2F" w:rsidP="005A1898">
      <w:pPr>
        <w:pStyle w:val="1"/>
        <w:rPr>
          <w:rFonts w:ascii="Times New Roman" w:hAnsi="Times New Roman"/>
          <w:szCs w:val="24"/>
          <w:lang w:val="uk-UA"/>
        </w:rPr>
      </w:pPr>
    </w:p>
    <w:p w:rsidR="00106F2F" w:rsidRDefault="00106F2F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Додаток 1</w:t>
      </w:r>
    </w:p>
    <w:p w:rsidR="00106F2F" w:rsidRDefault="00106F2F" w:rsidP="00397894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до рішення міської ради</w:t>
      </w:r>
    </w:p>
    <w:p w:rsidR="00106F2F" w:rsidRPr="00FF0C41" w:rsidRDefault="00106F2F" w:rsidP="00FF0C41">
      <w:pPr>
        <w:pStyle w:val="1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від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97894">
        <w:rPr>
          <w:rFonts w:ascii="Times New Roman" w:hAnsi="Times New Roman"/>
          <w:sz w:val="28"/>
          <w:szCs w:val="28"/>
        </w:rPr>
        <w:t>06.</w:t>
      </w:r>
      <w:r>
        <w:rPr>
          <w:rFonts w:ascii="Times New Roman" w:hAnsi="Times New Roman"/>
          <w:sz w:val="28"/>
          <w:szCs w:val="28"/>
          <w:lang w:val="uk-UA"/>
        </w:rPr>
        <w:t xml:space="preserve">2024 №                                                                                                                        </w:t>
      </w:r>
    </w:p>
    <w:p w:rsidR="00106F2F" w:rsidRDefault="00106F2F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</w:p>
    <w:p w:rsidR="00106F2F" w:rsidRPr="009F47ED" w:rsidRDefault="00106F2F" w:rsidP="00911542">
      <w:pPr>
        <w:tabs>
          <w:tab w:val="left" w:pos="3247"/>
          <w:tab w:val="center" w:pos="4717"/>
        </w:tabs>
        <w:ind w:right="203"/>
        <w:rPr>
          <w:b/>
          <w:lang w:val="uk-UA" w:eastAsia="uk-UA"/>
        </w:rPr>
      </w:pPr>
      <w:r>
        <w:rPr>
          <w:b/>
          <w:lang w:val="uk-UA" w:eastAsia="uk-UA"/>
        </w:rPr>
        <w:tab/>
        <w:t xml:space="preserve">КОМПЛЕКСНА ПРОГРАМА </w:t>
      </w:r>
    </w:p>
    <w:p w:rsidR="00106F2F" w:rsidRDefault="00106F2F" w:rsidP="009E0081">
      <w:pPr>
        <w:ind w:right="203"/>
        <w:jc w:val="center"/>
        <w:rPr>
          <w:b/>
          <w:lang w:val="uk-UA" w:eastAsia="uk-UA"/>
        </w:rPr>
      </w:pPr>
      <w:r>
        <w:rPr>
          <w:b/>
          <w:lang w:val="uk-UA" w:eastAsia="uk-UA"/>
        </w:rPr>
        <w:t>«ОХОРОНА ЗДОРОВ</w:t>
      </w:r>
      <w:r w:rsidRPr="004832D0">
        <w:rPr>
          <w:b/>
          <w:lang w:eastAsia="uk-UA"/>
        </w:rPr>
        <w:t>’</w:t>
      </w:r>
      <w:r>
        <w:rPr>
          <w:b/>
          <w:lang w:val="uk-UA" w:eastAsia="uk-UA"/>
        </w:rPr>
        <w:t xml:space="preserve">Я ЛОЗІВЧАН»  НА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4</w:t>
      </w:r>
      <w:r>
        <w:rPr>
          <w:b/>
          <w:lang w:val="en-US" w:eastAsia="uk-UA"/>
        </w:rPr>
        <w:t xml:space="preserve"> </w:t>
      </w:r>
      <w:r w:rsidRPr="009F47ED">
        <w:rPr>
          <w:b/>
          <w:lang w:val="uk-UA" w:eastAsia="uk-UA"/>
        </w:rPr>
        <w:t>-</w:t>
      </w:r>
      <w:r>
        <w:rPr>
          <w:b/>
          <w:lang w:val="en-US" w:eastAsia="uk-UA"/>
        </w:rPr>
        <w:t xml:space="preserve"> </w:t>
      </w:r>
      <w:r w:rsidRPr="009F47ED">
        <w:rPr>
          <w:b/>
          <w:lang w:val="uk-UA" w:eastAsia="uk-UA"/>
        </w:rPr>
        <w:t>202</w:t>
      </w:r>
      <w:r>
        <w:rPr>
          <w:b/>
          <w:lang w:val="uk-UA" w:eastAsia="uk-UA"/>
        </w:rPr>
        <w:t>6 РОКИ»</w:t>
      </w:r>
    </w:p>
    <w:p w:rsidR="00106F2F" w:rsidRPr="009F47ED" w:rsidRDefault="00106F2F" w:rsidP="009E0081">
      <w:pPr>
        <w:ind w:right="203"/>
        <w:jc w:val="center"/>
        <w:rPr>
          <w:b/>
          <w:lang w:val="uk-UA" w:eastAsia="uk-UA"/>
        </w:rPr>
      </w:pPr>
    </w:p>
    <w:p w:rsidR="00106F2F" w:rsidRPr="009F47ED" w:rsidRDefault="00106F2F" w:rsidP="00DD46AC">
      <w:pPr>
        <w:jc w:val="center"/>
        <w:rPr>
          <w:b/>
          <w:lang w:val="uk-UA"/>
        </w:rPr>
      </w:pPr>
      <w:r w:rsidRPr="009F47ED">
        <w:rPr>
          <w:b/>
          <w:lang w:val="uk-UA"/>
        </w:rPr>
        <w:t>І.    ПАСПОРТ</w:t>
      </w:r>
    </w:p>
    <w:p w:rsidR="00106F2F" w:rsidRPr="009F47ED" w:rsidRDefault="00106F2F" w:rsidP="00DD46AC">
      <w:pPr>
        <w:jc w:val="center"/>
        <w:rPr>
          <w:lang w:val="uk-U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4536"/>
        <w:gridCol w:w="5245"/>
      </w:tblGrid>
      <w:tr w:rsidR="00106F2F" w:rsidRPr="00397894" w:rsidTr="00C51D6F">
        <w:trPr>
          <w:trHeight w:val="20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Ініціатор розроблення </w:t>
            </w:r>
            <w:r>
              <w:rPr>
                <w:lang w:val="uk-UA"/>
              </w:rPr>
              <w:t>Комплексної п</w:t>
            </w:r>
            <w:r w:rsidRPr="009F47ED">
              <w:rPr>
                <w:lang w:val="uk-UA"/>
              </w:rPr>
              <w:t>рограми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06F2F" w:rsidRPr="00397894" w:rsidTr="00C51D6F">
        <w:trPr>
          <w:trHeight w:val="20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Підстава для розроблення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5245" w:type="dxa"/>
          </w:tcPr>
          <w:p w:rsidR="00106F2F" w:rsidRPr="005209B9" w:rsidRDefault="00106F2F" w:rsidP="005209B9">
            <w:pPr>
              <w:jc w:val="both"/>
              <w:rPr>
                <w:lang w:val="uk-UA"/>
              </w:rPr>
            </w:pPr>
            <w:r w:rsidRPr="009F47ED">
              <w:rPr>
                <w:lang w:val="uk-UA"/>
              </w:rPr>
              <w:t>Конституція України, Закон України  «Про місцеве самоврядування в Україні», Закон України від 19.11.1992 № </w:t>
            </w:r>
            <w:bookmarkStart w:id="0" w:name="o2"/>
            <w:bookmarkEnd w:id="0"/>
            <w:r w:rsidRPr="009F47ED">
              <w:rPr>
                <w:lang w:val="uk-UA"/>
              </w:rPr>
              <w:t>2801-XII «</w:t>
            </w:r>
            <w:hyperlink r:id="rId7" w:history="1">
              <w:r w:rsidRPr="009F47ED">
                <w:rPr>
                  <w:lang w:val="uk-UA"/>
                </w:rPr>
                <w:t>Основи законодавства України про охорону</w:t>
              </w:r>
            </w:hyperlink>
            <w:r w:rsidRPr="009F47ED">
              <w:rPr>
                <w:lang w:val="uk-UA"/>
              </w:rPr>
              <w:t xml:space="preserve"> здоров’я»</w:t>
            </w:r>
            <w:r>
              <w:rPr>
                <w:lang w:val="uk-UA"/>
              </w:rPr>
              <w:t xml:space="preserve">, Бюджетний кодекс України, </w:t>
            </w:r>
            <w:r w:rsidRPr="005209B9">
              <w:rPr>
                <w:lang w:val="uk-UA"/>
              </w:rPr>
              <w:t xml:space="preserve">Стратегія </w:t>
            </w:r>
            <w:r>
              <w:rPr>
                <w:lang w:val="uk-UA"/>
              </w:rPr>
              <w:t>з</w:t>
            </w:r>
            <w:r w:rsidRPr="005209B9">
              <w:rPr>
                <w:lang w:val="uk-UA"/>
              </w:rPr>
              <w:t>доров’я громади  Лозівської міської територіальної громади на 2022-2027 роки</w:t>
            </w:r>
          </w:p>
          <w:p w:rsidR="00106F2F" w:rsidRPr="009F47ED" w:rsidRDefault="00106F2F" w:rsidP="00DD46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lang w:val="uk-UA"/>
              </w:rPr>
            </w:pPr>
          </w:p>
          <w:p w:rsidR="00106F2F" w:rsidRPr="009F47ED" w:rsidRDefault="00106F2F" w:rsidP="00DD46AC">
            <w:pPr>
              <w:rPr>
                <w:lang w:val="uk-UA"/>
              </w:rPr>
            </w:pPr>
          </w:p>
        </w:tc>
      </w:tr>
      <w:tr w:rsidR="00106F2F" w:rsidRPr="00397894" w:rsidTr="00C51D6F">
        <w:trPr>
          <w:trHeight w:val="431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3.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Розробник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06F2F" w:rsidRPr="002275F1" w:rsidRDefault="00106F2F" w:rsidP="00793359">
            <w:pPr>
              <w:pStyle w:val="Heading5"/>
              <w:spacing w:before="100" w:beforeAutospacing="1"/>
              <w:ind w:left="0" w:firstLine="0"/>
              <w:jc w:val="left"/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</w:pPr>
            <w:r w:rsidRPr="002275F1">
              <w:rPr>
                <w:rFonts w:ascii="Times New Roman" w:hAnsi="Times New Roman"/>
                <w:b w:val="0"/>
                <w:i w:val="0"/>
                <w:iCs/>
                <w:kern w:val="28"/>
                <w:sz w:val="24"/>
                <w:lang w:eastAsia="en-US"/>
              </w:rPr>
              <w:t>Комунальне некомерційне підприємство «Лозівське територіальне медичне об’єднання» Лозівської міської ради Харківської області</w:t>
            </w:r>
          </w:p>
        </w:tc>
      </w:tr>
      <w:tr w:rsidR="00106F2F" w:rsidRPr="00793359" w:rsidTr="00C51D6F">
        <w:trPr>
          <w:trHeight w:val="418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4.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Співрозробники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06F2F" w:rsidRPr="009F47ED" w:rsidRDefault="00106F2F" w:rsidP="004832D0">
            <w:pPr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4832D0">
              <w:rPr>
                <w:lang w:val="uk-UA"/>
              </w:rPr>
              <w:t xml:space="preserve"> </w:t>
            </w:r>
            <w:r>
              <w:rPr>
                <w:lang w:val="uk-UA"/>
              </w:rPr>
              <w:t>житлово-комунального</w:t>
            </w:r>
            <w:r w:rsidRPr="004832D0">
              <w:rPr>
                <w:lang w:val="uk-UA"/>
              </w:rPr>
              <w:t xml:space="preserve"> </w:t>
            </w:r>
            <w:r w:rsidRPr="009F47ED">
              <w:rPr>
                <w:lang w:val="uk-UA"/>
              </w:rPr>
              <w:t>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 xml:space="preserve">, 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області,</w:t>
            </w:r>
            <w:r w:rsidRPr="009F47ED">
              <w:rPr>
                <w:spacing w:val="6"/>
                <w:lang w:val="uk-UA"/>
              </w:rPr>
              <w:t xml:space="preserve"> відділ з обліку житла та управління комунальною власністю Лозівської міської ради</w:t>
            </w:r>
          </w:p>
        </w:tc>
      </w:tr>
      <w:tr w:rsidR="00106F2F" w:rsidRPr="00397894" w:rsidTr="00C51D6F">
        <w:trPr>
          <w:trHeight w:val="429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5.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Відповідальні</w:t>
            </w:r>
            <w:r w:rsidRPr="009F47ED">
              <w:t xml:space="preserve"> </w:t>
            </w:r>
            <w:r w:rsidRPr="009F47ED">
              <w:rPr>
                <w:lang w:val="uk-UA"/>
              </w:rPr>
              <w:t xml:space="preserve">виконавці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>програми</w:t>
            </w:r>
          </w:p>
        </w:tc>
        <w:tc>
          <w:tcPr>
            <w:tcW w:w="5245" w:type="dxa"/>
          </w:tcPr>
          <w:p w:rsidR="00106F2F" w:rsidRPr="009F47ED" w:rsidRDefault="00106F2F" w:rsidP="008901AD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Комунальне некомерційне підприємство «Лозівське територіальне медичне об’єднання» Лозівської міської ради Харківської області</w:t>
            </w:r>
            <w:r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Комунальне підприємство </w:t>
            </w:r>
            <w:r w:rsidRPr="009F47ED">
              <w:rPr>
                <w:lang w:val="uk-UA"/>
              </w:rPr>
              <w:t>«Муніципальна аптека» Лозівської міської ради</w:t>
            </w:r>
            <w:r>
              <w:rPr>
                <w:lang w:val="uk-UA"/>
              </w:rPr>
              <w:t xml:space="preserve"> Харківської  області</w:t>
            </w:r>
          </w:p>
        </w:tc>
      </w:tr>
      <w:tr w:rsidR="00106F2F" w:rsidRPr="00397894" w:rsidTr="00C51D6F">
        <w:trPr>
          <w:trHeight w:val="20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6.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Головний розпорядник бюджетних коштів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Виконавчий комітет Лозівської  міської ради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106F2F" w:rsidRPr="009F47ED" w:rsidTr="00C51D6F">
        <w:trPr>
          <w:trHeight w:val="20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7.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Учасники </w:t>
            </w:r>
            <w:r>
              <w:rPr>
                <w:lang w:val="uk-UA"/>
              </w:rPr>
              <w:t xml:space="preserve">Комплексної </w:t>
            </w:r>
            <w:r w:rsidRPr="009F47ED">
              <w:rPr>
                <w:lang w:val="uk-UA"/>
              </w:rPr>
              <w:t xml:space="preserve">програми 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КНП «Лозівське ТМО»,    КП «Муніципальна аптека» Лозівської міської ради,</w:t>
            </w:r>
            <w:r w:rsidRPr="009F47ED">
              <w:rPr>
                <w:b/>
                <w:spacing w:val="6"/>
                <w:lang w:val="uk-UA"/>
              </w:rPr>
              <w:t xml:space="preserve"> </w:t>
            </w:r>
            <w:r w:rsidRPr="009F47ED">
              <w:rPr>
                <w:spacing w:val="6"/>
                <w:lang w:val="uk-UA"/>
              </w:rPr>
              <w:t>відділ з обліку житла та управління комунальною власністю Лозівської міської ради</w:t>
            </w:r>
          </w:p>
        </w:tc>
      </w:tr>
      <w:tr w:rsidR="00106F2F" w:rsidRPr="009F47ED" w:rsidTr="00C51D6F">
        <w:trPr>
          <w:trHeight w:val="566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Строк реалізації програми</w:t>
            </w:r>
          </w:p>
        </w:tc>
        <w:tc>
          <w:tcPr>
            <w:tcW w:w="5245" w:type="dxa"/>
          </w:tcPr>
          <w:p w:rsidR="00106F2F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202</w:t>
            </w:r>
            <w:r>
              <w:rPr>
                <w:lang w:val="uk-UA"/>
              </w:rPr>
              <w:t>4</w:t>
            </w:r>
            <w:r w:rsidRPr="009F47ED">
              <w:rPr>
                <w:lang w:val="uk-UA"/>
              </w:rPr>
              <w:t>-202</w:t>
            </w:r>
            <w:r>
              <w:rPr>
                <w:lang w:val="uk-UA"/>
              </w:rPr>
              <w:t>6</w:t>
            </w:r>
            <w:r w:rsidRPr="009F47ED">
              <w:rPr>
                <w:lang w:val="uk-UA"/>
              </w:rPr>
              <w:t xml:space="preserve"> роки</w:t>
            </w:r>
          </w:p>
          <w:p w:rsidR="00106F2F" w:rsidRPr="00985034" w:rsidRDefault="00106F2F" w:rsidP="00DD46AC">
            <w:pPr>
              <w:rPr>
                <w:lang w:val="en-US"/>
              </w:rPr>
            </w:pPr>
          </w:p>
        </w:tc>
      </w:tr>
      <w:tr w:rsidR="00106F2F" w:rsidRPr="009F47ED" w:rsidTr="00C51D6F">
        <w:trPr>
          <w:trHeight w:val="20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8.1.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Етапи виконання програми</w:t>
            </w:r>
          </w:p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(для довгострокових програм)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lang w:val="uk-UA"/>
              </w:rPr>
            </w:pPr>
          </w:p>
        </w:tc>
      </w:tr>
      <w:tr w:rsidR="00106F2F" w:rsidRPr="00B24EB4" w:rsidTr="00C51D6F">
        <w:trPr>
          <w:trHeight w:val="20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9.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Перелік бюджетів, які беруть участь у виконанні програми 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highlight w:val="yellow"/>
                <w:lang w:val="uk-UA"/>
              </w:rPr>
            </w:pPr>
            <w:r w:rsidRPr="008901AD">
              <w:rPr>
                <w:lang w:val="uk-UA"/>
              </w:rPr>
              <w:t>Державний</w:t>
            </w:r>
            <w:r w:rsidRPr="009F47ED">
              <w:rPr>
                <w:lang w:val="uk-UA"/>
              </w:rPr>
              <w:t xml:space="preserve"> бюджет</w:t>
            </w:r>
            <w:r w:rsidRPr="008901AD">
              <w:rPr>
                <w:lang w:val="uk-UA"/>
              </w:rPr>
              <w:t>,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місцеві бюджети</w:t>
            </w:r>
            <w:r>
              <w:rPr>
                <w:lang w:val="uk-UA"/>
              </w:rPr>
              <w:t>, бюджет Лозівської міської  територіальної громади</w:t>
            </w:r>
            <w:r w:rsidRPr="009F47ED">
              <w:rPr>
                <w:lang w:val="uk-UA"/>
              </w:rPr>
              <w:t xml:space="preserve"> </w:t>
            </w:r>
            <w:r w:rsidRPr="008901AD">
              <w:rPr>
                <w:lang w:val="uk-UA"/>
              </w:rPr>
              <w:t xml:space="preserve"> та  кошти</w:t>
            </w:r>
            <w:r w:rsidRPr="009F47ED">
              <w:rPr>
                <w:lang w:val="uk-UA"/>
              </w:rPr>
              <w:t xml:space="preserve"> інших джерел </w:t>
            </w:r>
            <w:r w:rsidRPr="008901AD">
              <w:rPr>
                <w:lang w:val="uk-UA"/>
              </w:rPr>
              <w:t>, не заборонен</w:t>
            </w:r>
            <w:r w:rsidRPr="009F47ED">
              <w:rPr>
                <w:lang w:val="uk-UA"/>
              </w:rPr>
              <w:t xml:space="preserve">і </w:t>
            </w:r>
            <w:r w:rsidRPr="008901AD">
              <w:rPr>
                <w:lang w:val="uk-UA"/>
              </w:rPr>
              <w:t xml:space="preserve"> чинним законодавством</w:t>
            </w:r>
          </w:p>
        </w:tc>
      </w:tr>
      <w:tr w:rsidR="00106F2F" w:rsidRPr="009F47ED" w:rsidTr="00C51D6F">
        <w:trPr>
          <w:trHeight w:val="20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Загальний обсяг фінансових ресурсів, необхідних для реалізації програми, всього,</w:t>
            </w:r>
          </w:p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у </w:t>
            </w:r>
            <w:r w:rsidRPr="009F47ED">
              <w:rPr>
                <w:spacing w:val="-6"/>
                <w:lang w:val="uk-UA"/>
              </w:rPr>
              <w:t>тому числі: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 </w:t>
            </w:r>
            <w:r>
              <w:rPr>
                <w:lang w:val="uk-UA"/>
              </w:rPr>
              <w:t>80 571,5</w:t>
            </w:r>
            <w:r w:rsidRPr="009F47ED">
              <w:rPr>
                <w:lang w:val="uk-UA"/>
              </w:rPr>
              <w:t xml:space="preserve">   тис.грн.</w:t>
            </w:r>
          </w:p>
        </w:tc>
      </w:tr>
      <w:tr w:rsidR="00106F2F" w:rsidRPr="009F47ED" w:rsidTr="00C51D6F">
        <w:trPr>
          <w:trHeight w:val="437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10.1.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Кошти   бюджету Лозівської </w:t>
            </w:r>
            <w:r>
              <w:rPr>
                <w:lang w:val="uk-UA"/>
              </w:rPr>
              <w:t>міської  територіальної громади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>
              <w:rPr>
                <w:lang w:val="uk-UA"/>
              </w:rPr>
              <w:t xml:space="preserve">  80 571,5</w:t>
            </w:r>
            <w:bookmarkStart w:id="1" w:name="_GoBack"/>
            <w:bookmarkEnd w:id="1"/>
            <w:r>
              <w:rPr>
                <w:lang w:val="uk-UA"/>
              </w:rPr>
              <w:t xml:space="preserve">  </w:t>
            </w:r>
            <w:r w:rsidRPr="009F47ED">
              <w:rPr>
                <w:lang w:val="uk-UA"/>
              </w:rPr>
              <w:t>тис.грн.</w:t>
            </w:r>
          </w:p>
        </w:tc>
      </w:tr>
      <w:tr w:rsidR="00106F2F" w:rsidRPr="009F47ED" w:rsidTr="00C51D6F">
        <w:trPr>
          <w:trHeight w:val="437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10.2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Кошти інших бюджетів</w:t>
            </w:r>
          </w:p>
        </w:tc>
        <w:tc>
          <w:tcPr>
            <w:tcW w:w="5245" w:type="dxa"/>
          </w:tcPr>
          <w:p w:rsidR="00106F2F" w:rsidRPr="009F47ED" w:rsidRDefault="00106F2F" w:rsidP="006F04D1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У межах виділених бюджетних призначень</w:t>
            </w:r>
          </w:p>
        </w:tc>
      </w:tr>
      <w:tr w:rsidR="00106F2F" w:rsidRPr="009F47ED" w:rsidTr="00C51D6F">
        <w:trPr>
          <w:trHeight w:val="335"/>
        </w:trPr>
        <w:tc>
          <w:tcPr>
            <w:tcW w:w="710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>10.3.</w:t>
            </w:r>
          </w:p>
        </w:tc>
        <w:tc>
          <w:tcPr>
            <w:tcW w:w="4536" w:type="dxa"/>
          </w:tcPr>
          <w:p w:rsidR="00106F2F" w:rsidRPr="009F47ED" w:rsidRDefault="00106F2F" w:rsidP="00DD46AC">
            <w:pPr>
              <w:rPr>
                <w:highlight w:val="yellow"/>
                <w:lang w:val="uk-UA"/>
              </w:rPr>
            </w:pPr>
            <w:r w:rsidRPr="009F47ED">
              <w:rPr>
                <w:lang w:val="uk-UA"/>
              </w:rPr>
              <w:t>Кошти  інших джерел</w:t>
            </w:r>
          </w:p>
        </w:tc>
        <w:tc>
          <w:tcPr>
            <w:tcW w:w="5245" w:type="dxa"/>
          </w:tcPr>
          <w:p w:rsidR="00106F2F" w:rsidRPr="009F47ED" w:rsidRDefault="00106F2F" w:rsidP="00DD46AC">
            <w:pPr>
              <w:rPr>
                <w:lang w:val="uk-UA"/>
              </w:rPr>
            </w:pPr>
            <w:r w:rsidRPr="009F47ED">
              <w:rPr>
                <w:lang w:val="uk-UA"/>
              </w:rPr>
              <w:t xml:space="preserve"> У межах реальних надходжень</w:t>
            </w:r>
          </w:p>
        </w:tc>
      </w:tr>
    </w:tbl>
    <w:p w:rsidR="00106F2F" w:rsidRPr="009F47ED" w:rsidRDefault="00106F2F" w:rsidP="008901AD">
      <w:pPr>
        <w:autoSpaceDE w:val="0"/>
        <w:autoSpaceDN w:val="0"/>
        <w:outlineLvl w:val="0"/>
        <w:rPr>
          <w:b/>
          <w:lang w:val="uk-UA"/>
        </w:rPr>
      </w:pPr>
    </w:p>
    <w:p w:rsidR="00106F2F" w:rsidRPr="009F47ED" w:rsidRDefault="00106F2F" w:rsidP="009913C4">
      <w:pPr>
        <w:autoSpaceDE w:val="0"/>
        <w:autoSpaceDN w:val="0"/>
        <w:ind w:firstLine="720"/>
        <w:jc w:val="both"/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B24EB4" w:rsidRDefault="00106F2F" w:rsidP="009913C4">
      <w:pPr>
        <w:rPr>
          <w:b/>
          <w:sz w:val="28"/>
          <w:szCs w:val="28"/>
          <w:lang w:val="uk-UA"/>
        </w:rPr>
      </w:pPr>
      <w:r w:rsidRPr="00B24EB4">
        <w:rPr>
          <w:b/>
          <w:sz w:val="28"/>
          <w:szCs w:val="28"/>
          <w:lang w:val="uk-UA"/>
        </w:rPr>
        <w:t xml:space="preserve">Секретар міської ради                                                                   </w:t>
      </w:r>
      <w:r>
        <w:rPr>
          <w:b/>
          <w:sz w:val="28"/>
          <w:szCs w:val="28"/>
          <w:lang w:val="uk-UA"/>
        </w:rPr>
        <w:t>Юрій КУШНІР</w:t>
      </w:r>
    </w:p>
    <w:p w:rsidR="00106F2F" w:rsidRPr="009F47ED" w:rsidRDefault="00106F2F" w:rsidP="009913C4">
      <w:pPr>
        <w:rPr>
          <w:b/>
          <w:lang w:val="uk-UA"/>
        </w:rPr>
      </w:pPr>
    </w:p>
    <w:p w:rsidR="00106F2F" w:rsidRPr="009F47ED" w:rsidRDefault="00106F2F" w:rsidP="009913C4">
      <w:pPr>
        <w:rPr>
          <w:lang w:val="uk-UA"/>
        </w:rPr>
      </w:pPr>
      <w:r>
        <w:rPr>
          <w:lang w:val="uk-UA"/>
        </w:rPr>
        <w:t>Юрій Шевченко 2-30-54</w:t>
      </w:r>
    </w:p>
    <w:p w:rsidR="00106F2F" w:rsidRPr="00011865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rPr>
          <w:lang w:val="uk-UA"/>
        </w:rPr>
      </w:pPr>
    </w:p>
    <w:p w:rsidR="00106F2F" w:rsidRPr="009F47ED" w:rsidRDefault="00106F2F" w:rsidP="009913C4">
      <w:pPr>
        <w:tabs>
          <w:tab w:val="left" w:pos="1305"/>
        </w:tabs>
        <w:rPr>
          <w:lang w:val="uk-UA"/>
        </w:rPr>
      </w:pPr>
    </w:p>
    <w:p w:rsidR="00106F2F" w:rsidRPr="009F47ED" w:rsidRDefault="00106F2F" w:rsidP="009913C4">
      <w:pPr>
        <w:tabs>
          <w:tab w:val="left" w:pos="1305"/>
        </w:tabs>
        <w:rPr>
          <w:lang w:val="uk-UA"/>
        </w:rPr>
      </w:pPr>
    </w:p>
    <w:sectPr w:rsidR="00106F2F" w:rsidRPr="009F47ED" w:rsidSect="00EE4D7E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2F" w:rsidRDefault="00106F2F">
      <w:r>
        <w:separator/>
      </w:r>
    </w:p>
  </w:endnote>
  <w:endnote w:type="continuationSeparator" w:id="0">
    <w:p w:rsidR="00106F2F" w:rsidRDefault="00106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2F" w:rsidRDefault="00106F2F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6F2F" w:rsidRDefault="00106F2F" w:rsidP="00946F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2F" w:rsidRDefault="00106F2F" w:rsidP="003666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06F2F" w:rsidRDefault="00106F2F" w:rsidP="00946F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2F" w:rsidRDefault="00106F2F">
      <w:r>
        <w:separator/>
      </w:r>
    </w:p>
  </w:footnote>
  <w:footnote w:type="continuationSeparator" w:id="0">
    <w:p w:rsidR="00106F2F" w:rsidRDefault="00106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2F" w:rsidRDefault="00106F2F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06F2F" w:rsidRDefault="00106F2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F2F" w:rsidRDefault="00106F2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14F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BD6A61"/>
    <w:multiLevelType w:val="hybridMultilevel"/>
    <w:tmpl w:val="81B2EBB8"/>
    <w:lvl w:ilvl="0" w:tplc="B2726906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EA47917"/>
    <w:multiLevelType w:val="hybridMultilevel"/>
    <w:tmpl w:val="F684E860"/>
    <w:lvl w:ilvl="0" w:tplc="74CC11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294F67"/>
    <w:multiLevelType w:val="hybridMultilevel"/>
    <w:tmpl w:val="3A0C2C30"/>
    <w:lvl w:ilvl="0" w:tplc="B816DD38">
      <w:start w:val="7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3A1AEB"/>
    <w:multiLevelType w:val="hybridMultilevel"/>
    <w:tmpl w:val="D5F0E870"/>
    <w:lvl w:ilvl="0" w:tplc="774E65DA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7E3050D7"/>
    <w:multiLevelType w:val="hybridMultilevel"/>
    <w:tmpl w:val="F8823A64"/>
    <w:lvl w:ilvl="0" w:tplc="6360F82A">
      <w:start w:val="1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DB0"/>
    <w:rsid w:val="000068B7"/>
    <w:rsid w:val="00010C46"/>
    <w:rsid w:val="00011865"/>
    <w:rsid w:val="00011B64"/>
    <w:rsid w:val="000126F6"/>
    <w:rsid w:val="0001338A"/>
    <w:rsid w:val="000145FF"/>
    <w:rsid w:val="00014E0B"/>
    <w:rsid w:val="00015149"/>
    <w:rsid w:val="0001602B"/>
    <w:rsid w:val="000166B8"/>
    <w:rsid w:val="00023D11"/>
    <w:rsid w:val="0003054A"/>
    <w:rsid w:val="00032D1E"/>
    <w:rsid w:val="0003587D"/>
    <w:rsid w:val="00035A4B"/>
    <w:rsid w:val="000403E7"/>
    <w:rsid w:val="00040412"/>
    <w:rsid w:val="00040D10"/>
    <w:rsid w:val="000439D6"/>
    <w:rsid w:val="00044280"/>
    <w:rsid w:val="0004599D"/>
    <w:rsid w:val="00045BD4"/>
    <w:rsid w:val="00046470"/>
    <w:rsid w:val="0004731E"/>
    <w:rsid w:val="000476AC"/>
    <w:rsid w:val="000529A8"/>
    <w:rsid w:val="000563ED"/>
    <w:rsid w:val="00057B4B"/>
    <w:rsid w:val="0006102E"/>
    <w:rsid w:val="000616C2"/>
    <w:rsid w:val="0007160F"/>
    <w:rsid w:val="00071B76"/>
    <w:rsid w:val="00075138"/>
    <w:rsid w:val="00075262"/>
    <w:rsid w:val="0007636F"/>
    <w:rsid w:val="00081045"/>
    <w:rsid w:val="00081D5B"/>
    <w:rsid w:val="00082AD2"/>
    <w:rsid w:val="000857B7"/>
    <w:rsid w:val="000868FD"/>
    <w:rsid w:val="00086ED4"/>
    <w:rsid w:val="000912C8"/>
    <w:rsid w:val="000979AF"/>
    <w:rsid w:val="000A0AEF"/>
    <w:rsid w:val="000A0C7B"/>
    <w:rsid w:val="000A133D"/>
    <w:rsid w:val="000A3B3B"/>
    <w:rsid w:val="000A5228"/>
    <w:rsid w:val="000A7510"/>
    <w:rsid w:val="000B0CAF"/>
    <w:rsid w:val="000B12A3"/>
    <w:rsid w:val="000B37D2"/>
    <w:rsid w:val="000B58E5"/>
    <w:rsid w:val="000B5C73"/>
    <w:rsid w:val="000B72FA"/>
    <w:rsid w:val="000B7EE6"/>
    <w:rsid w:val="000C1755"/>
    <w:rsid w:val="000C314B"/>
    <w:rsid w:val="000C32E6"/>
    <w:rsid w:val="000C397A"/>
    <w:rsid w:val="000C5227"/>
    <w:rsid w:val="000D315A"/>
    <w:rsid w:val="000D649F"/>
    <w:rsid w:val="000E07E5"/>
    <w:rsid w:val="000E1290"/>
    <w:rsid w:val="000E4B70"/>
    <w:rsid w:val="000E5E42"/>
    <w:rsid w:val="000E674A"/>
    <w:rsid w:val="000F5883"/>
    <w:rsid w:val="000F5A65"/>
    <w:rsid w:val="000F5EF5"/>
    <w:rsid w:val="001004EA"/>
    <w:rsid w:val="00100A81"/>
    <w:rsid w:val="00103ED2"/>
    <w:rsid w:val="0010697A"/>
    <w:rsid w:val="00106D5E"/>
    <w:rsid w:val="00106F2F"/>
    <w:rsid w:val="001079D0"/>
    <w:rsid w:val="00113839"/>
    <w:rsid w:val="00115509"/>
    <w:rsid w:val="00115E38"/>
    <w:rsid w:val="00115EAD"/>
    <w:rsid w:val="00116131"/>
    <w:rsid w:val="00116784"/>
    <w:rsid w:val="00120624"/>
    <w:rsid w:val="00121D66"/>
    <w:rsid w:val="001238D6"/>
    <w:rsid w:val="00123DFD"/>
    <w:rsid w:val="00124243"/>
    <w:rsid w:val="0012478F"/>
    <w:rsid w:val="00126192"/>
    <w:rsid w:val="00127954"/>
    <w:rsid w:val="00127AFC"/>
    <w:rsid w:val="00130A1B"/>
    <w:rsid w:val="00131111"/>
    <w:rsid w:val="00131DF2"/>
    <w:rsid w:val="00132AE4"/>
    <w:rsid w:val="00133BEB"/>
    <w:rsid w:val="00133FA5"/>
    <w:rsid w:val="00134065"/>
    <w:rsid w:val="001344AE"/>
    <w:rsid w:val="001349D8"/>
    <w:rsid w:val="0013627A"/>
    <w:rsid w:val="00136396"/>
    <w:rsid w:val="0013642F"/>
    <w:rsid w:val="00136ABB"/>
    <w:rsid w:val="00136B8C"/>
    <w:rsid w:val="00136DC9"/>
    <w:rsid w:val="00137B1B"/>
    <w:rsid w:val="00140233"/>
    <w:rsid w:val="00141853"/>
    <w:rsid w:val="00147037"/>
    <w:rsid w:val="0015037B"/>
    <w:rsid w:val="001509D5"/>
    <w:rsid w:val="00152396"/>
    <w:rsid w:val="00154F6A"/>
    <w:rsid w:val="001578FB"/>
    <w:rsid w:val="00157BA6"/>
    <w:rsid w:val="00157C79"/>
    <w:rsid w:val="001610EC"/>
    <w:rsid w:val="001630EA"/>
    <w:rsid w:val="00165A9F"/>
    <w:rsid w:val="00167881"/>
    <w:rsid w:val="00172A38"/>
    <w:rsid w:val="00173C77"/>
    <w:rsid w:val="00175A63"/>
    <w:rsid w:val="0017625A"/>
    <w:rsid w:val="00177E4C"/>
    <w:rsid w:val="001809D6"/>
    <w:rsid w:val="00182B17"/>
    <w:rsid w:val="00182E0D"/>
    <w:rsid w:val="00187AFD"/>
    <w:rsid w:val="0019126A"/>
    <w:rsid w:val="001936DF"/>
    <w:rsid w:val="00197C10"/>
    <w:rsid w:val="001A01AB"/>
    <w:rsid w:val="001A38CE"/>
    <w:rsid w:val="001A5AB5"/>
    <w:rsid w:val="001B11F2"/>
    <w:rsid w:val="001B29E0"/>
    <w:rsid w:val="001B3405"/>
    <w:rsid w:val="001C47E5"/>
    <w:rsid w:val="001C5BD5"/>
    <w:rsid w:val="001D2C08"/>
    <w:rsid w:val="001D416C"/>
    <w:rsid w:val="001D663B"/>
    <w:rsid w:val="001D6940"/>
    <w:rsid w:val="001E1776"/>
    <w:rsid w:val="001E23DC"/>
    <w:rsid w:val="001E5EC4"/>
    <w:rsid w:val="001E643C"/>
    <w:rsid w:val="001E6E65"/>
    <w:rsid w:val="001F1678"/>
    <w:rsid w:val="001F16B9"/>
    <w:rsid w:val="001F2BCF"/>
    <w:rsid w:val="001F2FA2"/>
    <w:rsid w:val="001F5626"/>
    <w:rsid w:val="001F590D"/>
    <w:rsid w:val="001F6AEC"/>
    <w:rsid w:val="00202F81"/>
    <w:rsid w:val="002032B9"/>
    <w:rsid w:val="002037DC"/>
    <w:rsid w:val="00207C14"/>
    <w:rsid w:val="00207D74"/>
    <w:rsid w:val="0021161A"/>
    <w:rsid w:val="00213ED1"/>
    <w:rsid w:val="00215A4B"/>
    <w:rsid w:val="00217B09"/>
    <w:rsid w:val="00223464"/>
    <w:rsid w:val="0022360C"/>
    <w:rsid w:val="002275F1"/>
    <w:rsid w:val="00231718"/>
    <w:rsid w:val="00232AF0"/>
    <w:rsid w:val="00232DF0"/>
    <w:rsid w:val="00233ACD"/>
    <w:rsid w:val="00235EEE"/>
    <w:rsid w:val="00236194"/>
    <w:rsid w:val="00236836"/>
    <w:rsid w:val="0023733A"/>
    <w:rsid w:val="00243771"/>
    <w:rsid w:val="00246093"/>
    <w:rsid w:val="00247654"/>
    <w:rsid w:val="00247C15"/>
    <w:rsid w:val="00247F14"/>
    <w:rsid w:val="00247FC2"/>
    <w:rsid w:val="00256772"/>
    <w:rsid w:val="00256830"/>
    <w:rsid w:val="00256A3E"/>
    <w:rsid w:val="00256BB7"/>
    <w:rsid w:val="002577B3"/>
    <w:rsid w:val="00260A41"/>
    <w:rsid w:val="002629DC"/>
    <w:rsid w:val="00263D4F"/>
    <w:rsid w:val="00265B20"/>
    <w:rsid w:val="0026683C"/>
    <w:rsid w:val="00267520"/>
    <w:rsid w:val="00271838"/>
    <w:rsid w:val="00271D9B"/>
    <w:rsid w:val="002732D0"/>
    <w:rsid w:val="002750B4"/>
    <w:rsid w:val="00276D91"/>
    <w:rsid w:val="00281F59"/>
    <w:rsid w:val="00281FA6"/>
    <w:rsid w:val="002906C3"/>
    <w:rsid w:val="00291C87"/>
    <w:rsid w:val="0029454A"/>
    <w:rsid w:val="00295777"/>
    <w:rsid w:val="00297871"/>
    <w:rsid w:val="002A4965"/>
    <w:rsid w:val="002A517C"/>
    <w:rsid w:val="002B0087"/>
    <w:rsid w:val="002B0EE8"/>
    <w:rsid w:val="002B16B4"/>
    <w:rsid w:val="002B33F1"/>
    <w:rsid w:val="002B4594"/>
    <w:rsid w:val="002B45D0"/>
    <w:rsid w:val="002B476A"/>
    <w:rsid w:val="002B57A0"/>
    <w:rsid w:val="002B5CAC"/>
    <w:rsid w:val="002C04A7"/>
    <w:rsid w:val="002C0A00"/>
    <w:rsid w:val="002C3F31"/>
    <w:rsid w:val="002C535F"/>
    <w:rsid w:val="002D0139"/>
    <w:rsid w:val="002D06F6"/>
    <w:rsid w:val="002D0C59"/>
    <w:rsid w:val="002D60CB"/>
    <w:rsid w:val="002D6C00"/>
    <w:rsid w:val="002E0AF5"/>
    <w:rsid w:val="002E2D09"/>
    <w:rsid w:val="002E4F85"/>
    <w:rsid w:val="002E5871"/>
    <w:rsid w:val="002E64E0"/>
    <w:rsid w:val="002E6DEB"/>
    <w:rsid w:val="002E76BA"/>
    <w:rsid w:val="002E7F2A"/>
    <w:rsid w:val="002F0C0D"/>
    <w:rsid w:val="002F1795"/>
    <w:rsid w:val="002F314A"/>
    <w:rsid w:val="002F613C"/>
    <w:rsid w:val="002F6374"/>
    <w:rsid w:val="002F747B"/>
    <w:rsid w:val="0030171D"/>
    <w:rsid w:val="003026CC"/>
    <w:rsid w:val="00303D3E"/>
    <w:rsid w:val="0030432D"/>
    <w:rsid w:val="00305CA2"/>
    <w:rsid w:val="00307D3E"/>
    <w:rsid w:val="003107CC"/>
    <w:rsid w:val="003137A1"/>
    <w:rsid w:val="00316AC2"/>
    <w:rsid w:val="00320D75"/>
    <w:rsid w:val="0032230E"/>
    <w:rsid w:val="00324EC5"/>
    <w:rsid w:val="0032731C"/>
    <w:rsid w:val="00327DB9"/>
    <w:rsid w:val="00331DC3"/>
    <w:rsid w:val="00332027"/>
    <w:rsid w:val="003335C2"/>
    <w:rsid w:val="00334636"/>
    <w:rsid w:val="00336189"/>
    <w:rsid w:val="00342FDF"/>
    <w:rsid w:val="00343B0D"/>
    <w:rsid w:val="00345A88"/>
    <w:rsid w:val="00347FF3"/>
    <w:rsid w:val="0035145C"/>
    <w:rsid w:val="003545EC"/>
    <w:rsid w:val="00357065"/>
    <w:rsid w:val="00360FFB"/>
    <w:rsid w:val="003614FD"/>
    <w:rsid w:val="003628BC"/>
    <w:rsid w:val="0036447C"/>
    <w:rsid w:val="00364840"/>
    <w:rsid w:val="003650FF"/>
    <w:rsid w:val="00365983"/>
    <w:rsid w:val="00365E0A"/>
    <w:rsid w:val="003666E2"/>
    <w:rsid w:val="00366D18"/>
    <w:rsid w:val="00371345"/>
    <w:rsid w:val="003723B4"/>
    <w:rsid w:val="0037579D"/>
    <w:rsid w:val="003769A8"/>
    <w:rsid w:val="00377DD0"/>
    <w:rsid w:val="00380EF8"/>
    <w:rsid w:val="003829E9"/>
    <w:rsid w:val="00382D82"/>
    <w:rsid w:val="00385297"/>
    <w:rsid w:val="00386E39"/>
    <w:rsid w:val="00390106"/>
    <w:rsid w:val="00390673"/>
    <w:rsid w:val="00394876"/>
    <w:rsid w:val="003970F8"/>
    <w:rsid w:val="00397894"/>
    <w:rsid w:val="003A03F8"/>
    <w:rsid w:val="003A466D"/>
    <w:rsid w:val="003B024B"/>
    <w:rsid w:val="003B08CF"/>
    <w:rsid w:val="003B3FFC"/>
    <w:rsid w:val="003B4298"/>
    <w:rsid w:val="003C2288"/>
    <w:rsid w:val="003C6104"/>
    <w:rsid w:val="003C6EED"/>
    <w:rsid w:val="003C766C"/>
    <w:rsid w:val="003C7ECE"/>
    <w:rsid w:val="003D25DC"/>
    <w:rsid w:val="003D3F18"/>
    <w:rsid w:val="003D56A4"/>
    <w:rsid w:val="003D6E1E"/>
    <w:rsid w:val="003D7407"/>
    <w:rsid w:val="003E003A"/>
    <w:rsid w:val="003E0EFF"/>
    <w:rsid w:val="003E2E1F"/>
    <w:rsid w:val="003E346F"/>
    <w:rsid w:val="003F16ED"/>
    <w:rsid w:val="003F3799"/>
    <w:rsid w:val="004003B7"/>
    <w:rsid w:val="00401AA9"/>
    <w:rsid w:val="00405372"/>
    <w:rsid w:val="00407884"/>
    <w:rsid w:val="00407B71"/>
    <w:rsid w:val="004101AA"/>
    <w:rsid w:val="00410761"/>
    <w:rsid w:val="004144F7"/>
    <w:rsid w:val="0041554F"/>
    <w:rsid w:val="00415753"/>
    <w:rsid w:val="00415E0E"/>
    <w:rsid w:val="004201A4"/>
    <w:rsid w:val="00422309"/>
    <w:rsid w:val="00424D38"/>
    <w:rsid w:val="00425CCE"/>
    <w:rsid w:val="00425D39"/>
    <w:rsid w:val="004262A8"/>
    <w:rsid w:val="00426348"/>
    <w:rsid w:val="0042696E"/>
    <w:rsid w:val="004357C8"/>
    <w:rsid w:val="00436CBF"/>
    <w:rsid w:val="004404F9"/>
    <w:rsid w:val="00446C91"/>
    <w:rsid w:val="0045123F"/>
    <w:rsid w:val="004539F7"/>
    <w:rsid w:val="0046029F"/>
    <w:rsid w:val="00463659"/>
    <w:rsid w:val="00465C42"/>
    <w:rsid w:val="00467AEB"/>
    <w:rsid w:val="004721DA"/>
    <w:rsid w:val="00472F65"/>
    <w:rsid w:val="004749B3"/>
    <w:rsid w:val="004764F6"/>
    <w:rsid w:val="00476D65"/>
    <w:rsid w:val="004772DF"/>
    <w:rsid w:val="004812D3"/>
    <w:rsid w:val="004831BD"/>
    <w:rsid w:val="004832D0"/>
    <w:rsid w:val="0048604B"/>
    <w:rsid w:val="00491480"/>
    <w:rsid w:val="0049439D"/>
    <w:rsid w:val="00494C13"/>
    <w:rsid w:val="00494C22"/>
    <w:rsid w:val="004A1E58"/>
    <w:rsid w:val="004A2005"/>
    <w:rsid w:val="004A2815"/>
    <w:rsid w:val="004A3631"/>
    <w:rsid w:val="004A523E"/>
    <w:rsid w:val="004A6074"/>
    <w:rsid w:val="004A7E7F"/>
    <w:rsid w:val="004B1330"/>
    <w:rsid w:val="004B2A77"/>
    <w:rsid w:val="004B40AB"/>
    <w:rsid w:val="004B5796"/>
    <w:rsid w:val="004B78EB"/>
    <w:rsid w:val="004C07D3"/>
    <w:rsid w:val="004C42DB"/>
    <w:rsid w:val="004C4AC3"/>
    <w:rsid w:val="004C6102"/>
    <w:rsid w:val="004C71AE"/>
    <w:rsid w:val="004D0E29"/>
    <w:rsid w:val="004D11CD"/>
    <w:rsid w:val="004D229E"/>
    <w:rsid w:val="004D4BEF"/>
    <w:rsid w:val="004D563A"/>
    <w:rsid w:val="004D75DE"/>
    <w:rsid w:val="004E026E"/>
    <w:rsid w:val="004E0D4A"/>
    <w:rsid w:val="004E0DB2"/>
    <w:rsid w:val="004E6543"/>
    <w:rsid w:val="004F06DB"/>
    <w:rsid w:val="004F0C76"/>
    <w:rsid w:val="004F5B62"/>
    <w:rsid w:val="004F7945"/>
    <w:rsid w:val="005002BD"/>
    <w:rsid w:val="00501DEC"/>
    <w:rsid w:val="00502701"/>
    <w:rsid w:val="00514477"/>
    <w:rsid w:val="005169C9"/>
    <w:rsid w:val="00516ABD"/>
    <w:rsid w:val="005209B9"/>
    <w:rsid w:val="00521062"/>
    <w:rsid w:val="00524FF7"/>
    <w:rsid w:val="0052636E"/>
    <w:rsid w:val="00526552"/>
    <w:rsid w:val="00527B50"/>
    <w:rsid w:val="005336AA"/>
    <w:rsid w:val="00535CBF"/>
    <w:rsid w:val="005378F3"/>
    <w:rsid w:val="00540066"/>
    <w:rsid w:val="005419A2"/>
    <w:rsid w:val="00541FF7"/>
    <w:rsid w:val="005430FF"/>
    <w:rsid w:val="005451A4"/>
    <w:rsid w:val="00550D5E"/>
    <w:rsid w:val="00551565"/>
    <w:rsid w:val="00554EF4"/>
    <w:rsid w:val="00561188"/>
    <w:rsid w:val="00561AE9"/>
    <w:rsid w:val="00561D6C"/>
    <w:rsid w:val="00561F77"/>
    <w:rsid w:val="005642D8"/>
    <w:rsid w:val="00567AEC"/>
    <w:rsid w:val="00570042"/>
    <w:rsid w:val="00574B68"/>
    <w:rsid w:val="0057575F"/>
    <w:rsid w:val="00576498"/>
    <w:rsid w:val="00576F59"/>
    <w:rsid w:val="00580D71"/>
    <w:rsid w:val="005838CF"/>
    <w:rsid w:val="00587D13"/>
    <w:rsid w:val="0059139E"/>
    <w:rsid w:val="00593100"/>
    <w:rsid w:val="00593121"/>
    <w:rsid w:val="0059380E"/>
    <w:rsid w:val="005A14B4"/>
    <w:rsid w:val="005A1898"/>
    <w:rsid w:val="005A2901"/>
    <w:rsid w:val="005A2C42"/>
    <w:rsid w:val="005A2D97"/>
    <w:rsid w:val="005A3AE5"/>
    <w:rsid w:val="005A50E5"/>
    <w:rsid w:val="005B187B"/>
    <w:rsid w:val="005B2BE2"/>
    <w:rsid w:val="005B3E5C"/>
    <w:rsid w:val="005B6809"/>
    <w:rsid w:val="005B7334"/>
    <w:rsid w:val="005C0BE1"/>
    <w:rsid w:val="005C10B1"/>
    <w:rsid w:val="005C427F"/>
    <w:rsid w:val="005C4335"/>
    <w:rsid w:val="005C50BD"/>
    <w:rsid w:val="005C54D9"/>
    <w:rsid w:val="005C7035"/>
    <w:rsid w:val="005D0A0E"/>
    <w:rsid w:val="005D1541"/>
    <w:rsid w:val="005D1EE1"/>
    <w:rsid w:val="005D42B7"/>
    <w:rsid w:val="005D4D66"/>
    <w:rsid w:val="005D7ABF"/>
    <w:rsid w:val="005E034A"/>
    <w:rsid w:val="005E151C"/>
    <w:rsid w:val="005E1E3D"/>
    <w:rsid w:val="005E3CFB"/>
    <w:rsid w:val="005E469A"/>
    <w:rsid w:val="005E6C4E"/>
    <w:rsid w:val="005F0314"/>
    <w:rsid w:val="005F462F"/>
    <w:rsid w:val="005F7D1E"/>
    <w:rsid w:val="00600CD4"/>
    <w:rsid w:val="006025C4"/>
    <w:rsid w:val="0060341D"/>
    <w:rsid w:val="00604091"/>
    <w:rsid w:val="00605E24"/>
    <w:rsid w:val="006147C9"/>
    <w:rsid w:val="00614AC5"/>
    <w:rsid w:val="00620C96"/>
    <w:rsid w:val="00621DE9"/>
    <w:rsid w:val="006226A3"/>
    <w:rsid w:val="00622C1D"/>
    <w:rsid w:val="00623692"/>
    <w:rsid w:val="006267E1"/>
    <w:rsid w:val="00631E8E"/>
    <w:rsid w:val="006336E7"/>
    <w:rsid w:val="00636C10"/>
    <w:rsid w:val="00637C72"/>
    <w:rsid w:val="006420A5"/>
    <w:rsid w:val="0064265C"/>
    <w:rsid w:val="00643211"/>
    <w:rsid w:val="006442AD"/>
    <w:rsid w:val="00645F0C"/>
    <w:rsid w:val="00646864"/>
    <w:rsid w:val="00646D29"/>
    <w:rsid w:val="006525B5"/>
    <w:rsid w:val="006546E7"/>
    <w:rsid w:val="00655F57"/>
    <w:rsid w:val="00656C44"/>
    <w:rsid w:val="00660741"/>
    <w:rsid w:val="00661069"/>
    <w:rsid w:val="00661BD8"/>
    <w:rsid w:val="0066348D"/>
    <w:rsid w:val="00663DC6"/>
    <w:rsid w:val="006718E3"/>
    <w:rsid w:val="00677E84"/>
    <w:rsid w:val="00682B2D"/>
    <w:rsid w:val="00683DC3"/>
    <w:rsid w:val="00684D8B"/>
    <w:rsid w:val="00685F7E"/>
    <w:rsid w:val="006871D8"/>
    <w:rsid w:val="00692D81"/>
    <w:rsid w:val="00692F30"/>
    <w:rsid w:val="006930CD"/>
    <w:rsid w:val="006A1122"/>
    <w:rsid w:val="006A1D7E"/>
    <w:rsid w:val="006A20CE"/>
    <w:rsid w:val="006A7818"/>
    <w:rsid w:val="006B0A28"/>
    <w:rsid w:val="006B753F"/>
    <w:rsid w:val="006B7604"/>
    <w:rsid w:val="006C0A0A"/>
    <w:rsid w:val="006C4E0E"/>
    <w:rsid w:val="006C735D"/>
    <w:rsid w:val="006C753E"/>
    <w:rsid w:val="006C7D21"/>
    <w:rsid w:val="006D12A0"/>
    <w:rsid w:val="006D3A01"/>
    <w:rsid w:val="006D5AD3"/>
    <w:rsid w:val="006D5E01"/>
    <w:rsid w:val="006D6DE6"/>
    <w:rsid w:val="006D79E6"/>
    <w:rsid w:val="006E2A8B"/>
    <w:rsid w:val="006E3FF3"/>
    <w:rsid w:val="006F01E3"/>
    <w:rsid w:val="006F04D1"/>
    <w:rsid w:val="006F0D52"/>
    <w:rsid w:val="006F138F"/>
    <w:rsid w:val="006F377A"/>
    <w:rsid w:val="006F698F"/>
    <w:rsid w:val="006F6E7C"/>
    <w:rsid w:val="0070246B"/>
    <w:rsid w:val="00704CAC"/>
    <w:rsid w:val="00710DDE"/>
    <w:rsid w:val="007125BB"/>
    <w:rsid w:val="007133F5"/>
    <w:rsid w:val="00715C23"/>
    <w:rsid w:val="007174E9"/>
    <w:rsid w:val="00720696"/>
    <w:rsid w:val="0072117F"/>
    <w:rsid w:val="0072276E"/>
    <w:rsid w:val="00724C00"/>
    <w:rsid w:val="00724FBE"/>
    <w:rsid w:val="00725517"/>
    <w:rsid w:val="0072583A"/>
    <w:rsid w:val="00732AA3"/>
    <w:rsid w:val="00734A39"/>
    <w:rsid w:val="00734E5A"/>
    <w:rsid w:val="00736F9E"/>
    <w:rsid w:val="00737124"/>
    <w:rsid w:val="007375A0"/>
    <w:rsid w:val="007377B5"/>
    <w:rsid w:val="0074006A"/>
    <w:rsid w:val="00741188"/>
    <w:rsid w:val="00744FD8"/>
    <w:rsid w:val="007453F8"/>
    <w:rsid w:val="00753CCF"/>
    <w:rsid w:val="00754BC8"/>
    <w:rsid w:val="00756A4C"/>
    <w:rsid w:val="00763D11"/>
    <w:rsid w:val="0077068E"/>
    <w:rsid w:val="00771CD3"/>
    <w:rsid w:val="0077319C"/>
    <w:rsid w:val="0077356B"/>
    <w:rsid w:val="0077386D"/>
    <w:rsid w:val="00774522"/>
    <w:rsid w:val="007747D7"/>
    <w:rsid w:val="00774C06"/>
    <w:rsid w:val="00775515"/>
    <w:rsid w:val="00775BE2"/>
    <w:rsid w:val="00776CAF"/>
    <w:rsid w:val="00777A7B"/>
    <w:rsid w:val="00784735"/>
    <w:rsid w:val="00785DE7"/>
    <w:rsid w:val="00787225"/>
    <w:rsid w:val="00791805"/>
    <w:rsid w:val="00793359"/>
    <w:rsid w:val="00793B3B"/>
    <w:rsid w:val="00795547"/>
    <w:rsid w:val="00795918"/>
    <w:rsid w:val="00795B15"/>
    <w:rsid w:val="00796277"/>
    <w:rsid w:val="00796372"/>
    <w:rsid w:val="00796D26"/>
    <w:rsid w:val="007A31E9"/>
    <w:rsid w:val="007A5ED0"/>
    <w:rsid w:val="007A6856"/>
    <w:rsid w:val="007B0ACA"/>
    <w:rsid w:val="007B0D06"/>
    <w:rsid w:val="007B21AE"/>
    <w:rsid w:val="007B2C55"/>
    <w:rsid w:val="007B48A9"/>
    <w:rsid w:val="007B4966"/>
    <w:rsid w:val="007B5D8A"/>
    <w:rsid w:val="007B7376"/>
    <w:rsid w:val="007C24E2"/>
    <w:rsid w:val="007C2641"/>
    <w:rsid w:val="007C3230"/>
    <w:rsid w:val="007C39D5"/>
    <w:rsid w:val="007C7C51"/>
    <w:rsid w:val="007D12F1"/>
    <w:rsid w:val="007D1B5F"/>
    <w:rsid w:val="007D401C"/>
    <w:rsid w:val="007D5AA9"/>
    <w:rsid w:val="007D798B"/>
    <w:rsid w:val="007E2F23"/>
    <w:rsid w:val="007E5C5F"/>
    <w:rsid w:val="007E7DA6"/>
    <w:rsid w:val="007F3D7F"/>
    <w:rsid w:val="007F5232"/>
    <w:rsid w:val="007F5C4A"/>
    <w:rsid w:val="00800EB0"/>
    <w:rsid w:val="008018DD"/>
    <w:rsid w:val="0080325A"/>
    <w:rsid w:val="0080378E"/>
    <w:rsid w:val="00804872"/>
    <w:rsid w:val="00805DB1"/>
    <w:rsid w:val="0080625B"/>
    <w:rsid w:val="0080629F"/>
    <w:rsid w:val="00806ACC"/>
    <w:rsid w:val="008072C7"/>
    <w:rsid w:val="00807991"/>
    <w:rsid w:val="00810CD2"/>
    <w:rsid w:val="00810D5D"/>
    <w:rsid w:val="00810F53"/>
    <w:rsid w:val="0081334D"/>
    <w:rsid w:val="00813900"/>
    <w:rsid w:val="00815012"/>
    <w:rsid w:val="00816F49"/>
    <w:rsid w:val="00816FF5"/>
    <w:rsid w:val="0082584B"/>
    <w:rsid w:val="00825EDE"/>
    <w:rsid w:val="00826E69"/>
    <w:rsid w:val="0082758B"/>
    <w:rsid w:val="00830CF6"/>
    <w:rsid w:val="00830DAB"/>
    <w:rsid w:val="00831882"/>
    <w:rsid w:val="008404EB"/>
    <w:rsid w:val="00840E59"/>
    <w:rsid w:val="0084210C"/>
    <w:rsid w:val="0084244D"/>
    <w:rsid w:val="00843375"/>
    <w:rsid w:val="008468D5"/>
    <w:rsid w:val="0084778E"/>
    <w:rsid w:val="008522B8"/>
    <w:rsid w:val="00855F11"/>
    <w:rsid w:val="00863B35"/>
    <w:rsid w:val="00863BFC"/>
    <w:rsid w:val="00865F9C"/>
    <w:rsid w:val="00873E87"/>
    <w:rsid w:val="0088031C"/>
    <w:rsid w:val="008809E5"/>
    <w:rsid w:val="00880E52"/>
    <w:rsid w:val="00881109"/>
    <w:rsid w:val="008811F8"/>
    <w:rsid w:val="00881806"/>
    <w:rsid w:val="00881A08"/>
    <w:rsid w:val="00882637"/>
    <w:rsid w:val="00883B01"/>
    <w:rsid w:val="00884BA0"/>
    <w:rsid w:val="00884BF2"/>
    <w:rsid w:val="00885C41"/>
    <w:rsid w:val="008901AD"/>
    <w:rsid w:val="008915CF"/>
    <w:rsid w:val="008927D0"/>
    <w:rsid w:val="008939C1"/>
    <w:rsid w:val="0089520D"/>
    <w:rsid w:val="008971D5"/>
    <w:rsid w:val="008A746E"/>
    <w:rsid w:val="008A79F4"/>
    <w:rsid w:val="008B2F62"/>
    <w:rsid w:val="008B3B35"/>
    <w:rsid w:val="008B6217"/>
    <w:rsid w:val="008B6775"/>
    <w:rsid w:val="008C057B"/>
    <w:rsid w:val="008C2A9A"/>
    <w:rsid w:val="008C6E56"/>
    <w:rsid w:val="008C71E6"/>
    <w:rsid w:val="008D1681"/>
    <w:rsid w:val="008D4189"/>
    <w:rsid w:val="008D60AA"/>
    <w:rsid w:val="008E4ADD"/>
    <w:rsid w:val="008E58CA"/>
    <w:rsid w:val="008E6E86"/>
    <w:rsid w:val="008E79A9"/>
    <w:rsid w:val="008F052A"/>
    <w:rsid w:val="008F0EEF"/>
    <w:rsid w:val="008F102B"/>
    <w:rsid w:val="008F2237"/>
    <w:rsid w:val="008F58AC"/>
    <w:rsid w:val="008F5E5F"/>
    <w:rsid w:val="008F62AC"/>
    <w:rsid w:val="0090140C"/>
    <w:rsid w:val="00901EBD"/>
    <w:rsid w:val="00902F02"/>
    <w:rsid w:val="00903B96"/>
    <w:rsid w:val="00911542"/>
    <w:rsid w:val="00911D6B"/>
    <w:rsid w:val="00912EEF"/>
    <w:rsid w:val="00914E67"/>
    <w:rsid w:val="009207BA"/>
    <w:rsid w:val="0093084B"/>
    <w:rsid w:val="0093176A"/>
    <w:rsid w:val="00932759"/>
    <w:rsid w:val="00936992"/>
    <w:rsid w:val="0094202A"/>
    <w:rsid w:val="00943542"/>
    <w:rsid w:val="009448D9"/>
    <w:rsid w:val="009449C8"/>
    <w:rsid w:val="00946F6B"/>
    <w:rsid w:val="009509D1"/>
    <w:rsid w:val="00952E8B"/>
    <w:rsid w:val="00953EE2"/>
    <w:rsid w:val="00956EE6"/>
    <w:rsid w:val="00957094"/>
    <w:rsid w:val="0095728F"/>
    <w:rsid w:val="0096363F"/>
    <w:rsid w:val="00972D9E"/>
    <w:rsid w:val="009741AC"/>
    <w:rsid w:val="00977BEC"/>
    <w:rsid w:val="00980215"/>
    <w:rsid w:val="0098125E"/>
    <w:rsid w:val="00985034"/>
    <w:rsid w:val="009855E7"/>
    <w:rsid w:val="009861D9"/>
    <w:rsid w:val="009872D7"/>
    <w:rsid w:val="009913C4"/>
    <w:rsid w:val="00996A8A"/>
    <w:rsid w:val="00996D1F"/>
    <w:rsid w:val="00997051"/>
    <w:rsid w:val="00997B4C"/>
    <w:rsid w:val="009A1BDE"/>
    <w:rsid w:val="009B04BC"/>
    <w:rsid w:val="009B069F"/>
    <w:rsid w:val="009B1DF4"/>
    <w:rsid w:val="009B2878"/>
    <w:rsid w:val="009B5999"/>
    <w:rsid w:val="009B5E51"/>
    <w:rsid w:val="009B7B87"/>
    <w:rsid w:val="009C18DF"/>
    <w:rsid w:val="009C32A7"/>
    <w:rsid w:val="009C6A3A"/>
    <w:rsid w:val="009D0294"/>
    <w:rsid w:val="009D043A"/>
    <w:rsid w:val="009D0F55"/>
    <w:rsid w:val="009D1D15"/>
    <w:rsid w:val="009D377B"/>
    <w:rsid w:val="009D4C0A"/>
    <w:rsid w:val="009D5C9D"/>
    <w:rsid w:val="009E0081"/>
    <w:rsid w:val="009E1A7E"/>
    <w:rsid w:val="009E1B50"/>
    <w:rsid w:val="009E3DA6"/>
    <w:rsid w:val="009E444F"/>
    <w:rsid w:val="009E6162"/>
    <w:rsid w:val="009F206F"/>
    <w:rsid w:val="009F4089"/>
    <w:rsid w:val="009F47ED"/>
    <w:rsid w:val="009F6CF6"/>
    <w:rsid w:val="009F7936"/>
    <w:rsid w:val="00A00FCA"/>
    <w:rsid w:val="00A02796"/>
    <w:rsid w:val="00A038BD"/>
    <w:rsid w:val="00A03EB5"/>
    <w:rsid w:val="00A04703"/>
    <w:rsid w:val="00A04D7F"/>
    <w:rsid w:val="00A114A1"/>
    <w:rsid w:val="00A1181C"/>
    <w:rsid w:val="00A14A98"/>
    <w:rsid w:val="00A14D80"/>
    <w:rsid w:val="00A2191A"/>
    <w:rsid w:val="00A21E47"/>
    <w:rsid w:val="00A256F4"/>
    <w:rsid w:val="00A30504"/>
    <w:rsid w:val="00A33520"/>
    <w:rsid w:val="00A33B81"/>
    <w:rsid w:val="00A33BF5"/>
    <w:rsid w:val="00A344CE"/>
    <w:rsid w:val="00A36314"/>
    <w:rsid w:val="00A377E0"/>
    <w:rsid w:val="00A40DCB"/>
    <w:rsid w:val="00A4551F"/>
    <w:rsid w:val="00A465AC"/>
    <w:rsid w:val="00A47535"/>
    <w:rsid w:val="00A479E4"/>
    <w:rsid w:val="00A50BC6"/>
    <w:rsid w:val="00A52B35"/>
    <w:rsid w:val="00A55360"/>
    <w:rsid w:val="00A600AE"/>
    <w:rsid w:val="00A63BF8"/>
    <w:rsid w:val="00A658F8"/>
    <w:rsid w:val="00A736E8"/>
    <w:rsid w:val="00A74776"/>
    <w:rsid w:val="00A8274E"/>
    <w:rsid w:val="00A8291F"/>
    <w:rsid w:val="00A83D0B"/>
    <w:rsid w:val="00A85D82"/>
    <w:rsid w:val="00A863F1"/>
    <w:rsid w:val="00A90C48"/>
    <w:rsid w:val="00A921A7"/>
    <w:rsid w:val="00A93693"/>
    <w:rsid w:val="00A936C9"/>
    <w:rsid w:val="00A944A4"/>
    <w:rsid w:val="00A97186"/>
    <w:rsid w:val="00AA08B1"/>
    <w:rsid w:val="00AA2568"/>
    <w:rsid w:val="00AA2580"/>
    <w:rsid w:val="00AA27EB"/>
    <w:rsid w:val="00AA2C1F"/>
    <w:rsid w:val="00AA3543"/>
    <w:rsid w:val="00AA4469"/>
    <w:rsid w:val="00AA6658"/>
    <w:rsid w:val="00AB2C7F"/>
    <w:rsid w:val="00AB3B0D"/>
    <w:rsid w:val="00AB6E0A"/>
    <w:rsid w:val="00AC0527"/>
    <w:rsid w:val="00AC1A4E"/>
    <w:rsid w:val="00AC3220"/>
    <w:rsid w:val="00AC6ED0"/>
    <w:rsid w:val="00AD078A"/>
    <w:rsid w:val="00AD226A"/>
    <w:rsid w:val="00AD3759"/>
    <w:rsid w:val="00AD3D17"/>
    <w:rsid w:val="00AD3D69"/>
    <w:rsid w:val="00AD59D8"/>
    <w:rsid w:val="00AE1425"/>
    <w:rsid w:val="00AE1C3F"/>
    <w:rsid w:val="00AE6E58"/>
    <w:rsid w:val="00AE7AD5"/>
    <w:rsid w:val="00AF2BE8"/>
    <w:rsid w:val="00AF4CEA"/>
    <w:rsid w:val="00AF5DD6"/>
    <w:rsid w:val="00B04B48"/>
    <w:rsid w:val="00B050B4"/>
    <w:rsid w:val="00B064CD"/>
    <w:rsid w:val="00B0737E"/>
    <w:rsid w:val="00B075B2"/>
    <w:rsid w:val="00B11A12"/>
    <w:rsid w:val="00B13AEA"/>
    <w:rsid w:val="00B14422"/>
    <w:rsid w:val="00B152BE"/>
    <w:rsid w:val="00B17450"/>
    <w:rsid w:val="00B17D69"/>
    <w:rsid w:val="00B22257"/>
    <w:rsid w:val="00B24EB4"/>
    <w:rsid w:val="00B250A1"/>
    <w:rsid w:val="00B2545A"/>
    <w:rsid w:val="00B26487"/>
    <w:rsid w:val="00B30AA7"/>
    <w:rsid w:val="00B30DB7"/>
    <w:rsid w:val="00B3381E"/>
    <w:rsid w:val="00B34434"/>
    <w:rsid w:val="00B34CB1"/>
    <w:rsid w:val="00B35193"/>
    <w:rsid w:val="00B44EC8"/>
    <w:rsid w:val="00B4560F"/>
    <w:rsid w:val="00B460C8"/>
    <w:rsid w:val="00B46A39"/>
    <w:rsid w:val="00B47844"/>
    <w:rsid w:val="00B54012"/>
    <w:rsid w:val="00B55BCA"/>
    <w:rsid w:val="00B56967"/>
    <w:rsid w:val="00B607E3"/>
    <w:rsid w:val="00B60E2B"/>
    <w:rsid w:val="00B65372"/>
    <w:rsid w:val="00B65C0A"/>
    <w:rsid w:val="00B67BEA"/>
    <w:rsid w:val="00B7541A"/>
    <w:rsid w:val="00B77367"/>
    <w:rsid w:val="00B845CE"/>
    <w:rsid w:val="00B86472"/>
    <w:rsid w:val="00B90370"/>
    <w:rsid w:val="00B921F8"/>
    <w:rsid w:val="00B93955"/>
    <w:rsid w:val="00B94810"/>
    <w:rsid w:val="00B94ECB"/>
    <w:rsid w:val="00B956CA"/>
    <w:rsid w:val="00B97BE9"/>
    <w:rsid w:val="00BA1399"/>
    <w:rsid w:val="00BA171D"/>
    <w:rsid w:val="00BA183F"/>
    <w:rsid w:val="00BA1BD3"/>
    <w:rsid w:val="00BA3CAA"/>
    <w:rsid w:val="00BA5BDE"/>
    <w:rsid w:val="00BA7F68"/>
    <w:rsid w:val="00BB03D7"/>
    <w:rsid w:val="00BB0CD6"/>
    <w:rsid w:val="00BB15F0"/>
    <w:rsid w:val="00BB23C7"/>
    <w:rsid w:val="00BB4863"/>
    <w:rsid w:val="00BB5A4E"/>
    <w:rsid w:val="00BB5CF6"/>
    <w:rsid w:val="00BB7235"/>
    <w:rsid w:val="00BC00D8"/>
    <w:rsid w:val="00BC2010"/>
    <w:rsid w:val="00BD5252"/>
    <w:rsid w:val="00BD6093"/>
    <w:rsid w:val="00BE04FB"/>
    <w:rsid w:val="00BE06C0"/>
    <w:rsid w:val="00BE47D5"/>
    <w:rsid w:val="00BF03DC"/>
    <w:rsid w:val="00BF2214"/>
    <w:rsid w:val="00BF2383"/>
    <w:rsid w:val="00BF5789"/>
    <w:rsid w:val="00C016A7"/>
    <w:rsid w:val="00C01AA9"/>
    <w:rsid w:val="00C05F34"/>
    <w:rsid w:val="00C0648A"/>
    <w:rsid w:val="00C065FD"/>
    <w:rsid w:val="00C0701E"/>
    <w:rsid w:val="00C07F20"/>
    <w:rsid w:val="00C119D5"/>
    <w:rsid w:val="00C127CE"/>
    <w:rsid w:val="00C20B01"/>
    <w:rsid w:val="00C24F16"/>
    <w:rsid w:val="00C262CF"/>
    <w:rsid w:val="00C3020A"/>
    <w:rsid w:val="00C30A5B"/>
    <w:rsid w:val="00C33917"/>
    <w:rsid w:val="00C342AC"/>
    <w:rsid w:val="00C41B75"/>
    <w:rsid w:val="00C4600E"/>
    <w:rsid w:val="00C47FE3"/>
    <w:rsid w:val="00C5028F"/>
    <w:rsid w:val="00C51D6F"/>
    <w:rsid w:val="00C51F0F"/>
    <w:rsid w:val="00C5645D"/>
    <w:rsid w:val="00C60225"/>
    <w:rsid w:val="00C62576"/>
    <w:rsid w:val="00C62892"/>
    <w:rsid w:val="00C63C36"/>
    <w:rsid w:val="00C64961"/>
    <w:rsid w:val="00C70DBB"/>
    <w:rsid w:val="00C73ABC"/>
    <w:rsid w:val="00C777D0"/>
    <w:rsid w:val="00C80FE0"/>
    <w:rsid w:val="00C83C28"/>
    <w:rsid w:val="00C8458D"/>
    <w:rsid w:val="00C845BB"/>
    <w:rsid w:val="00C86D3A"/>
    <w:rsid w:val="00C8712F"/>
    <w:rsid w:val="00C8798F"/>
    <w:rsid w:val="00C90F7D"/>
    <w:rsid w:val="00C91E17"/>
    <w:rsid w:val="00C91EBA"/>
    <w:rsid w:val="00C92676"/>
    <w:rsid w:val="00C947DF"/>
    <w:rsid w:val="00C971F2"/>
    <w:rsid w:val="00CA0B48"/>
    <w:rsid w:val="00CA45E9"/>
    <w:rsid w:val="00CA7155"/>
    <w:rsid w:val="00CB1CE5"/>
    <w:rsid w:val="00CB1FE0"/>
    <w:rsid w:val="00CB3B4C"/>
    <w:rsid w:val="00CB50E6"/>
    <w:rsid w:val="00CB55CC"/>
    <w:rsid w:val="00CB5A02"/>
    <w:rsid w:val="00CC47E2"/>
    <w:rsid w:val="00CC6384"/>
    <w:rsid w:val="00CC7E57"/>
    <w:rsid w:val="00CD0C0C"/>
    <w:rsid w:val="00CD1345"/>
    <w:rsid w:val="00CD17C7"/>
    <w:rsid w:val="00CD1A3A"/>
    <w:rsid w:val="00CD314B"/>
    <w:rsid w:val="00CD35EB"/>
    <w:rsid w:val="00CD3807"/>
    <w:rsid w:val="00CD4F91"/>
    <w:rsid w:val="00CD5AE0"/>
    <w:rsid w:val="00CD5B4B"/>
    <w:rsid w:val="00CD7A8C"/>
    <w:rsid w:val="00CE1DB0"/>
    <w:rsid w:val="00CF14C1"/>
    <w:rsid w:val="00CF19B4"/>
    <w:rsid w:val="00CF33E6"/>
    <w:rsid w:val="00CF6B0C"/>
    <w:rsid w:val="00D03174"/>
    <w:rsid w:val="00D0319F"/>
    <w:rsid w:val="00D04F13"/>
    <w:rsid w:val="00D10078"/>
    <w:rsid w:val="00D128B9"/>
    <w:rsid w:val="00D1478D"/>
    <w:rsid w:val="00D22DA9"/>
    <w:rsid w:val="00D30D18"/>
    <w:rsid w:val="00D33214"/>
    <w:rsid w:val="00D33AD2"/>
    <w:rsid w:val="00D34F81"/>
    <w:rsid w:val="00D36DF1"/>
    <w:rsid w:val="00D42C80"/>
    <w:rsid w:val="00D43D93"/>
    <w:rsid w:val="00D447CF"/>
    <w:rsid w:val="00D4558E"/>
    <w:rsid w:val="00D468F7"/>
    <w:rsid w:val="00D46B06"/>
    <w:rsid w:val="00D526CE"/>
    <w:rsid w:val="00D55D7D"/>
    <w:rsid w:val="00D56978"/>
    <w:rsid w:val="00D60020"/>
    <w:rsid w:val="00D60EC6"/>
    <w:rsid w:val="00D62E4D"/>
    <w:rsid w:val="00D6359E"/>
    <w:rsid w:val="00D63BFB"/>
    <w:rsid w:val="00D64866"/>
    <w:rsid w:val="00D658C3"/>
    <w:rsid w:val="00D65BDF"/>
    <w:rsid w:val="00D65FC7"/>
    <w:rsid w:val="00D66AF6"/>
    <w:rsid w:val="00D66DF4"/>
    <w:rsid w:val="00D72FAF"/>
    <w:rsid w:val="00D750BB"/>
    <w:rsid w:val="00D76467"/>
    <w:rsid w:val="00D772BE"/>
    <w:rsid w:val="00D81D9D"/>
    <w:rsid w:val="00D869A8"/>
    <w:rsid w:val="00D87735"/>
    <w:rsid w:val="00D901E9"/>
    <w:rsid w:val="00D902EB"/>
    <w:rsid w:val="00D92484"/>
    <w:rsid w:val="00D9311A"/>
    <w:rsid w:val="00D93306"/>
    <w:rsid w:val="00D94942"/>
    <w:rsid w:val="00D9640A"/>
    <w:rsid w:val="00D96E09"/>
    <w:rsid w:val="00D9780F"/>
    <w:rsid w:val="00DA1E1F"/>
    <w:rsid w:val="00DA4A84"/>
    <w:rsid w:val="00DA5A28"/>
    <w:rsid w:val="00DA7A6A"/>
    <w:rsid w:val="00DA7EAE"/>
    <w:rsid w:val="00DB0808"/>
    <w:rsid w:val="00DB31CD"/>
    <w:rsid w:val="00DB4746"/>
    <w:rsid w:val="00DB58E8"/>
    <w:rsid w:val="00DB7E74"/>
    <w:rsid w:val="00DC15A2"/>
    <w:rsid w:val="00DC3368"/>
    <w:rsid w:val="00DC342A"/>
    <w:rsid w:val="00DC41A5"/>
    <w:rsid w:val="00DC5028"/>
    <w:rsid w:val="00DC6996"/>
    <w:rsid w:val="00DC74DE"/>
    <w:rsid w:val="00DC7622"/>
    <w:rsid w:val="00DC7A18"/>
    <w:rsid w:val="00DD331E"/>
    <w:rsid w:val="00DD4595"/>
    <w:rsid w:val="00DD46AC"/>
    <w:rsid w:val="00DE0986"/>
    <w:rsid w:val="00DE196E"/>
    <w:rsid w:val="00DE3806"/>
    <w:rsid w:val="00DE4153"/>
    <w:rsid w:val="00DE45BD"/>
    <w:rsid w:val="00DE5653"/>
    <w:rsid w:val="00DF4D77"/>
    <w:rsid w:val="00DF69B4"/>
    <w:rsid w:val="00DF6B37"/>
    <w:rsid w:val="00E00016"/>
    <w:rsid w:val="00E00416"/>
    <w:rsid w:val="00E00C06"/>
    <w:rsid w:val="00E00EF4"/>
    <w:rsid w:val="00E01E5C"/>
    <w:rsid w:val="00E06823"/>
    <w:rsid w:val="00E1221D"/>
    <w:rsid w:val="00E14E97"/>
    <w:rsid w:val="00E203D7"/>
    <w:rsid w:val="00E213A3"/>
    <w:rsid w:val="00E221AE"/>
    <w:rsid w:val="00E232EE"/>
    <w:rsid w:val="00E2508C"/>
    <w:rsid w:val="00E3009C"/>
    <w:rsid w:val="00E3031B"/>
    <w:rsid w:val="00E3608D"/>
    <w:rsid w:val="00E40536"/>
    <w:rsid w:val="00E42B90"/>
    <w:rsid w:val="00E43735"/>
    <w:rsid w:val="00E447C6"/>
    <w:rsid w:val="00E45470"/>
    <w:rsid w:val="00E47771"/>
    <w:rsid w:val="00E50438"/>
    <w:rsid w:val="00E505CE"/>
    <w:rsid w:val="00E517C4"/>
    <w:rsid w:val="00E52A2A"/>
    <w:rsid w:val="00E53446"/>
    <w:rsid w:val="00E544DE"/>
    <w:rsid w:val="00E55F67"/>
    <w:rsid w:val="00E57C7B"/>
    <w:rsid w:val="00E623BF"/>
    <w:rsid w:val="00E62492"/>
    <w:rsid w:val="00E6275D"/>
    <w:rsid w:val="00E63298"/>
    <w:rsid w:val="00E63E23"/>
    <w:rsid w:val="00E63F89"/>
    <w:rsid w:val="00E643F8"/>
    <w:rsid w:val="00E6618F"/>
    <w:rsid w:val="00E67CE0"/>
    <w:rsid w:val="00E70641"/>
    <w:rsid w:val="00E72180"/>
    <w:rsid w:val="00E73D30"/>
    <w:rsid w:val="00E7457F"/>
    <w:rsid w:val="00E82328"/>
    <w:rsid w:val="00E83289"/>
    <w:rsid w:val="00E84D57"/>
    <w:rsid w:val="00E853E2"/>
    <w:rsid w:val="00E85D3F"/>
    <w:rsid w:val="00E86719"/>
    <w:rsid w:val="00E91564"/>
    <w:rsid w:val="00E97935"/>
    <w:rsid w:val="00E97987"/>
    <w:rsid w:val="00EA5E01"/>
    <w:rsid w:val="00EA67CD"/>
    <w:rsid w:val="00EA7501"/>
    <w:rsid w:val="00EB0AEB"/>
    <w:rsid w:val="00EB2C37"/>
    <w:rsid w:val="00EB761B"/>
    <w:rsid w:val="00EC035E"/>
    <w:rsid w:val="00EC311C"/>
    <w:rsid w:val="00EC6572"/>
    <w:rsid w:val="00EC6F24"/>
    <w:rsid w:val="00ED1C08"/>
    <w:rsid w:val="00ED2E8D"/>
    <w:rsid w:val="00ED539E"/>
    <w:rsid w:val="00EE4D7E"/>
    <w:rsid w:val="00EF04C5"/>
    <w:rsid w:val="00EF147C"/>
    <w:rsid w:val="00EF1BC5"/>
    <w:rsid w:val="00EF1EC1"/>
    <w:rsid w:val="00EF2D9E"/>
    <w:rsid w:val="00EF4F2D"/>
    <w:rsid w:val="00EF68F4"/>
    <w:rsid w:val="00EF7D9D"/>
    <w:rsid w:val="00F0293C"/>
    <w:rsid w:val="00F03E17"/>
    <w:rsid w:val="00F06F26"/>
    <w:rsid w:val="00F11335"/>
    <w:rsid w:val="00F1284A"/>
    <w:rsid w:val="00F12EFB"/>
    <w:rsid w:val="00F1558E"/>
    <w:rsid w:val="00F16CE4"/>
    <w:rsid w:val="00F179F0"/>
    <w:rsid w:val="00F208D1"/>
    <w:rsid w:val="00F22079"/>
    <w:rsid w:val="00F26FF9"/>
    <w:rsid w:val="00F32576"/>
    <w:rsid w:val="00F33066"/>
    <w:rsid w:val="00F340B6"/>
    <w:rsid w:val="00F36908"/>
    <w:rsid w:val="00F36D12"/>
    <w:rsid w:val="00F371DB"/>
    <w:rsid w:val="00F37AED"/>
    <w:rsid w:val="00F42B76"/>
    <w:rsid w:val="00F44E18"/>
    <w:rsid w:val="00F451EB"/>
    <w:rsid w:val="00F457B8"/>
    <w:rsid w:val="00F458BC"/>
    <w:rsid w:val="00F458DF"/>
    <w:rsid w:val="00F464AB"/>
    <w:rsid w:val="00F46607"/>
    <w:rsid w:val="00F47C02"/>
    <w:rsid w:val="00F56C57"/>
    <w:rsid w:val="00F5712F"/>
    <w:rsid w:val="00F6054F"/>
    <w:rsid w:val="00F6206C"/>
    <w:rsid w:val="00F627D1"/>
    <w:rsid w:val="00F64948"/>
    <w:rsid w:val="00F71A4B"/>
    <w:rsid w:val="00F7620D"/>
    <w:rsid w:val="00F76591"/>
    <w:rsid w:val="00F77645"/>
    <w:rsid w:val="00F80B11"/>
    <w:rsid w:val="00F82D1E"/>
    <w:rsid w:val="00F839DD"/>
    <w:rsid w:val="00F83DF4"/>
    <w:rsid w:val="00F85552"/>
    <w:rsid w:val="00F86021"/>
    <w:rsid w:val="00F96675"/>
    <w:rsid w:val="00FA3D89"/>
    <w:rsid w:val="00FA4E68"/>
    <w:rsid w:val="00FA55A1"/>
    <w:rsid w:val="00FA59B5"/>
    <w:rsid w:val="00FA6899"/>
    <w:rsid w:val="00FB095E"/>
    <w:rsid w:val="00FB15F7"/>
    <w:rsid w:val="00FB16C7"/>
    <w:rsid w:val="00FB653F"/>
    <w:rsid w:val="00FC3242"/>
    <w:rsid w:val="00FC32D0"/>
    <w:rsid w:val="00FC3BD2"/>
    <w:rsid w:val="00FC3C4B"/>
    <w:rsid w:val="00FC44AD"/>
    <w:rsid w:val="00FD3F7A"/>
    <w:rsid w:val="00FD6550"/>
    <w:rsid w:val="00FD72F7"/>
    <w:rsid w:val="00FD7EC5"/>
    <w:rsid w:val="00FE1D57"/>
    <w:rsid w:val="00FE25F9"/>
    <w:rsid w:val="00FE31D9"/>
    <w:rsid w:val="00FE5422"/>
    <w:rsid w:val="00FF0C41"/>
    <w:rsid w:val="00FF0D48"/>
    <w:rsid w:val="00FF1371"/>
    <w:rsid w:val="00FF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279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24FF7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val="uk-UA"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2796"/>
    <w:pPr>
      <w:keepNext/>
      <w:autoSpaceDE w:val="0"/>
      <w:autoSpaceDN w:val="0"/>
      <w:jc w:val="both"/>
      <w:outlineLvl w:val="1"/>
    </w:pPr>
    <w:rPr>
      <w:rFonts w:ascii="Arial" w:hAnsi="Arial"/>
      <w:sz w:val="28"/>
      <w:szCs w:val="20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3B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uk-UA" w:eastAsia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43B0D"/>
    <w:pPr>
      <w:keepNext/>
      <w:spacing w:before="240" w:after="60"/>
      <w:outlineLvl w:val="3"/>
    </w:pPr>
    <w:rPr>
      <w:rFonts w:ascii="Calibri" w:hAnsi="Calibri"/>
      <w:b/>
      <w:sz w:val="28"/>
      <w:szCs w:val="20"/>
      <w:lang w:val="uk-UA" w:eastAsia="uk-UA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343B0D"/>
    <w:pPr>
      <w:tabs>
        <w:tab w:val="num" w:pos="1008"/>
      </w:tabs>
      <w:spacing w:after="0"/>
      <w:ind w:left="1008" w:hanging="1008"/>
      <w:jc w:val="both"/>
      <w:outlineLvl w:val="4"/>
    </w:pPr>
    <w:rPr>
      <w:bCs/>
      <w:i/>
      <w:sz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32D0"/>
    <w:pPr>
      <w:spacing w:before="240" w:after="60"/>
      <w:outlineLvl w:val="7"/>
    </w:pPr>
    <w:rPr>
      <w:rFonts w:ascii="Calibri" w:hAnsi="Calibri"/>
      <w:i/>
      <w:szCs w:val="2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69A8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F5232"/>
    <w:rPr>
      <w:rFonts w:ascii="Arial" w:hAnsi="Arial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869A8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869A8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869A8"/>
    <w:rPr>
      <w:rFonts w:ascii="Calibri" w:hAnsi="Calibri"/>
      <w:b/>
      <w:i/>
      <w:sz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732D0"/>
    <w:rPr>
      <w:rFonts w:ascii="Calibri" w:hAnsi="Calibri"/>
      <w:i/>
      <w:sz w:val="24"/>
    </w:rPr>
  </w:style>
  <w:style w:type="paragraph" w:customStyle="1" w:styleId="1">
    <w:name w:val="Обычный1"/>
    <w:uiPriority w:val="99"/>
    <w:rsid w:val="00A02796"/>
    <w:rPr>
      <w:rFonts w:ascii="Arial" w:hAnsi="Arial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A02796"/>
    <w:pPr>
      <w:tabs>
        <w:tab w:val="center" w:pos="4153"/>
        <w:tab w:val="right" w:pos="8306"/>
      </w:tabs>
      <w:autoSpaceDE w:val="0"/>
      <w:autoSpaceDN w:val="0"/>
    </w:pPr>
    <w:rPr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869A8"/>
    <w:rPr>
      <w:sz w:val="24"/>
    </w:rPr>
  </w:style>
  <w:style w:type="paragraph" w:customStyle="1" w:styleId="2">
    <w:name w:val="заголовок 2"/>
    <w:basedOn w:val="Normal"/>
    <w:next w:val="Normal"/>
    <w:uiPriority w:val="99"/>
    <w:rsid w:val="00A02796"/>
    <w:pPr>
      <w:keepNext/>
      <w:autoSpaceDE w:val="0"/>
      <w:autoSpaceDN w:val="0"/>
      <w:jc w:val="both"/>
      <w:outlineLvl w:val="1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A02796"/>
    <w:pPr>
      <w:tabs>
        <w:tab w:val="left" w:pos="567"/>
      </w:tabs>
      <w:autoSpaceDE w:val="0"/>
      <w:autoSpaceDN w:val="0"/>
      <w:ind w:left="360"/>
      <w:jc w:val="both"/>
    </w:pPr>
    <w:rPr>
      <w:szCs w:val="20"/>
      <w:lang w:val="uk-UA" w:eastAsia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869A8"/>
    <w:rPr>
      <w:sz w:val="24"/>
    </w:rPr>
  </w:style>
  <w:style w:type="character" w:styleId="PageNumber">
    <w:name w:val="page number"/>
    <w:basedOn w:val="DefaultParagraphFont"/>
    <w:uiPriority w:val="99"/>
    <w:rsid w:val="00A0279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A02796"/>
    <w:pPr>
      <w:spacing w:after="120"/>
    </w:pPr>
    <w:rPr>
      <w:szCs w:val="20"/>
      <w:lang w:val="uk-UA" w:eastAsia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869A8"/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A02796"/>
    <w:pPr>
      <w:spacing w:after="120" w:line="480" w:lineRule="auto"/>
      <w:ind w:left="283"/>
    </w:pPr>
    <w:rPr>
      <w:szCs w:val="20"/>
      <w:lang w:val="uk-UA" w:eastAsia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69A8"/>
    <w:rPr>
      <w:sz w:val="24"/>
    </w:rPr>
  </w:style>
  <w:style w:type="paragraph" w:customStyle="1" w:styleId="21">
    <w:name w:val="Основной текст 21"/>
    <w:basedOn w:val="Normal"/>
    <w:uiPriority w:val="99"/>
    <w:rsid w:val="00882637"/>
    <w:pPr>
      <w:ind w:firstLine="706"/>
      <w:jc w:val="both"/>
    </w:pPr>
    <w:rPr>
      <w:sz w:val="20"/>
      <w:szCs w:val="20"/>
    </w:rPr>
  </w:style>
  <w:style w:type="paragraph" w:customStyle="1" w:styleId="Normal2">
    <w:name w:val="Normal2"/>
    <w:basedOn w:val="Normal"/>
    <w:uiPriority w:val="99"/>
    <w:rsid w:val="00996A8A"/>
    <w:pPr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color w:val="000000"/>
      <w:sz w:val="22"/>
      <w:szCs w:val="22"/>
    </w:rPr>
  </w:style>
  <w:style w:type="paragraph" w:customStyle="1" w:styleId="Head3">
    <w:name w:val="Head3"/>
    <w:basedOn w:val="Normal"/>
    <w:uiPriority w:val="99"/>
    <w:rsid w:val="00996A8A"/>
    <w:pPr>
      <w:keepNext/>
      <w:widowControl w:val="0"/>
      <w:autoSpaceDE w:val="0"/>
      <w:autoSpaceDN w:val="0"/>
      <w:adjustRightInd w:val="0"/>
      <w:spacing w:before="260" w:line="260" w:lineRule="atLeast"/>
      <w:textAlignment w:val="baseline"/>
    </w:pPr>
    <w:rPr>
      <w:b/>
      <w:bCs/>
      <w:color w:val="000000"/>
      <w:sz w:val="22"/>
      <w:szCs w:val="22"/>
    </w:rPr>
  </w:style>
  <w:style w:type="paragraph" w:customStyle="1" w:styleId="Normal1">
    <w:name w:val="Normal1"/>
    <w:basedOn w:val="Normal"/>
    <w:uiPriority w:val="99"/>
    <w:rsid w:val="00996A8A"/>
    <w:pPr>
      <w:widowControl w:val="0"/>
      <w:autoSpaceDE w:val="0"/>
      <w:autoSpaceDN w:val="0"/>
      <w:adjustRightInd w:val="0"/>
      <w:spacing w:line="260" w:lineRule="atLeast"/>
      <w:textAlignment w:val="baseline"/>
    </w:pPr>
    <w:rPr>
      <w:color w:val="000000"/>
      <w:sz w:val="22"/>
      <w:szCs w:val="22"/>
    </w:rPr>
  </w:style>
  <w:style w:type="character" w:customStyle="1" w:styleId="Cleare">
    <w:name w:val="Cleare"/>
    <w:uiPriority w:val="99"/>
    <w:rsid w:val="00996A8A"/>
    <w:rPr>
      <w:u w:val="none"/>
    </w:rPr>
  </w:style>
  <w:style w:type="character" w:customStyle="1" w:styleId="Underline">
    <w:name w:val="Underline"/>
    <w:uiPriority w:val="99"/>
    <w:rsid w:val="00996A8A"/>
    <w:rPr>
      <w:u w:val="single"/>
    </w:rPr>
  </w:style>
  <w:style w:type="paragraph" w:styleId="BodyText2">
    <w:name w:val="Body Text 2"/>
    <w:basedOn w:val="Normal"/>
    <w:link w:val="BodyText2Char"/>
    <w:uiPriority w:val="99"/>
    <w:rsid w:val="00524FF7"/>
    <w:pPr>
      <w:spacing w:after="120" w:line="480" w:lineRule="auto"/>
    </w:pPr>
    <w:rPr>
      <w:szCs w:val="20"/>
      <w:lang w:val="uk-UA"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869A8"/>
    <w:rPr>
      <w:sz w:val="24"/>
    </w:rPr>
  </w:style>
  <w:style w:type="paragraph" w:customStyle="1" w:styleId="Bullet">
    <w:name w:val="Bullet +"/>
    <w:basedOn w:val="ListBullet"/>
    <w:uiPriority w:val="99"/>
    <w:rsid w:val="00343B0D"/>
    <w:pPr>
      <w:keepLines/>
      <w:numPr>
        <w:ilvl w:val="1"/>
      </w:numPr>
      <w:tabs>
        <w:tab w:val="num" w:pos="1440"/>
      </w:tabs>
      <w:overflowPunct w:val="0"/>
      <w:autoSpaceDE w:val="0"/>
      <w:autoSpaceDN w:val="0"/>
      <w:adjustRightInd w:val="0"/>
      <w:spacing w:before="60" w:after="60"/>
      <w:ind w:left="1440" w:hanging="360"/>
      <w:textAlignment w:val="baseline"/>
    </w:pPr>
    <w:rPr>
      <w:sz w:val="22"/>
      <w:szCs w:val="20"/>
      <w:lang w:val="uk-UA" w:eastAsia="en-US"/>
    </w:rPr>
  </w:style>
  <w:style w:type="paragraph" w:customStyle="1" w:styleId="Bullet-">
    <w:name w:val="Bullet -"/>
    <w:basedOn w:val="Bullet"/>
    <w:uiPriority w:val="99"/>
    <w:rsid w:val="00343B0D"/>
    <w:pPr>
      <w:numPr>
        <w:ilvl w:val="0"/>
      </w:numPr>
      <w:tabs>
        <w:tab w:val="num" w:pos="1440"/>
      </w:tabs>
      <w:ind w:left="1440" w:hanging="360"/>
    </w:pPr>
  </w:style>
  <w:style w:type="paragraph" w:styleId="ListBullet">
    <w:name w:val="List Bullet"/>
    <w:basedOn w:val="Normal"/>
    <w:autoRedefine/>
    <w:uiPriority w:val="99"/>
    <w:rsid w:val="00343B0D"/>
    <w:pPr>
      <w:tabs>
        <w:tab w:val="num" w:pos="1440"/>
      </w:tabs>
      <w:ind w:left="1440" w:hanging="360"/>
    </w:pPr>
  </w:style>
  <w:style w:type="table" w:styleId="TableGrid">
    <w:name w:val="Table Grid"/>
    <w:basedOn w:val="TableNormal"/>
    <w:uiPriority w:val="99"/>
    <w:rsid w:val="00B13A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03D3E"/>
    <w:pPr>
      <w:tabs>
        <w:tab w:val="center" w:pos="4677"/>
        <w:tab w:val="right" w:pos="9355"/>
      </w:tabs>
    </w:pPr>
    <w:rPr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7183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C6F24"/>
    <w:rPr>
      <w:sz w:val="2"/>
      <w:szCs w:val="20"/>
      <w:lang w:val="uk-UA" w:eastAsia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69A8"/>
    <w:rPr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82758B"/>
    <w:pPr>
      <w:shd w:val="clear" w:color="auto" w:fill="000080"/>
    </w:pPr>
    <w:rPr>
      <w:sz w:val="2"/>
      <w:szCs w:val="20"/>
      <w:lang w:val="uk-UA" w:eastAsia="uk-U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869A8"/>
    <w:rPr>
      <w:sz w:val="2"/>
    </w:rPr>
  </w:style>
  <w:style w:type="paragraph" w:styleId="HTMLPreformatted">
    <w:name w:val="HTML Preformatted"/>
    <w:basedOn w:val="Normal"/>
    <w:link w:val="HTMLPreformattedChar"/>
    <w:uiPriority w:val="99"/>
    <w:rsid w:val="00773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869A8"/>
    <w:rPr>
      <w:rFonts w:ascii="Courier New" w:hAnsi="Courier New"/>
      <w:sz w:val="20"/>
    </w:rPr>
  </w:style>
  <w:style w:type="paragraph" w:styleId="BodyText3">
    <w:name w:val="Body Text 3"/>
    <w:basedOn w:val="Normal"/>
    <w:link w:val="BodyText3Char"/>
    <w:uiPriority w:val="99"/>
    <w:rsid w:val="00281F59"/>
    <w:pPr>
      <w:spacing w:after="120"/>
    </w:pPr>
    <w:rPr>
      <w:sz w:val="16"/>
      <w:szCs w:val="20"/>
      <w:lang w:val="uk-UA" w:eastAsia="uk-U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81F59"/>
    <w:rPr>
      <w:sz w:val="16"/>
    </w:rPr>
  </w:style>
  <w:style w:type="paragraph" w:customStyle="1" w:styleId="a">
    <w:name w:val="Содержимое таблицы"/>
    <w:basedOn w:val="Normal"/>
    <w:uiPriority w:val="99"/>
    <w:rsid w:val="00F64948"/>
    <w:pPr>
      <w:widowControl w:val="0"/>
      <w:suppressLineNumbers/>
      <w:suppressAutoHyphens/>
    </w:pPr>
    <w:rPr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C83C28"/>
    <w:pPr>
      <w:spacing w:after="120"/>
      <w:ind w:left="283"/>
    </w:pPr>
    <w:rPr>
      <w:sz w:val="16"/>
      <w:szCs w:val="20"/>
      <w:lang w:val="uk-UA" w:eastAsia="uk-U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83C28"/>
    <w:rPr>
      <w:sz w:val="16"/>
    </w:rPr>
  </w:style>
  <w:style w:type="paragraph" w:customStyle="1" w:styleId="10">
    <w:name w:val="Без интервала1"/>
    <w:uiPriority w:val="99"/>
    <w:rsid w:val="00516ABD"/>
    <w:rPr>
      <w:rFonts w:ascii="Calibri" w:hAnsi="Calibri"/>
      <w:lang w:val="ru-RU" w:eastAsia="ru-RU"/>
    </w:rPr>
  </w:style>
  <w:style w:type="paragraph" w:styleId="NormalWeb">
    <w:name w:val="Normal (Web)"/>
    <w:basedOn w:val="Normal"/>
    <w:uiPriority w:val="99"/>
    <w:rsid w:val="00516ABD"/>
    <w:pPr>
      <w:spacing w:before="100" w:beforeAutospacing="1" w:after="100" w:afterAutospacing="1"/>
      <w:jc w:val="both"/>
    </w:pPr>
  </w:style>
  <w:style w:type="character" w:customStyle="1" w:styleId="apple-converted-space">
    <w:name w:val="apple-converted-space"/>
    <w:uiPriority w:val="99"/>
    <w:rsid w:val="009A1BDE"/>
  </w:style>
  <w:style w:type="character" w:styleId="Hyperlink">
    <w:name w:val="Hyperlink"/>
    <w:basedOn w:val="DefaultParagraphFont"/>
    <w:uiPriority w:val="99"/>
    <w:rsid w:val="009A1BDE"/>
    <w:rPr>
      <w:rFonts w:cs="Times New Roman"/>
      <w:color w:val="0000FF"/>
      <w:u w:val="single"/>
    </w:rPr>
  </w:style>
  <w:style w:type="paragraph" w:customStyle="1" w:styleId="a0">
    <w:name w:val="Знак Знак Знак Знак Знак Знак Знак Знак Знак Знак Знак Знак Знак"/>
    <w:basedOn w:val="Normal"/>
    <w:uiPriority w:val="99"/>
    <w:rsid w:val="00914E67"/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uiPriority w:val="99"/>
    <w:rsid w:val="00327DB9"/>
  </w:style>
  <w:style w:type="character" w:customStyle="1" w:styleId="20">
    <w:name w:val="Основной текст (2)_"/>
    <w:link w:val="22"/>
    <w:uiPriority w:val="99"/>
    <w:locked/>
    <w:rsid w:val="00305CA2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Normal"/>
    <w:link w:val="20"/>
    <w:uiPriority w:val="99"/>
    <w:rsid w:val="00305CA2"/>
    <w:pPr>
      <w:widowControl w:val="0"/>
      <w:shd w:val="clear" w:color="auto" w:fill="FFFFFF"/>
      <w:spacing w:line="240" w:lineRule="atLeast"/>
    </w:pPr>
    <w:rPr>
      <w:b/>
      <w:sz w:val="26"/>
      <w:szCs w:val="20"/>
      <w:shd w:val="clear" w:color="auto" w:fill="FFFFFF"/>
      <w:lang w:val="uk-UA" w:eastAsia="uk-UA"/>
    </w:rPr>
  </w:style>
  <w:style w:type="character" w:customStyle="1" w:styleId="2102">
    <w:name w:val="Основной текст (2) + 102"/>
    <w:aliases w:val="5 pt2,Не полужирный"/>
    <w:uiPriority w:val="99"/>
    <w:rsid w:val="00305CA2"/>
    <w:rPr>
      <w:rFonts w:ascii="Times New Roman" w:hAnsi="Times New Roman"/>
      <w:sz w:val="21"/>
      <w:shd w:val="clear" w:color="auto" w:fill="FFFFFF"/>
    </w:rPr>
  </w:style>
  <w:style w:type="paragraph" w:customStyle="1" w:styleId="11">
    <w:name w:val="Абзац списка1"/>
    <w:basedOn w:val="Normal"/>
    <w:uiPriority w:val="99"/>
    <w:rsid w:val="00B254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F26FF9"/>
    <w:rPr>
      <w:rFonts w:cs="Times New Roman"/>
      <w:b/>
    </w:rPr>
  </w:style>
  <w:style w:type="paragraph" w:customStyle="1" w:styleId="p11">
    <w:name w:val="p11"/>
    <w:basedOn w:val="Normal"/>
    <w:uiPriority w:val="99"/>
    <w:rsid w:val="00561188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561188"/>
    <w:pPr>
      <w:spacing w:before="100" w:beforeAutospacing="1" w:after="100" w:afterAutospacing="1"/>
    </w:pPr>
  </w:style>
  <w:style w:type="character" w:customStyle="1" w:styleId="rvts0">
    <w:name w:val="rvts0"/>
    <w:uiPriority w:val="99"/>
    <w:rsid w:val="00561188"/>
  </w:style>
  <w:style w:type="paragraph" w:customStyle="1" w:styleId="rvps1">
    <w:name w:val="rvps1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15">
    <w:name w:val="rvts15"/>
    <w:uiPriority w:val="99"/>
    <w:rsid w:val="00E43735"/>
  </w:style>
  <w:style w:type="paragraph" w:customStyle="1" w:styleId="rvps4">
    <w:name w:val="rvps4"/>
    <w:basedOn w:val="Normal"/>
    <w:uiPriority w:val="99"/>
    <w:rsid w:val="00E43735"/>
    <w:pPr>
      <w:spacing w:before="100" w:beforeAutospacing="1" w:after="100" w:afterAutospacing="1"/>
    </w:pPr>
  </w:style>
  <w:style w:type="character" w:customStyle="1" w:styleId="rvts23">
    <w:name w:val="rvts23"/>
    <w:uiPriority w:val="99"/>
    <w:rsid w:val="00E43735"/>
  </w:style>
  <w:style w:type="paragraph" w:customStyle="1" w:styleId="rvps7">
    <w:name w:val="rvps7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14">
    <w:name w:val="rvps14"/>
    <w:basedOn w:val="Normal"/>
    <w:uiPriority w:val="99"/>
    <w:rsid w:val="00E43735"/>
    <w:pPr>
      <w:spacing w:before="100" w:beforeAutospacing="1" w:after="100" w:afterAutospacing="1"/>
    </w:pPr>
  </w:style>
  <w:style w:type="paragraph" w:customStyle="1" w:styleId="rvps6">
    <w:name w:val="rvps6"/>
    <w:basedOn w:val="Normal"/>
    <w:uiPriority w:val="99"/>
    <w:rsid w:val="00E4373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80215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D128B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s.lica.com.ua/index.php?p=0&amp;base=1&amp;menu=39828&amp;u=1&amp;type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885</TotalTime>
  <Pages>2</Pages>
  <Words>2101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</dc:title>
  <dc:subject/>
  <dc:creator>User</dc:creator>
  <cp:keywords/>
  <dc:description/>
  <cp:lastModifiedBy>User</cp:lastModifiedBy>
  <cp:revision>40</cp:revision>
  <cp:lastPrinted>2024-05-22T05:23:00Z</cp:lastPrinted>
  <dcterms:created xsi:type="dcterms:W3CDTF">2020-10-01T07:38:00Z</dcterms:created>
  <dcterms:modified xsi:type="dcterms:W3CDTF">2024-05-30T11:54:00Z</dcterms:modified>
</cp:coreProperties>
</file>