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93" w:rsidRPr="00683E12" w:rsidRDefault="00F91293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F91293" w:rsidRPr="00683E12" w:rsidRDefault="00F91293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F91293" w:rsidRPr="00683E12" w:rsidRDefault="00F91293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від</w:t>
      </w:r>
      <w:r w:rsidRPr="004E33AA">
        <w:rPr>
          <w:sz w:val="24"/>
          <w:szCs w:val="24"/>
        </w:rPr>
        <w:t xml:space="preserve"> 1</w:t>
      </w:r>
      <w:r>
        <w:rPr>
          <w:sz w:val="24"/>
          <w:szCs w:val="24"/>
          <w:lang w:val="uk-UA"/>
        </w:rPr>
        <w:t>3.1</w:t>
      </w:r>
      <w:r w:rsidRPr="004E33AA">
        <w:rPr>
          <w:sz w:val="24"/>
          <w:szCs w:val="24"/>
        </w:rPr>
        <w:t>2</w:t>
      </w:r>
      <w:r>
        <w:rPr>
          <w:sz w:val="24"/>
          <w:szCs w:val="24"/>
          <w:lang w:val="uk-UA"/>
        </w:rPr>
        <w:t>.</w:t>
      </w:r>
      <w:r w:rsidRPr="00683E12">
        <w:rPr>
          <w:sz w:val="24"/>
          <w:szCs w:val="24"/>
          <w:lang w:val="uk-UA"/>
        </w:rPr>
        <w:t>2022 р</w:t>
      </w:r>
      <w:r>
        <w:rPr>
          <w:sz w:val="24"/>
          <w:szCs w:val="24"/>
          <w:lang w:val="uk-UA"/>
        </w:rPr>
        <w:t>.</w:t>
      </w:r>
      <w:r w:rsidRPr="00683E12">
        <w:rPr>
          <w:sz w:val="24"/>
          <w:szCs w:val="24"/>
          <w:lang w:val="uk-UA"/>
        </w:rPr>
        <w:t xml:space="preserve"> № ___</w:t>
      </w:r>
    </w:p>
    <w:p w:rsidR="00F91293" w:rsidRDefault="00F91293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F91293" w:rsidRDefault="00F91293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F91293" w:rsidRPr="00683E12" w:rsidRDefault="00F91293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F91293" w:rsidRPr="00683E12" w:rsidRDefault="00F91293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F91293" w:rsidRPr="00683E12" w:rsidRDefault="00F91293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F91293" w:rsidRPr="00683E12" w:rsidRDefault="00F91293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F91293" w:rsidRPr="00683E12" w:rsidRDefault="00F91293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F91293" w:rsidRPr="00683E12" w:rsidRDefault="00F91293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0A0"/>
      </w:tblPr>
      <w:tblGrid>
        <w:gridCol w:w="3747"/>
        <w:gridCol w:w="1336"/>
        <w:gridCol w:w="1196"/>
        <w:gridCol w:w="1196"/>
        <w:gridCol w:w="2291"/>
      </w:tblGrid>
      <w:tr w:rsidR="00F91293" w:rsidRPr="00683E12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91293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93" w:rsidRPr="00683E12" w:rsidRDefault="00F9129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93" w:rsidRPr="00683E12" w:rsidRDefault="00F9129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91293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93" w:rsidRPr="00683E12" w:rsidRDefault="00F9129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93" w:rsidRPr="00683E12" w:rsidRDefault="00F9129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91293" w:rsidRPr="00683E12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37 186,60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40 728,60</w:t>
            </w:r>
          </w:p>
        </w:tc>
      </w:tr>
      <w:tr w:rsidR="00F91293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F91293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F91293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30 728,60</w:t>
            </w:r>
          </w:p>
        </w:tc>
      </w:tr>
      <w:tr w:rsidR="00F91293" w:rsidRPr="00683E12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293" w:rsidRPr="00683E12" w:rsidRDefault="00F9129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F91293" w:rsidRDefault="00F91293" w:rsidP="00683E12">
      <w:pPr>
        <w:spacing w:after="0" w:line="240" w:lineRule="auto"/>
        <w:rPr>
          <w:sz w:val="28"/>
          <w:szCs w:val="28"/>
          <w:lang w:val="uk-UA"/>
        </w:rPr>
      </w:pPr>
    </w:p>
    <w:p w:rsidR="00F91293" w:rsidRDefault="00F91293" w:rsidP="00683E12">
      <w:pPr>
        <w:spacing w:after="0" w:line="240" w:lineRule="auto"/>
        <w:rPr>
          <w:sz w:val="28"/>
          <w:szCs w:val="28"/>
          <w:lang w:val="uk-UA"/>
        </w:rPr>
      </w:pPr>
    </w:p>
    <w:p w:rsidR="00F91293" w:rsidRPr="00683E12" w:rsidRDefault="00F91293" w:rsidP="00683E12">
      <w:pPr>
        <w:spacing w:after="0" w:line="240" w:lineRule="auto"/>
        <w:rPr>
          <w:sz w:val="28"/>
          <w:szCs w:val="28"/>
          <w:lang w:val="uk-UA"/>
        </w:rPr>
      </w:pPr>
    </w:p>
    <w:p w:rsidR="00F91293" w:rsidRPr="00683E12" w:rsidRDefault="00F91293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F91293" w:rsidRPr="00683E12" w:rsidRDefault="00F91293" w:rsidP="00683E12">
      <w:pPr>
        <w:spacing w:after="0" w:line="240" w:lineRule="auto"/>
        <w:rPr>
          <w:lang w:val="uk-UA"/>
        </w:rPr>
      </w:pPr>
    </w:p>
    <w:p w:rsidR="00F91293" w:rsidRPr="00683E12" w:rsidRDefault="00F91293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F91293" w:rsidRPr="00683E12" w:rsidRDefault="00F91293" w:rsidP="00683E12">
      <w:pPr>
        <w:spacing w:after="0" w:line="240" w:lineRule="auto"/>
        <w:rPr>
          <w:lang w:val="uk-UA"/>
        </w:rPr>
      </w:pPr>
      <w:bookmarkStart w:id="0" w:name="_GoBack"/>
      <w:bookmarkEnd w:id="0"/>
    </w:p>
    <w:sectPr w:rsidR="00F91293" w:rsidRPr="00683E12" w:rsidSect="00097BD2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97BD2"/>
    <w:rsid w:val="00335069"/>
    <w:rsid w:val="00473237"/>
    <w:rsid w:val="004E33AA"/>
    <w:rsid w:val="005E0077"/>
    <w:rsid w:val="00683E12"/>
    <w:rsid w:val="00AA0301"/>
    <w:rsid w:val="00F9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D2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097BD2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097BD2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097BD2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F7C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F7C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F7C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097BD2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097BD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F7C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097BD2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195F7C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097BD2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5F7C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511</Words>
  <Characters>292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2022-12-13T06:18:00Z</cp:lastPrinted>
  <dcterms:created xsi:type="dcterms:W3CDTF">2022-12-13T06:18:00Z</dcterms:created>
  <dcterms:modified xsi:type="dcterms:W3CDTF">2022-12-13T08:43:00Z</dcterms:modified>
</cp:coreProperties>
</file>