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3 </w:t>
      </w:r>
    </w:p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 17.10.2024 №</w:t>
      </w:r>
    </w:p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F22A33" w:rsidRDefault="00F22A33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F22A33" w:rsidRDefault="00F22A33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F22A33" w:rsidRPr="004E1AA1" w:rsidRDefault="00F22A33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F22A33" w:rsidRDefault="00F22A33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F22A33" w:rsidRDefault="00F22A33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2534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  <w:gridCol w:w="1701"/>
        <w:gridCol w:w="1701"/>
        <w:gridCol w:w="1701"/>
        <w:gridCol w:w="1701"/>
        <w:gridCol w:w="1701"/>
        <w:gridCol w:w="1701"/>
      </w:tblGrid>
      <w:tr w:rsidR="00F22A33" w:rsidRPr="00CE628B" w:rsidTr="00CE628B">
        <w:trPr>
          <w:gridAfter w:val="6"/>
          <w:wAfter w:w="10206" w:type="dxa"/>
        </w:trPr>
        <w:tc>
          <w:tcPr>
            <w:tcW w:w="534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CE62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F22A33" w:rsidRPr="00CE628B" w:rsidTr="00CE628B">
        <w:trPr>
          <w:gridAfter w:val="6"/>
          <w:wAfter w:w="10206" w:type="dxa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F22A33" w:rsidRPr="00CE628B" w:rsidTr="00CE628B">
        <w:trPr>
          <w:gridAfter w:val="6"/>
          <w:wAfter w:w="10206" w:type="dxa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099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CE628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628B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CE628B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E628B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CE628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628B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CE628B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E628B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120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поточних ремонтних робіт адміністративної будівлі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необхідних поточних ремонтних робіт, придбання будівельних матеріалів, вікон та дверей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color w:val="FF0000"/>
                <w:sz w:val="24"/>
                <w:szCs w:val="24"/>
              </w:rPr>
              <w:t>2024 - 300,0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Загальний фонд – 300,0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спеціальним обладнанням системи контролю доступу до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Придбання системи контролю доступу та повнозростового турнікету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color w:val="FF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9..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7-е управління (з обслуговування Харківської області) Департаменту стратегічних розслідувань Національної поліції України завдань по виявленню, припиненню і попередженню незаконної діяльності суспільно небезпечних організованих груп і злочинних організацій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 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(для потреб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7-го управління (з обслуговування Харківської області) Департаменту стратегічних розслідувань Національної поліції України)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– 2700,0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належного виконання функцій та завдань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2700,0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gridAfter w:val="6"/>
          <w:wAfter w:w="10206" w:type="dxa"/>
          <w:trHeight w:val="300"/>
        </w:trPr>
        <w:tc>
          <w:tcPr>
            <w:tcW w:w="53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4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підвищенню ефективності протидії заходів з національної безпеки і оборони, підвищенню ефективності протидії диверсійним та терористичним проявам, виявленню та затриманню диверсійних груп, захисту та охорони об’єктів критичної інфраструктури</w:t>
            </w:r>
          </w:p>
        </w:tc>
        <w:tc>
          <w:tcPr>
            <w:tcW w:w="2552" w:type="dxa"/>
            <w:vMerge w:val="restart"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Придбання спеціалізованого службового транспортного засобу з відповідним технічним оснащенням для потреб Лозівського РВП ГУ НП в Харківській області</w:t>
            </w: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2024-1150,0</w:t>
            </w:r>
          </w:p>
        </w:tc>
        <w:tc>
          <w:tcPr>
            <w:tcW w:w="2268" w:type="dxa"/>
            <w:vMerge w:val="restart"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2A33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2A33" w:rsidRPr="00CE628B" w:rsidRDefault="00F22A33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A33" w:rsidRPr="00CE628B" w:rsidRDefault="00F22A33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1150,0</w:t>
            </w:r>
          </w:p>
        </w:tc>
        <w:tc>
          <w:tcPr>
            <w:tcW w:w="2268" w:type="dxa"/>
            <w:vMerge/>
          </w:tcPr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A33" w:rsidRPr="00CE628B" w:rsidTr="00CE628B">
        <w:trPr>
          <w:trHeight w:val="318"/>
        </w:trPr>
        <w:tc>
          <w:tcPr>
            <w:tcW w:w="15134" w:type="dxa"/>
            <w:gridSpan w:val="8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програмі:                  </w:t>
            </w:r>
            <w:r w:rsidRPr="00CE628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10 500,0 </w:t>
            </w: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тис. грн.,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2 350,0 тис. грн.</w:t>
            </w:r>
          </w:p>
          <w:p w:rsidR="00F22A33" w:rsidRPr="00CE628B" w:rsidRDefault="00F22A33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8 150,0 тис. грн.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22A33" w:rsidRPr="00CE628B" w:rsidRDefault="00F22A33" w:rsidP="00CE628B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nil"/>
            </w:tcBorders>
          </w:tcPr>
          <w:p w:rsidR="00F22A33" w:rsidRPr="00CE628B" w:rsidRDefault="00F22A33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22A33" w:rsidRPr="00CE628B" w:rsidRDefault="00F22A33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2700,0</w:t>
            </w:r>
          </w:p>
        </w:tc>
      </w:tr>
    </w:tbl>
    <w:p w:rsidR="00F22A33" w:rsidRDefault="00F22A33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22A33" w:rsidRDefault="00F22A33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22A33" w:rsidRDefault="00F22A33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F22A33" w:rsidRDefault="00F22A33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F22A33" w:rsidRPr="00BB1EF9" w:rsidRDefault="00F22A33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Олексій Юдін</w:t>
      </w:r>
    </w:p>
    <w:sectPr w:rsidR="00F22A33" w:rsidRPr="00BB1EF9" w:rsidSect="00834D0E">
      <w:pgSz w:w="16838" w:h="11906" w:orient="landscape"/>
      <w:pgMar w:top="141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0A2EE1"/>
    <w:rsid w:val="000B0B70"/>
    <w:rsid w:val="000C7341"/>
    <w:rsid w:val="00235480"/>
    <w:rsid w:val="003232F4"/>
    <w:rsid w:val="00487600"/>
    <w:rsid w:val="004D026E"/>
    <w:rsid w:val="004E1AA1"/>
    <w:rsid w:val="00503202"/>
    <w:rsid w:val="0056121F"/>
    <w:rsid w:val="006C130F"/>
    <w:rsid w:val="00763E92"/>
    <w:rsid w:val="00824F43"/>
    <w:rsid w:val="00834D0E"/>
    <w:rsid w:val="008C6664"/>
    <w:rsid w:val="00A20FC8"/>
    <w:rsid w:val="00AB0A59"/>
    <w:rsid w:val="00AD501B"/>
    <w:rsid w:val="00BB1EF9"/>
    <w:rsid w:val="00CE628B"/>
    <w:rsid w:val="00D868E6"/>
    <w:rsid w:val="00DB32F2"/>
    <w:rsid w:val="00E1135A"/>
    <w:rsid w:val="00F1740B"/>
    <w:rsid w:val="00F22A33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6251</Words>
  <Characters>3564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2024-07-08T12:26:00Z</cp:lastPrinted>
  <dcterms:created xsi:type="dcterms:W3CDTF">2024-07-08T11:23:00Z</dcterms:created>
  <dcterms:modified xsi:type="dcterms:W3CDTF">2024-10-16T11:01:00Z</dcterms:modified>
</cp:coreProperties>
</file>