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97" w:rsidRPr="00683E12" w:rsidRDefault="004F399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4F3997" w:rsidRPr="00683E12" w:rsidRDefault="004F399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4F3997" w:rsidRPr="00683E12" w:rsidRDefault="004F399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27.03.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2479</w:t>
      </w:r>
    </w:p>
    <w:p w:rsidR="004F3997" w:rsidRPr="00063C8F" w:rsidRDefault="004F399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4F3997" w:rsidRPr="00063C8F" w:rsidRDefault="004F399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4F3997" w:rsidRPr="00683E12" w:rsidRDefault="004F399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4F3997" w:rsidRPr="00683E12" w:rsidRDefault="004F399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4F3997" w:rsidRPr="00683E12" w:rsidRDefault="004F399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F3997" w:rsidRPr="00683E12" w:rsidRDefault="004F399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:rsidR="004F3997" w:rsidRPr="00063C8F" w:rsidRDefault="004F399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F3997" w:rsidRPr="00683E12" w:rsidRDefault="004F399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561"/>
        <w:gridCol w:w="1418"/>
        <w:gridCol w:w="1417"/>
        <w:gridCol w:w="1843"/>
      </w:tblGrid>
      <w:tr w:rsidR="004F3997" w:rsidRPr="00683E12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4F3997" w:rsidRPr="00683E12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3997" w:rsidRPr="00203846" w:rsidRDefault="004F3997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997" w:rsidRPr="00203846" w:rsidRDefault="004F3997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F3997" w:rsidRPr="00683E12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F3997" w:rsidRPr="00221FAD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30 183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35 373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4F3997" w:rsidRPr="00221FAD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4F3997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4F3997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30 183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35 373</w:t>
            </w:r>
            <w:bookmarkStart w:id="0" w:name="_GoBack"/>
            <w:bookmarkEnd w:id="0"/>
            <w:r w:rsidRPr="00203846">
              <w:rPr>
                <w:sz w:val="28"/>
                <w:szCs w:val="28"/>
              </w:rPr>
              <w:t>,00</w:t>
            </w:r>
          </w:p>
        </w:tc>
      </w:tr>
      <w:tr w:rsidR="004F3997" w:rsidRPr="00683E12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997" w:rsidRPr="00203846" w:rsidRDefault="004F3997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:rsidR="004F3997" w:rsidRDefault="004F3997" w:rsidP="00683E12">
      <w:pPr>
        <w:spacing w:after="0" w:line="240" w:lineRule="auto"/>
        <w:rPr>
          <w:sz w:val="28"/>
          <w:szCs w:val="28"/>
          <w:lang w:val="en-US"/>
        </w:rPr>
      </w:pPr>
    </w:p>
    <w:p w:rsidR="004F3997" w:rsidRDefault="004F3997" w:rsidP="00683E12">
      <w:pPr>
        <w:spacing w:after="0" w:line="240" w:lineRule="auto"/>
        <w:rPr>
          <w:sz w:val="28"/>
          <w:szCs w:val="28"/>
          <w:lang w:val="uk-UA"/>
        </w:rPr>
      </w:pPr>
    </w:p>
    <w:p w:rsidR="004F3997" w:rsidRPr="00221FAD" w:rsidRDefault="004F3997" w:rsidP="00683E12">
      <w:pPr>
        <w:spacing w:after="0" w:line="240" w:lineRule="auto"/>
        <w:rPr>
          <w:sz w:val="28"/>
          <w:szCs w:val="28"/>
          <w:lang w:val="uk-UA"/>
        </w:rPr>
      </w:pPr>
    </w:p>
    <w:p w:rsidR="004F3997" w:rsidRPr="00683E12" w:rsidRDefault="004F399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4F3997" w:rsidRPr="00683E12" w:rsidRDefault="004F3997" w:rsidP="00683E12">
      <w:pPr>
        <w:spacing w:after="0" w:line="240" w:lineRule="auto"/>
        <w:rPr>
          <w:lang w:val="uk-UA"/>
        </w:rPr>
      </w:pPr>
    </w:p>
    <w:p w:rsidR="004F3997" w:rsidRPr="00683E12" w:rsidRDefault="004F399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</w:p>
    <w:p w:rsidR="004F3997" w:rsidRPr="00683E12" w:rsidRDefault="004F3997" w:rsidP="00683E12">
      <w:pPr>
        <w:spacing w:after="0" w:line="240" w:lineRule="auto"/>
        <w:rPr>
          <w:lang w:val="uk-UA"/>
        </w:rPr>
      </w:pPr>
    </w:p>
    <w:sectPr w:rsidR="004F399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63A7"/>
    <w:rsid w:val="00164114"/>
    <w:rsid w:val="00203846"/>
    <w:rsid w:val="00215DC2"/>
    <w:rsid w:val="00221FAD"/>
    <w:rsid w:val="0027468E"/>
    <w:rsid w:val="00294200"/>
    <w:rsid w:val="002D3F18"/>
    <w:rsid w:val="002D532B"/>
    <w:rsid w:val="00322A1E"/>
    <w:rsid w:val="00331A1C"/>
    <w:rsid w:val="003368D0"/>
    <w:rsid w:val="0038234B"/>
    <w:rsid w:val="00386AA9"/>
    <w:rsid w:val="003B4B57"/>
    <w:rsid w:val="003D7480"/>
    <w:rsid w:val="003F04F1"/>
    <w:rsid w:val="003F4C26"/>
    <w:rsid w:val="00403448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4F3997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64CA8"/>
    <w:rsid w:val="007728B2"/>
    <w:rsid w:val="0078605F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C5B32"/>
    <w:rsid w:val="009F5A3F"/>
    <w:rsid w:val="00A04048"/>
    <w:rsid w:val="00A05088"/>
    <w:rsid w:val="00A15DA4"/>
    <w:rsid w:val="00AA0301"/>
    <w:rsid w:val="00AA17C6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0306C"/>
    <w:rsid w:val="00D479E9"/>
    <w:rsid w:val="00D47A21"/>
    <w:rsid w:val="00D65D4D"/>
    <w:rsid w:val="00D82D24"/>
    <w:rsid w:val="00D9407C"/>
    <w:rsid w:val="00D94BCC"/>
    <w:rsid w:val="00DA5019"/>
    <w:rsid w:val="00DA580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487</Words>
  <Characters>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2025-03-26T07:25:00Z</cp:lastPrinted>
  <dcterms:created xsi:type="dcterms:W3CDTF">2023-11-30T11:38:00Z</dcterms:created>
  <dcterms:modified xsi:type="dcterms:W3CDTF">2025-03-26T07:26:00Z</dcterms:modified>
</cp:coreProperties>
</file>