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90" w:rsidRDefault="001B6590" w:rsidP="00562217">
      <w:pPr>
        <w:ind w:left="6237"/>
        <w:jc w:val="both"/>
      </w:pPr>
      <w:r>
        <w:t xml:space="preserve">Додаток </w:t>
      </w:r>
    </w:p>
    <w:p w:rsidR="001B6590" w:rsidRDefault="001B6590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1B6590" w:rsidRPr="0017687C" w:rsidRDefault="001B6590" w:rsidP="00562217">
      <w:pPr>
        <w:tabs>
          <w:tab w:val="left" w:pos="284"/>
        </w:tabs>
        <w:ind w:left="6237"/>
        <w:rPr>
          <w:sz w:val="28"/>
          <w:szCs w:val="28"/>
        </w:rPr>
      </w:pPr>
      <w:r>
        <w:t>від     .02.2023    №</w:t>
      </w:r>
    </w:p>
    <w:p w:rsidR="001B6590" w:rsidRDefault="001B6590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1B6590" w:rsidRDefault="001B659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1B6590" w:rsidRPr="00EF2CDD" w:rsidRDefault="001B659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EF2CDD">
        <w:rPr>
          <w:b/>
          <w:sz w:val="28"/>
          <w:szCs w:val="28"/>
        </w:rPr>
        <w:t xml:space="preserve">з реорганізації </w:t>
      </w:r>
      <w:r>
        <w:rPr>
          <w:b/>
          <w:sz w:val="28"/>
        </w:rPr>
        <w:t>ДП</w:t>
      </w:r>
      <w:bookmarkStart w:id="0" w:name="_GoBack"/>
      <w:bookmarkEnd w:id="0"/>
      <w:r>
        <w:rPr>
          <w:b/>
          <w:sz w:val="28"/>
        </w:rPr>
        <w:t xml:space="preserve"> «Комунсервіс – 2</w:t>
      </w:r>
      <w:r w:rsidRPr="00EF2CDD">
        <w:rPr>
          <w:b/>
          <w:sz w:val="28"/>
        </w:rPr>
        <w:t xml:space="preserve">» </w:t>
      </w:r>
    </w:p>
    <w:tbl>
      <w:tblPr>
        <w:tblpPr w:leftFromText="180" w:rightFromText="180" w:vertAnchor="page" w:horzAnchor="margin" w:tblpY="3226"/>
        <w:tblW w:w="9566" w:type="dxa"/>
        <w:tblLook w:val="01E0"/>
      </w:tblPr>
      <w:tblGrid>
        <w:gridCol w:w="3369"/>
        <w:gridCol w:w="6197"/>
      </w:tblGrid>
      <w:tr w:rsidR="001B6590" w:rsidRPr="00F43812" w:rsidTr="00AA1DF8">
        <w:tc>
          <w:tcPr>
            <w:tcW w:w="3369" w:type="dxa"/>
          </w:tcPr>
          <w:p w:rsidR="001B6590" w:rsidRPr="00F43812" w:rsidRDefault="001B6590" w:rsidP="007B74FB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6197" w:type="dxa"/>
          </w:tcPr>
          <w:p w:rsidR="001B6590" w:rsidRPr="00F43812" w:rsidRDefault="001B6590" w:rsidP="007B74FB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1B6590" w:rsidRPr="00F43812" w:rsidTr="00AA1DF8">
        <w:tc>
          <w:tcPr>
            <w:tcW w:w="3369" w:type="dxa"/>
          </w:tcPr>
          <w:p w:rsidR="001B6590" w:rsidRPr="003E269C" w:rsidRDefault="001B6590" w:rsidP="007B74FB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1B6590" w:rsidRPr="00E727DD" w:rsidRDefault="001B6590" w:rsidP="007B74FB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Pr="00F43812" w:rsidRDefault="001B6590" w:rsidP="007B74FB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B6590" w:rsidRPr="00F43812" w:rsidTr="00AA1DF8">
        <w:tc>
          <w:tcPr>
            <w:tcW w:w="3369" w:type="dxa"/>
          </w:tcPr>
          <w:p w:rsidR="001B6590" w:rsidRPr="00941B2C" w:rsidRDefault="001B6590" w:rsidP="007B74F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1B6590" w:rsidRPr="00E727DD" w:rsidRDefault="001B6590" w:rsidP="007B74FB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Pr="00F43812" w:rsidRDefault="001B6590" w:rsidP="007B74FB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B6590" w:rsidRPr="00F43812" w:rsidTr="00AA1DF8">
        <w:tc>
          <w:tcPr>
            <w:tcW w:w="3369" w:type="dxa"/>
          </w:tcPr>
          <w:p w:rsidR="001B6590" w:rsidRPr="00E727DD" w:rsidRDefault="001B6590" w:rsidP="007B74F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1B6590" w:rsidRPr="00E727DD" w:rsidRDefault="001B6590" w:rsidP="007B74FB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Pr="00F43812" w:rsidRDefault="001B6590" w:rsidP="007B74FB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B6590" w:rsidRPr="00F43812" w:rsidTr="00AA1DF8">
        <w:tc>
          <w:tcPr>
            <w:tcW w:w="3369" w:type="dxa"/>
          </w:tcPr>
          <w:p w:rsidR="001B6590" w:rsidRPr="00AA1DF8" w:rsidRDefault="001B6590" w:rsidP="00AA1DF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AA1DF8">
              <w:rPr>
                <w:sz w:val="28"/>
                <w:szCs w:val="28"/>
              </w:rPr>
              <w:t>ГОНТАРЕНКО</w:t>
            </w:r>
          </w:p>
          <w:p w:rsidR="001B6590" w:rsidRPr="00F43812" w:rsidRDefault="001B6590" w:rsidP="00AA1DF8">
            <w:pPr>
              <w:tabs>
                <w:tab w:val="left" w:pos="0"/>
                <w:tab w:val="left" w:pos="27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AA1DF8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6197" w:type="dxa"/>
          </w:tcPr>
          <w:p w:rsidR="001B6590" w:rsidRPr="00530B44" w:rsidRDefault="001B6590" w:rsidP="00276C4C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Default="001B6590" w:rsidP="00AA1DF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КАМЕНЄВА</w:t>
            </w:r>
          </w:p>
          <w:p w:rsidR="001B6590" w:rsidRPr="00962D4A" w:rsidRDefault="001B6590" w:rsidP="00AA1DF8">
            <w:pPr>
              <w:pStyle w:val="ListParagraph"/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Борисівна</w:t>
            </w:r>
          </w:p>
        </w:tc>
        <w:tc>
          <w:tcPr>
            <w:tcW w:w="6197" w:type="dxa"/>
          </w:tcPr>
          <w:p w:rsidR="001B6590" w:rsidRPr="00530B44" w:rsidRDefault="001B6590" w:rsidP="009B5F6B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Default="001B6590" w:rsidP="007B74F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1B6590" w:rsidRDefault="001B6590" w:rsidP="007B74FB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Default="001B6590" w:rsidP="00AA1DF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МАЛИШЕВ</w:t>
            </w:r>
          </w:p>
          <w:p w:rsidR="001B6590" w:rsidRDefault="001B6590" w:rsidP="00AA1DF8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Валентинович</w:t>
            </w:r>
          </w:p>
        </w:tc>
        <w:tc>
          <w:tcPr>
            <w:tcW w:w="6197" w:type="dxa"/>
          </w:tcPr>
          <w:p w:rsidR="001B6590" w:rsidRPr="00530B44" w:rsidRDefault="001B6590" w:rsidP="00A37E55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1B6590" w:rsidRPr="00F43812" w:rsidTr="00AA1DF8">
        <w:tc>
          <w:tcPr>
            <w:tcW w:w="3369" w:type="dxa"/>
          </w:tcPr>
          <w:p w:rsidR="001B6590" w:rsidRPr="001929FB" w:rsidRDefault="001B6590" w:rsidP="007B74F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1B6590" w:rsidRPr="001929FB" w:rsidRDefault="001B6590" w:rsidP="007B74FB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6197" w:type="dxa"/>
          </w:tcPr>
          <w:p w:rsidR="001B6590" w:rsidRPr="00530B44" w:rsidRDefault="001B6590" w:rsidP="007B74FB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30B44">
              <w:rPr>
                <w:color w:val="000000"/>
                <w:sz w:val="28"/>
                <w:szCs w:val="28"/>
              </w:rPr>
              <w:t xml:space="preserve">- </w:t>
            </w:r>
            <w:r w:rsidRPr="00530B44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0B44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  <w:r w:rsidRPr="00530B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6590" w:rsidRDefault="001B6590" w:rsidP="000A22F1">
      <w:pPr>
        <w:rPr>
          <w:b/>
          <w:sz w:val="28"/>
          <w:szCs w:val="28"/>
        </w:rPr>
      </w:pPr>
    </w:p>
    <w:p w:rsidR="001B6590" w:rsidRDefault="001B6590" w:rsidP="000A22F1">
      <w:pPr>
        <w:rPr>
          <w:b/>
          <w:sz w:val="28"/>
          <w:szCs w:val="28"/>
        </w:rPr>
      </w:pPr>
    </w:p>
    <w:p w:rsidR="001B6590" w:rsidRDefault="001B6590" w:rsidP="000A22F1">
      <w:pPr>
        <w:rPr>
          <w:b/>
          <w:sz w:val="28"/>
          <w:szCs w:val="28"/>
        </w:rPr>
      </w:pPr>
    </w:p>
    <w:p w:rsidR="001B6590" w:rsidRDefault="001B6590" w:rsidP="000A22F1">
      <w:pPr>
        <w:rPr>
          <w:b/>
          <w:sz w:val="28"/>
          <w:szCs w:val="28"/>
        </w:rPr>
      </w:pPr>
    </w:p>
    <w:p w:rsidR="001B6590" w:rsidRDefault="001B6590" w:rsidP="000A22F1">
      <w:pPr>
        <w:rPr>
          <w:b/>
          <w:sz w:val="28"/>
          <w:szCs w:val="28"/>
        </w:rPr>
      </w:pPr>
    </w:p>
    <w:p w:rsidR="001B6590" w:rsidRDefault="001B6590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1B6590" w:rsidRDefault="001B6590" w:rsidP="000A22F1"/>
    <w:p w:rsidR="001B6590" w:rsidRPr="000A22F1" w:rsidRDefault="001B6590" w:rsidP="000A22F1">
      <w:r w:rsidRPr="000A22F1">
        <w:t>Микола Пономар, 2 20 15</w:t>
      </w:r>
    </w:p>
    <w:sectPr w:rsidR="001B6590" w:rsidRPr="000A22F1" w:rsidSect="007B74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6590"/>
    <w:rsid w:val="001B7D22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76C4C"/>
    <w:rsid w:val="00283E2B"/>
    <w:rsid w:val="00287263"/>
    <w:rsid w:val="002914B3"/>
    <w:rsid w:val="0029300E"/>
    <w:rsid w:val="00294F91"/>
    <w:rsid w:val="00295405"/>
    <w:rsid w:val="00297007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0A1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0069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0B44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3DE4"/>
    <w:rsid w:val="005A6D1A"/>
    <w:rsid w:val="005A7E89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B74FB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7275"/>
    <w:rsid w:val="008D1A7C"/>
    <w:rsid w:val="008D7674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0F27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B5F6B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37E55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1DF8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BF4766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457"/>
    <w:rsid w:val="00D47B2F"/>
    <w:rsid w:val="00D503CB"/>
    <w:rsid w:val="00D5063B"/>
    <w:rsid w:val="00D5563E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B7029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9DD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2CDD"/>
    <w:rsid w:val="00EF3467"/>
    <w:rsid w:val="00EF40E0"/>
    <w:rsid w:val="00EF4DD5"/>
    <w:rsid w:val="00EF4E84"/>
    <w:rsid w:val="00EF6497"/>
    <w:rsid w:val="00EF689B"/>
    <w:rsid w:val="00F013E9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A2E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customStyle="1" w:styleId="muxgbd">
    <w:name w:val="muxgbd"/>
    <w:basedOn w:val="DefaultParagraphFont"/>
    <w:uiPriority w:val="99"/>
    <w:rsid w:val="00530B4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30B4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477</Words>
  <Characters>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2023-01-31T07:44:00Z</cp:lastPrinted>
  <dcterms:created xsi:type="dcterms:W3CDTF">2023-01-31T07:36:00Z</dcterms:created>
  <dcterms:modified xsi:type="dcterms:W3CDTF">2023-02-03T08:18:00Z</dcterms:modified>
</cp:coreProperties>
</file>