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DB" w:rsidRDefault="000A27DB"/>
    <w:tbl>
      <w:tblPr>
        <w:tblW w:w="9987" w:type="dxa"/>
        <w:jc w:val="center"/>
        <w:tblLook w:val="0000"/>
      </w:tblPr>
      <w:tblGrid>
        <w:gridCol w:w="5152"/>
        <w:gridCol w:w="4835"/>
      </w:tblGrid>
      <w:tr w:rsidR="000A27DB" w:rsidRPr="005421CB" w:rsidTr="00C91CF8">
        <w:trPr>
          <w:trHeight w:val="367"/>
          <w:jc w:val="center"/>
        </w:trPr>
        <w:tc>
          <w:tcPr>
            <w:tcW w:w="5152" w:type="dxa"/>
          </w:tcPr>
          <w:p w:rsidR="000A27DB" w:rsidRPr="00BD55C0" w:rsidRDefault="000A27DB" w:rsidP="00245C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5" w:type="dxa"/>
          </w:tcPr>
          <w:p w:rsidR="000A27DB" w:rsidRPr="00C91CF8" w:rsidRDefault="000A27DB" w:rsidP="00C91CF8">
            <w:pPr>
              <w:ind w:left="583"/>
              <w:rPr>
                <w:b/>
                <w:sz w:val="24"/>
                <w:szCs w:val="24"/>
              </w:rPr>
            </w:pPr>
            <w:r w:rsidRPr="00C91CF8">
              <w:rPr>
                <w:b/>
                <w:sz w:val="24"/>
                <w:szCs w:val="24"/>
              </w:rPr>
              <w:t xml:space="preserve">Додаток 1 </w:t>
            </w:r>
          </w:p>
          <w:p w:rsidR="000A27DB" w:rsidRPr="00B569F1" w:rsidRDefault="000A27DB" w:rsidP="00C91CF8">
            <w:pPr>
              <w:pStyle w:val="Heading2"/>
              <w:spacing w:before="0" w:beforeAutospacing="0" w:after="0" w:afterAutospacing="0"/>
              <w:ind w:left="583" w:right="-47"/>
              <w:rPr>
                <w:sz w:val="24"/>
                <w:szCs w:val="24"/>
              </w:rPr>
            </w:pPr>
            <w:r w:rsidRPr="00B569F1">
              <w:rPr>
                <w:sz w:val="24"/>
                <w:szCs w:val="24"/>
                <w:lang w:val="ru-RU"/>
              </w:rPr>
              <w:t xml:space="preserve">до  </w:t>
            </w:r>
            <w:r w:rsidRPr="00B569F1">
              <w:rPr>
                <w:sz w:val="24"/>
                <w:szCs w:val="24"/>
              </w:rPr>
              <w:t xml:space="preserve">Комплексної програми профілактики та протидії злочинності </w:t>
            </w:r>
            <w:r w:rsidRPr="00B569F1">
              <w:rPr>
                <w:sz w:val="24"/>
                <w:szCs w:val="24"/>
                <w:lang w:val="ru-RU"/>
              </w:rPr>
              <w:t>на території Лозівської міської територіальної громади</w:t>
            </w:r>
            <w:r w:rsidRPr="00B569F1"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B569F1">
              <w:rPr>
                <w:sz w:val="24"/>
                <w:szCs w:val="24"/>
                <w:lang w:val="ru-RU"/>
              </w:rPr>
              <w:t>на 202</w:t>
            </w:r>
            <w:r w:rsidRPr="00B569F1">
              <w:rPr>
                <w:bCs w:val="0"/>
                <w:sz w:val="24"/>
                <w:szCs w:val="24"/>
                <w:lang w:val="ru-RU"/>
              </w:rPr>
              <w:t>3</w:t>
            </w:r>
            <w:r w:rsidRPr="00B569F1">
              <w:rPr>
                <w:sz w:val="24"/>
                <w:szCs w:val="24"/>
                <w:lang w:val="ru-RU"/>
              </w:rPr>
              <w:t>-202</w:t>
            </w:r>
            <w:r w:rsidRPr="00B569F1">
              <w:rPr>
                <w:bCs w:val="0"/>
                <w:sz w:val="24"/>
                <w:szCs w:val="24"/>
                <w:lang w:val="ru-RU"/>
              </w:rPr>
              <w:t>5</w:t>
            </w:r>
            <w:r w:rsidRPr="00B569F1">
              <w:rPr>
                <w:sz w:val="24"/>
                <w:szCs w:val="24"/>
                <w:lang w:val="ru-RU"/>
              </w:rPr>
              <w:t xml:space="preserve"> роки</w:t>
            </w:r>
          </w:p>
          <w:p w:rsidR="000A27DB" w:rsidRPr="005421CB" w:rsidRDefault="000A27DB" w:rsidP="00245C09">
            <w:pPr>
              <w:jc w:val="both"/>
              <w:rPr>
                <w:sz w:val="24"/>
                <w:szCs w:val="24"/>
              </w:rPr>
            </w:pPr>
          </w:p>
        </w:tc>
      </w:tr>
    </w:tbl>
    <w:p w:rsidR="000A27DB" w:rsidRDefault="000A27DB" w:rsidP="00F6155F">
      <w:pPr>
        <w:rPr>
          <w:sz w:val="24"/>
          <w:szCs w:val="24"/>
        </w:rPr>
      </w:pPr>
    </w:p>
    <w:p w:rsidR="000A27DB" w:rsidRDefault="000A27DB" w:rsidP="00F6155F">
      <w:pPr>
        <w:rPr>
          <w:sz w:val="24"/>
          <w:szCs w:val="24"/>
        </w:rPr>
      </w:pPr>
    </w:p>
    <w:p w:rsidR="000A27DB" w:rsidRPr="00BD55C0" w:rsidRDefault="000A27DB" w:rsidP="00F6155F">
      <w:pPr>
        <w:rPr>
          <w:sz w:val="24"/>
          <w:szCs w:val="24"/>
        </w:rPr>
      </w:pPr>
    </w:p>
    <w:p w:rsidR="000A27DB" w:rsidRPr="00C17379" w:rsidRDefault="000A27DB" w:rsidP="00390473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C17379">
        <w:rPr>
          <w:b/>
          <w:sz w:val="28"/>
          <w:szCs w:val="28"/>
        </w:rPr>
        <w:t xml:space="preserve">Ресурсне забезпечення </w:t>
      </w:r>
    </w:p>
    <w:p w:rsidR="000A27DB" w:rsidRPr="00C17379" w:rsidRDefault="000A27DB" w:rsidP="00F6155F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C17379">
        <w:rPr>
          <w:sz w:val="28"/>
          <w:szCs w:val="28"/>
        </w:rPr>
        <w:t>Комплексної програми профілактики та протидії злочинності</w:t>
      </w:r>
    </w:p>
    <w:p w:rsidR="000A27DB" w:rsidRDefault="000A27DB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17379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0A27DB" w:rsidRPr="00C17379" w:rsidRDefault="000A27DB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17379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 xml:space="preserve">3 </w:t>
      </w:r>
      <w:r w:rsidRPr="00C1737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C1737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C17379">
        <w:rPr>
          <w:b/>
          <w:bCs/>
          <w:sz w:val="28"/>
          <w:szCs w:val="28"/>
        </w:rPr>
        <w:t xml:space="preserve"> роки</w:t>
      </w:r>
    </w:p>
    <w:p w:rsidR="000A27DB" w:rsidRDefault="000A27DB" w:rsidP="00F6155F">
      <w:pPr>
        <w:jc w:val="right"/>
        <w:rPr>
          <w:sz w:val="22"/>
          <w:szCs w:val="22"/>
        </w:rPr>
      </w:pPr>
    </w:p>
    <w:p w:rsidR="000A27DB" w:rsidRPr="007437E7" w:rsidRDefault="000A27DB" w:rsidP="00F6155F">
      <w:pPr>
        <w:jc w:val="right"/>
        <w:rPr>
          <w:sz w:val="22"/>
          <w:szCs w:val="22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7"/>
        <w:gridCol w:w="993"/>
        <w:gridCol w:w="992"/>
        <w:gridCol w:w="992"/>
        <w:gridCol w:w="2800"/>
      </w:tblGrid>
      <w:tr w:rsidR="000A27DB" w:rsidRPr="002B64D8" w:rsidTr="003042F2">
        <w:trPr>
          <w:jc w:val="center"/>
        </w:trPr>
        <w:tc>
          <w:tcPr>
            <w:tcW w:w="3817" w:type="dxa"/>
            <w:vMerge w:val="restart"/>
          </w:tcPr>
          <w:p w:rsidR="000A27DB" w:rsidRPr="002B64D8" w:rsidRDefault="000A27DB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Обсяг коштів, які пропонується залуч</w:t>
            </w:r>
            <w:r>
              <w:rPr>
                <w:sz w:val="24"/>
                <w:szCs w:val="24"/>
              </w:rPr>
              <w:t>ити на виконання програми, тис.</w:t>
            </w:r>
            <w:r w:rsidRPr="002B64D8">
              <w:rPr>
                <w:sz w:val="24"/>
                <w:szCs w:val="24"/>
              </w:rPr>
              <w:t>грн.</w:t>
            </w:r>
          </w:p>
        </w:tc>
        <w:tc>
          <w:tcPr>
            <w:tcW w:w="2977" w:type="dxa"/>
            <w:gridSpan w:val="3"/>
          </w:tcPr>
          <w:p w:rsidR="000A27DB" w:rsidRPr="002B64D8" w:rsidRDefault="000A27DB" w:rsidP="00245C09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2800" w:type="dxa"/>
          </w:tcPr>
          <w:p w:rsidR="000A27DB" w:rsidRPr="002B64D8" w:rsidRDefault="000A27DB" w:rsidP="004741E0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0A27DB" w:rsidRPr="009B7158" w:rsidTr="003042F2">
        <w:trPr>
          <w:jc w:val="center"/>
        </w:trPr>
        <w:tc>
          <w:tcPr>
            <w:tcW w:w="3817" w:type="dxa"/>
            <w:vMerge/>
          </w:tcPr>
          <w:p w:rsidR="000A27DB" w:rsidRPr="002B64D8" w:rsidRDefault="000A27DB" w:rsidP="00245C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27DB" w:rsidRPr="002B64D8" w:rsidRDefault="000A27DB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27DB" w:rsidRPr="002B64D8" w:rsidRDefault="000A27DB" w:rsidP="00245C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27DB" w:rsidRPr="002B64D8" w:rsidRDefault="000A27DB" w:rsidP="00245C0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vMerge w:val="restart"/>
          </w:tcPr>
          <w:p w:rsidR="000A27DB" w:rsidRPr="002B64D8" w:rsidRDefault="000A27DB" w:rsidP="00245C09">
            <w:pPr>
              <w:rPr>
                <w:sz w:val="24"/>
                <w:szCs w:val="24"/>
                <w:lang w:val="ru-RU"/>
              </w:rPr>
            </w:pPr>
          </w:p>
        </w:tc>
      </w:tr>
      <w:tr w:rsidR="000A27DB" w:rsidRPr="009B7158" w:rsidTr="003042F2">
        <w:trPr>
          <w:trHeight w:val="437"/>
          <w:jc w:val="center"/>
        </w:trPr>
        <w:tc>
          <w:tcPr>
            <w:tcW w:w="3817" w:type="dxa"/>
            <w:vMerge/>
          </w:tcPr>
          <w:p w:rsidR="000A27DB" w:rsidRPr="002B64D8" w:rsidRDefault="000A27DB" w:rsidP="00245C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A27DB" w:rsidRPr="002B64D8" w:rsidRDefault="000A27DB" w:rsidP="003042F2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  <w:vAlign w:val="center"/>
          </w:tcPr>
          <w:p w:rsidR="000A27DB" w:rsidRPr="002B64D8" w:rsidRDefault="000A27DB" w:rsidP="003042F2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  <w:vAlign w:val="center"/>
          </w:tcPr>
          <w:p w:rsidR="000A27DB" w:rsidRPr="002B64D8" w:rsidRDefault="000A27DB" w:rsidP="003042F2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800" w:type="dxa"/>
            <w:vMerge/>
          </w:tcPr>
          <w:p w:rsidR="000A27DB" w:rsidRPr="002B64D8" w:rsidRDefault="000A27DB" w:rsidP="00245C09">
            <w:pPr>
              <w:rPr>
                <w:sz w:val="24"/>
                <w:szCs w:val="24"/>
              </w:rPr>
            </w:pPr>
          </w:p>
        </w:tc>
      </w:tr>
      <w:tr w:rsidR="000A27DB" w:rsidRPr="009B7158" w:rsidTr="003042F2">
        <w:trPr>
          <w:jc w:val="center"/>
        </w:trPr>
        <w:tc>
          <w:tcPr>
            <w:tcW w:w="3817" w:type="dxa"/>
          </w:tcPr>
          <w:p w:rsidR="000A27DB" w:rsidRPr="002B64D8" w:rsidRDefault="000A27DB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993" w:type="dxa"/>
            <w:vAlign w:val="center"/>
          </w:tcPr>
          <w:p w:rsidR="000A27DB" w:rsidRPr="002B64D8" w:rsidRDefault="000A27DB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27DB" w:rsidRPr="002B64D8" w:rsidRDefault="000A27DB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27DB" w:rsidRPr="002B64D8" w:rsidRDefault="000A27DB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0A27DB" w:rsidRPr="002B64D8" w:rsidRDefault="000A27DB" w:rsidP="00245C09">
            <w:pPr>
              <w:jc w:val="center"/>
              <w:rPr>
                <w:sz w:val="24"/>
                <w:szCs w:val="24"/>
              </w:rPr>
            </w:pPr>
          </w:p>
        </w:tc>
      </w:tr>
      <w:tr w:rsidR="000A27DB" w:rsidRPr="009B7158" w:rsidTr="004741E0">
        <w:trPr>
          <w:jc w:val="center"/>
        </w:trPr>
        <w:tc>
          <w:tcPr>
            <w:tcW w:w="3817" w:type="dxa"/>
          </w:tcPr>
          <w:p w:rsidR="000A27DB" w:rsidRPr="002B64D8" w:rsidRDefault="000A27DB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Лозівської міської територіальної громади</w:t>
            </w:r>
          </w:p>
        </w:tc>
        <w:tc>
          <w:tcPr>
            <w:tcW w:w="993" w:type="dxa"/>
            <w:vAlign w:val="center"/>
          </w:tcPr>
          <w:p w:rsidR="000A27DB" w:rsidRPr="00500E5A" w:rsidRDefault="000A27DB" w:rsidP="0054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  <w:r w:rsidRPr="00500E5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A27DB" w:rsidRPr="00500E5A" w:rsidRDefault="000A27DB" w:rsidP="0054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500E5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A27DB" w:rsidRPr="00500E5A" w:rsidRDefault="000A27DB" w:rsidP="0054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500E5A">
              <w:rPr>
                <w:sz w:val="24"/>
                <w:szCs w:val="24"/>
              </w:rPr>
              <w:t>0,0</w:t>
            </w:r>
          </w:p>
        </w:tc>
        <w:tc>
          <w:tcPr>
            <w:tcW w:w="2800" w:type="dxa"/>
            <w:vAlign w:val="center"/>
          </w:tcPr>
          <w:p w:rsidR="000A27DB" w:rsidRPr="00500E5A" w:rsidRDefault="000A27DB" w:rsidP="0054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  <w:bookmarkStart w:id="0" w:name="_GoBack"/>
            <w:bookmarkEnd w:id="0"/>
            <w:r w:rsidRPr="00500E5A">
              <w:rPr>
                <w:sz w:val="24"/>
                <w:szCs w:val="24"/>
              </w:rPr>
              <w:t>0,00</w:t>
            </w:r>
          </w:p>
        </w:tc>
      </w:tr>
    </w:tbl>
    <w:p w:rsidR="000A27DB" w:rsidRDefault="000A27DB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0A27DB" w:rsidRDefault="000A27DB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0A27DB" w:rsidRDefault="000A27DB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0A27DB" w:rsidRPr="00610511" w:rsidRDefault="000A27DB" w:rsidP="00A07D97">
      <w:pPr>
        <w:jc w:val="both"/>
        <w:rPr>
          <w:b/>
          <w:sz w:val="28"/>
          <w:szCs w:val="28"/>
        </w:rPr>
      </w:pPr>
      <w:r w:rsidRPr="00610511">
        <w:rPr>
          <w:b/>
          <w:sz w:val="28"/>
          <w:szCs w:val="28"/>
        </w:rPr>
        <w:t xml:space="preserve">Секретар  міської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610511">
        <w:rPr>
          <w:b/>
          <w:sz w:val="28"/>
          <w:szCs w:val="28"/>
        </w:rPr>
        <w:t>Юрій КУШНІР</w:t>
      </w:r>
    </w:p>
    <w:p w:rsidR="000A27DB" w:rsidRDefault="000A27DB" w:rsidP="00F6155F"/>
    <w:p w:rsidR="000A27DB" w:rsidRDefault="000A27DB" w:rsidP="00F6155F"/>
    <w:p w:rsidR="000A27DB" w:rsidRPr="00C17379" w:rsidRDefault="000A27DB" w:rsidP="00F6155F">
      <w:pPr>
        <w:rPr>
          <w:sz w:val="24"/>
          <w:szCs w:val="24"/>
        </w:rPr>
      </w:pPr>
      <w:r>
        <w:rPr>
          <w:sz w:val="24"/>
          <w:szCs w:val="24"/>
        </w:rPr>
        <w:t xml:space="preserve">Володимир </w:t>
      </w:r>
      <w:r w:rsidRPr="00C17379">
        <w:rPr>
          <w:sz w:val="24"/>
          <w:szCs w:val="24"/>
        </w:rPr>
        <w:t>Дерев’янко</w:t>
      </w:r>
      <w:r>
        <w:rPr>
          <w:sz w:val="24"/>
          <w:szCs w:val="24"/>
        </w:rPr>
        <w:t>, 22705</w:t>
      </w:r>
    </w:p>
    <w:p w:rsidR="000A27DB" w:rsidRDefault="000A27DB" w:rsidP="00F6155F"/>
    <w:p w:rsidR="000A27DB" w:rsidRDefault="000A27DB"/>
    <w:sectPr w:rsidR="000A27DB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EC"/>
    <w:rsid w:val="00034ACD"/>
    <w:rsid w:val="0004716C"/>
    <w:rsid w:val="000A27DB"/>
    <w:rsid w:val="00245C09"/>
    <w:rsid w:val="002B64D8"/>
    <w:rsid w:val="002D449A"/>
    <w:rsid w:val="003042F2"/>
    <w:rsid w:val="003075F3"/>
    <w:rsid w:val="003324A6"/>
    <w:rsid w:val="00390473"/>
    <w:rsid w:val="00463804"/>
    <w:rsid w:val="004741E0"/>
    <w:rsid w:val="00500AF7"/>
    <w:rsid w:val="00500E5A"/>
    <w:rsid w:val="005421CB"/>
    <w:rsid w:val="00542BDF"/>
    <w:rsid w:val="005F54DA"/>
    <w:rsid w:val="00610511"/>
    <w:rsid w:val="006C4512"/>
    <w:rsid w:val="006E14DB"/>
    <w:rsid w:val="007437E7"/>
    <w:rsid w:val="007B3A2B"/>
    <w:rsid w:val="007D49C5"/>
    <w:rsid w:val="00873022"/>
    <w:rsid w:val="008F628F"/>
    <w:rsid w:val="009B7158"/>
    <w:rsid w:val="00A07D97"/>
    <w:rsid w:val="00AC4905"/>
    <w:rsid w:val="00AE5CEC"/>
    <w:rsid w:val="00B569F1"/>
    <w:rsid w:val="00BD55C0"/>
    <w:rsid w:val="00C1038A"/>
    <w:rsid w:val="00C17379"/>
    <w:rsid w:val="00C91CF8"/>
    <w:rsid w:val="00F50563"/>
    <w:rsid w:val="00F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5F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6155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155F"/>
    <w:rPr>
      <w:rFonts w:ascii="Times New Roman" w:hAnsi="Times New Roman"/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510</Words>
  <Characters>292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27</cp:revision>
  <cp:lastPrinted>2023-02-27T07:23:00Z</cp:lastPrinted>
  <dcterms:created xsi:type="dcterms:W3CDTF">2017-01-18T13:45:00Z</dcterms:created>
  <dcterms:modified xsi:type="dcterms:W3CDTF">2023-02-27T07:23:00Z</dcterms:modified>
</cp:coreProperties>
</file>