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47" w:rsidRPr="004E4B15" w:rsidRDefault="00391E47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391E47" w:rsidRPr="00C133B5">
        <w:trPr>
          <w:trHeight w:val="367"/>
          <w:jc w:val="center"/>
        </w:trPr>
        <w:tc>
          <w:tcPr>
            <w:tcW w:w="5152" w:type="dxa"/>
          </w:tcPr>
          <w:p w:rsidR="00391E47" w:rsidRPr="00C133B5" w:rsidRDefault="00391E47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391E47" w:rsidRDefault="00391E47" w:rsidP="00DB2612">
            <w:pPr>
              <w:ind w:left="442"/>
              <w:rPr>
                <w:sz w:val="24"/>
                <w:szCs w:val="24"/>
              </w:rPr>
            </w:pPr>
          </w:p>
          <w:p w:rsidR="00391E47" w:rsidRDefault="00391E47" w:rsidP="00DB2612">
            <w:pPr>
              <w:ind w:left="442"/>
              <w:rPr>
                <w:sz w:val="24"/>
                <w:szCs w:val="24"/>
              </w:rPr>
            </w:pPr>
          </w:p>
          <w:p w:rsidR="00391E47" w:rsidRPr="00DB2612" w:rsidRDefault="00391E47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391E47" w:rsidRPr="00782DFF" w:rsidRDefault="00391E4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CA6C1B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782DF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391E47" w:rsidRPr="00DB2612" w:rsidRDefault="00391E47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від  10.04.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2496</w:t>
            </w:r>
          </w:p>
          <w:p w:rsidR="00391E47" w:rsidRDefault="00391E47" w:rsidP="00DB2612">
            <w:pPr>
              <w:ind w:left="442"/>
              <w:rPr>
                <w:sz w:val="24"/>
                <w:szCs w:val="24"/>
              </w:rPr>
            </w:pPr>
          </w:p>
          <w:p w:rsidR="00391E47" w:rsidRPr="004E4B15" w:rsidRDefault="00391E47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391E47" w:rsidRDefault="00391E4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82DFF">
              <w:rPr>
                <w:b w:val="0"/>
                <w:bCs w:val="0"/>
                <w:sz w:val="24"/>
                <w:szCs w:val="24"/>
              </w:rPr>
              <w:t xml:space="preserve"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</w:t>
            </w:r>
          </w:p>
          <w:p w:rsidR="00391E47" w:rsidRPr="00782DFF" w:rsidRDefault="00391E4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782DFF">
              <w:rPr>
                <w:b w:val="0"/>
                <w:bCs w:val="0"/>
                <w:sz w:val="24"/>
                <w:szCs w:val="24"/>
              </w:rPr>
              <w:t>на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82DFF">
              <w:rPr>
                <w:b w:val="0"/>
                <w:bCs w:val="0"/>
                <w:sz w:val="24"/>
                <w:szCs w:val="24"/>
              </w:rPr>
              <w:t xml:space="preserve"> 2023 - 2025 роки</w:t>
            </w:r>
          </w:p>
        </w:tc>
      </w:tr>
    </w:tbl>
    <w:p w:rsidR="00391E47" w:rsidRPr="003775C6" w:rsidRDefault="00391E47" w:rsidP="00FB5501">
      <w:pPr>
        <w:rPr>
          <w:sz w:val="28"/>
          <w:szCs w:val="28"/>
        </w:rPr>
      </w:pPr>
    </w:p>
    <w:p w:rsidR="00391E47" w:rsidRPr="003775C6" w:rsidRDefault="00391E47" w:rsidP="00FB5501">
      <w:pPr>
        <w:rPr>
          <w:sz w:val="28"/>
          <w:szCs w:val="28"/>
        </w:rPr>
      </w:pPr>
    </w:p>
    <w:p w:rsidR="00391E47" w:rsidRPr="003775C6" w:rsidRDefault="00391E47" w:rsidP="00FB5501">
      <w:pPr>
        <w:rPr>
          <w:sz w:val="28"/>
          <w:szCs w:val="28"/>
        </w:rPr>
      </w:pPr>
    </w:p>
    <w:p w:rsidR="00391E47" w:rsidRPr="003775C6" w:rsidRDefault="00391E47" w:rsidP="005944F7">
      <w:pPr>
        <w:jc w:val="center"/>
        <w:rPr>
          <w:sz w:val="28"/>
          <w:szCs w:val="28"/>
        </w:rPr>
      </w:pPr>
    </w:p>
    <w:p w:rsidR="00391E47" w:rsidRPr="00C133B5" w:rsidRDefault="00391E47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391E47" w:rsidRDefault="00391E47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391E47" w:rsidRDefault="00391E47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391E47" w:rsidRPr="004E4B15" w:rsidTr="005E2E3A">
        <w:tc>
          <w:tcPr>
            <w:tcW w:w="3402" w:type="dxa"/>
            <w:vMerge w:val="restart"/>
          </w:tcPr>
          <w:p w:rsidR="00391E47" w:rsidRPr="004E4B15" w:rsidRDefault="00391E4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391E47" w:rsidRDefault="00391E4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391E47" w:rsidRPr="004E4B15" w:rsidRDefault="00391E4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391E47" w:rsidRPr="004E4B15" w:rsidRDefault="00391E47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391E47" w:rsidRPr="004E4B15" w:rsidTr="005E2E3A">
        <w:tc>
          <w:tcPr>
            <w:tcW w:w="3402" w:type="dxa"/>
            <w:vMerge/>
          </w:tcPr>
          <w:p w:rsidR="00391E47" w:rsidRPr="004E4B15" w:rsidRDefault="00391E47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91E47" w:rsidRDefault="00391E4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391E47" w:rsidRPr="004E4B15" w:rsidRDefault="00391E47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391E47" w:rsidRPr="004E4B15" w:rsidRDefault="00391E4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391E47" w:rsidRPr="004E4B15" w:rsidRDefault="00391E4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391E47" w:rsidRDefault="00391E4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391E47" w:rsidRPr="004E4B15" w:rsidRDefault="00391E4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391E47" w:rsidRPr="005E2E3A" w:rsidRDefault="00391E4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1E47" w:rsidRPr="004E4B15" w:rsidTr="005E2E3A">
        <w:tc>
          <w:tcPr>
            <w:tcW w:w="3402" w:type="dxa"/>
          </w:tcPr>
          <w:p w:rsidR="00391E47" w:rsidRPr="005E2E3A" w:rsidRDefault="00391E47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391E47" w:rsidRPr="005E2E3A" w:rsidRDefault="00391E4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E47" w:rsidRPr="005E2E3A" w:rsidRDefault="00391E4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E47" w:rsidRPr="005E2E3A" w:rsidRDefault="00391E4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391E47" w:rsidRPr="005E2E3A" w:rsidRDefault="00391E4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91E47" w:rsidRPr="004E4B15" w:rsidTr="005E2E3A">
        <w:tc>
          <w:tcPr>
            <w:tcW w:w="3402" w:type="dxa"/>
          </w:tcPr>
          <w:p w:rsidR="00391E47" w:rsidRPr="004E4B15" w:rsidRDefault="00391E4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391E47" w:rsidRPr="005E2E3A" w:rsidRDefault="00391E4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91E47" w:rsidRPr="005E2E3A" w:rsidRDefault="00391E47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391E47" w:rsidRPr="0078643F" w:rsidRDefault="00391E47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391E47" w:rsidRPr="009F25B4" w:rsidRDefault="00391E47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39 1</w:t>
            </w:r>
            <w:bookmarkStart w:id="0" w:name="_GoBack"/>
            <w:bookmarkEnd w:id="0"/>
            <w:r w:rsidRPr="009F25B4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233" w:type="dxa"/>
          </w:tcPr>
          <w:p w:rsidR="00391E47" w:rsidRPr="009F25B4" w:rsidRDefault="00391E47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139 6</w:t>
            </w:r>
            <w:r w:rsidRPr="009F25B4">
              <w:rPr>
                <w:bCs/>
                <w:color w:val="000000"/>
                <w:sz w:val="28"/>
                <w:szCs w:val="28"/>
              </w:rPr>
              <w:t>01,9</w:t>
            </w:r>
          </w:p>
        </w:tc>
      </w:tr>
    </w:tbl>
    <w:p w:rsidR="00391E47" w:rsidRDefault="00391E47" w:rsidP="00FB5501">
      <w:pPr>
        <w:jc w:val="both"/>
        <w:rPr>
          <w:b/>
          <w:bCs/>
          <w:sz w:val="28"/>
          <w:szCs w:val="28"/>
        </w:rPr>
      </w:pPr>
    </w:p>
    <w:p w:rsidR="00391E47" w:rsidRPr="00C133B5" w:rsidRDefault="00391E47" w:rsidP="00FB5501">
      <w:pPr>
        <w:jc w:val="both"/>
        <w:rPr>
          <w:b/>
          <w:bCs/>
          <w:sz w:val="28"/>
          <w:szCs w:val="28"/>
        </w:rPr>
      </w:pPr>
    </w:p>
    <w:p w:rsidR="00391E47" w:rsidRPr="00825E74" w:rsidRDefault="00391E47" w:rsidP="00FB5501">
      <w:pPr>
        <w:jc w:val="both"/>
        <w:rPr>
          <w:b/>
          <w:bCs/>
          <w:sz w:val="28"/>
          <w:szCs w:val="28"/>
        </w:rPr>
      </w:pPr>
    </w:p>
    <w:p w:rsidR="00391E47" w:rsidRPr="00AC05E1" w:rsidRDefault="00391E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391E47" w:rsidRPr="00AC05E1" w:rsidRDefault="00391E47" w:rsidP="002B1F47">
      <w:pPr>
        <w:jc w:val="both"/>
        <w:rPr>
          <w:sz w:val="28"/>
          <w:szCs w:val="28"/>
        </w:rPr>
      </w:pPr>
    </w:p>
    <w:p w:rsidR="00391E47" w:rsidRPr="00FF263F" w:rsidRDefault="00391E47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391E47" w:rsidRDefault="00391E47" w:rsidP="00090656">
      <w:pPr>
        <w:jc w:val="both"/>
        <w:rPr>
          <w:b/>
          <w:sz w:val="28"/>
          <w:szCs w:val="28"/>
        </w:rPr>
      </w:pPr>
    </w:p>
    <w:p w:rsidR="00391E47" w:rsidRDefault="00391E47"/>
    <w:sectPr w:rsidR="00391E47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E3CBB"/>
    <w:rsid w:val="000F416F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91E47"/>
    <w:rsid w:val="003E5F5D"/>
    <w:rsid w:val="0040239D"/>
    <w:rsid w:val="0041328B"/>
    <w:rsid w:val="004177BB"/>
    <w:rsid w:val="004312A2"/>
    <w:rsid w:val="00471CF8"/>
    <w:rsid w:val="004823FF"/>
    <w:rsid w:val="004E4B15"/>
    <w:rsid w:val="005027C6"/>
    <w:rsid w:val="0052720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F448C"/>
    <w:rsid w:val="007020DA"/>
    <w:rsid w:val="00740488"/>
    <w:rsid w:val="00742019"/>
    <w:rsid w:val="007437E7"/>
    <w:rsid w:val="00764F3C"/>
    <w:rsid w:val="00766C40"/>
    <w:rsid w:val="00782DFF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6826"/>
    <w:rsid w:val="00992CAC"/>
    <w:rsid w:val="009B7158"/>
    <w:rsid w:val="009F25B4"/>
    <w:rsid w:val="00A22196"/>
    <w:rsid w:val="00A52FBD"/>
    <w:rsid w:val="00AA46B0"/>
    <w:rsid w:val="00AB3941"/>
    <w:rsid w:val="00AC05E1"/>
    <w:rsid w:val="00AE0EE8"/>
    <w:rsid w:val="00B74EFA"/>
    <w:rsid w:val="00B97BE1"/>
    <w:rsid w:val="00BD3553"/>
    <w:rsid w:val="00BD55C0"/>
    <w:rsid w:val="00C133B5"/>
    <w:rsid w:val="00C343CE"/>
    <w:rsid w:val="00C419AE"/>
    <w:rsid w:val="00C62213"/>
    <w:rsid w:val="00C806E6"/>
    <w:rsid w:val="00C91F50"/>
    <w:rsid w:val="00CA6C1B"/>
    <w:rsid w:val="00CE1F3B"/>
    <w:rsid w:val="00DB2612"/>
    <w:rsid w:val="00DC4508"/>
    <w:rsid w:val="00DC4C66"/>
    <w:rsid w:val="00DD022A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196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552</Words>
  <Characters>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114</cp:revision>
  <cp:lastPrinted>2025-01-14T12:00:00Z</cp:lastPrinted>
  <dcterms:created xsi:type="dcterms:W3CDTF">2018-01-30T16:48:00Z</dcterms:created>
  <dcterms:modified xsi:type="dcterms:W3CDTF">2025-04-09T06:57:00Z</dcterms:modified>
</cp:coreProperties>
</file>