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67" w:rsidRPr="00B806F0" w:rsidRDefault="00444367" w:rsidP="00411DE6">
      <w:pPr>
        <w:rPr>
          <w:b/>
          <w:bCs/>
          <w:color w:val="000000"/>
          <w:lang w:val="uk-UA"/>
        </w:rPr>
      </w:pPr>
      <w:bookmarkStart w:id="0" w:name="_GoBack"/>
      <w:bookmarkEnd w:id="0"/>
    </w:p>
    <w:tbl>
      <w:tblPr>
        <w:tblW w:w="0" w:type="auto"/>
        <w:tblInd w:w="5211" w:type="dxa"/>
        <w:tblLook w:val="00A0"/>
      </w:tblPr>
      <w:tblGrid>
        <w:gridCol w:w="4643"/>
      </w:tblGrid>
      <w:tr w:rsidR="00444367" w:rsidRPr="000A38B5" w:rsidTr="00D54983">
        <w:tc>
          <w:tcPr>
            <w:tcW w:w="4643" w:type="dxa"/>
          </w:tcPr>
          <w:p w:rsidR="00444367" w:rsidRPr="006A3B24" w:rsidRDefault="00444367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444367" w:rsidRPr="000A38B5" w:rsidTr="00D54983">
        <w:tc>
          <w:tcPr>
            <w:tcW w:w="4643" w:type="dxa"/>
          </w:tcPr>
          <w:p w:rsidR="00444367" w:rsidRPr="000F3A4D" w:rsidRDefault="00444367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444367" w:rsidRPr="000A38B5" w:rsidTr="00D54983">
        <w:tc>
          <w:tcPr>
            <w:tcW w:w="4643" w:type="dxa"/>
          </w:tcPr>
          <w:p w:rsidR="00444367" w:rsidRPr="00D600AE" w:rsidRDefault="00444367" w:rsidP="00774EB5">
            <w:pPr>
              <w:ind w:firstLine="601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</w:rPr>
              <w:t xml:space="preserve">від  </w:t>
            </w:r>
            <w:r>
              <w:rPr>
                <w:sz w:val="28"/>
                <w:szCs w:val="28"/>
                <w:lang w:val="uk-UA"/>
              </w:rPr>
              <w:t>20.06.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1945</w:t>
            </w:r>
          </w:p>
        </w:tc>
      </w:tr>
      <w:tr w:rsidR="00444367" w:rsidRPr="000A38B5" w:rsidTr="00D54983">
        <w:tc>
          <w:tcPr>
            <w:tcW w:w="4643" w:type="dxa"/>
          </w:tcPr>
          <w:p w:rsidR="00444367" w:rsidRPr="00D54983" w:rsidRDefault="00444367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44367" w:rsidRDefault="00444367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444367" w:rsidRDefault="00444367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444367" w:rsidRPr="00B806F0" w:rsidRDefault="00444367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444367" w:rsidRPr="000F3A4D" w:rsidRDefault="00444367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444367" w:rsidRPr="0092262E" w:rsidRDefault="00444367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444367" w:rsidRPr="00527DE1" w:rsidRDefault="00444367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444367" w:rsidRPr="0019377D" w:rsidTr="00167E86">
        <w:tc>
          <w:tcPr>
            <w:tcW w:w="709" w:type="dxa"/>
          </w:tcPr>
          <w:p w:rsidR="00444367" w:rsidRPr="0074330E" w:rsidRDefault="0044436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444367" w:rsidRPr="0074330E" w:rsidRDefault="0044436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444367" w:rsidRPr="0019377D" w:rsidRDefault="00444367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444367" w:rsidRDefault="0044436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444367" w:rsidRDefault="00444367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444367" w:rsidRDefault="0044436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444367" w:rsidRDefault="0044436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444367" w:rsidRDefault="0044436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444367" w:rsidRDefault="00444367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444367" w:rsidRDefault="00444367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444367" w:rsidRDefault="00444367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444367" w:rsidRDefault="00444367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444367" w:rsidRDefault="00444367" w:rsidP="000814DF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444367" w:rsidRPr="0019377D" w:rsidRDefault="00444367" w:rsidP="001C322A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</w:t>
            </w:r>
          </w:p>
        </w:tc>
      </w:tr>
      <w:tr w:rsidR="00444367" w:rsidRPr="00EB5736" w:rsidTr="00167E86">
        <w:tc>
          <w:tcPr>
            <w:tcW w:w="709" w:type="dxa"/>
          </w:tcPr>
          <w:p w:rsidR="00444367" w:rsidRPr="0074330E" w:rsidRDefault="0044436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444367" w:rsidRPr="0074330E" w:rsidRDefault="0044436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444367" w:rsidRDefault="0044436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444367" w:rsidRPr="00EB5736" w:rsidRDefault="0044436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444367" w:rsidRPr="0074330E" w:rsidTr="00167E86">
        <w:tc>
          <w:tcPr>
            <w:tcW w:w="709" w:type="dxa"/>
          </w:tcPr>
          <w:p w:rsidR="00444367" w:rsidRPr="0074330E" w:rsidRDefault="0044436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444367" w:rsidRPr="0074330E" w:rsidRDefault="0044436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444367" w:rsidRPr="0074330E" w:rsidRDefault="00444367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444367" w:rsidRPr="0019377D" w:rsidTr="00167E86">
        <w:tc>
          <w:tcPr>
            <w:tcW w:w="709" w:type="dxa"/>
          </w:tcPr>
          <w:p w:rsidR="00444367" w:rsidRPr="0074330E" w:rsidRDefault="0044436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444367" w:rsidRPr="0074330E" w:rsidRDefault="0044436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444367" w:rsidRDefault="0044436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444367" w:rsidRDefault="0044436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444367" w:rsidRDefault="0044436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444367" w:rsidRDefault="0044436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444367" w:rsidRDefault="0044436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444367" w:rsidRDefault="00444367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444367" w:rsidRDefault="0044436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444367" w:rsidRDefault="0044436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444367" w:rsidRDefault="0044436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444367" w:rsidRDefault="0044436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444367" w:rsidRDefault="0044436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</w:t>
            </w:r>
          </w:p>
          <w:p w:rsidR="00444367" w:rsidRPr="0019377D" w:rsidRDefault="00444367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444367" w:rsidRPr="0019377D" w:rsidTr="00167E86">
        <w:tc>
          <w:tcPr>
            <w:tcW w:w="709" w:type="dxa"/>
          </w:tcPr>
          <w:p w:rsidR="00444367" w:rsidRPr="0074330E" w:rsidRDefault="0044436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444367" w:rsidRPr="0019377D" w:rsidRDefault="0044436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444367" w:rsidRPr="00467E4E" w:rsidRDefault="0044436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444367" w:rsidRDefault="0044436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444367" w:rsidRDefault="0044436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444367" w:rsidRDefault="0044436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444367" w:rsidRDefault="0044436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444367" w:rsidRDefault="0044436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444367" w:rsidRDefault="00444367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444367" w:rsidRDefault="0044436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444367" w:rsidRDefault="0044436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444367" w:rsidRDefault="0044436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444367" w:rsidRDefault="0044436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444367" w:rsidRDefault="0044436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</w:t>
            </w:r>
          </w:p>
          <w:p w:rsidR="00444367" w:rsidRDefault="0044436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444367" w:rsidRPr="0019377D" w:rsidRDefault="00444367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444367" w:rsidRPr="0019377D" w:rsidTr="00167E86">
        <w:trPr>
          <w:trHeight w:val="891"/>
        </w:trPr>
        <w:tc>
          <w:tcPr>
            <w:tcW w:w="709" w:type="dxa"/>
          </w:tcPr>
          <w:p w:rsidR="00444367" w:rsidRPr="00EB5736" w:rsidRDefault="0044436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444367" w:rsidRPr="0074330E" w:rsidRDefault="00444367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444367" w:rsidRPr="005A4EA6" w:rsidRDefault="00444367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444367" w:rsidRPr="0019377D" w:rsidTr="00167E86">
        <w:tc>
          <w:tcPr>
            <w:tcW w:w="709" w:type="dxa"/>
          </w:tcPr>
          <w:p w:rsidR="00444367" w:rsidRPr="00EB5736" w:rsidRDefault="0044436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444367" w:rsidRPr="0074330E" w:rsidRDefault="00444367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444367" w:rsidRDefault="0044436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444367" w:rsidRDefault="0044436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444367" w:rsidRDefault="0044436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444367" w:rsidRDefault="0044436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444367" w:rsidRDefault="0044436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444367" w:rsidRDefault="00444367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444367" w:rsidRDefault="0044436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444367" w:rsidRDefault="0044436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444367" w:rsidRDefault="0044436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444367" w:rsidRDefault="0044436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444367" w:rsidRDefault="0044436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444367" w:rsidRDefault="0044436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444367" w:rsidRPr="0019377D" w:rsidRDefault="00444367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444367" w:rsidRPr="00B806F0" w:rsidTr="00167E86">
        <w:tc>
          <w:tcPr>
            <w:tcW w:w="709" w:type="dxa"/>
          </w:tcPr>
          <w:p w:rsidR="00444367" w:rsidRPr="00EB5736" w:rsidRDefault="0044436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444367" w:rsidRPr="0074330E" w:rsidRDefault="0044436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444367" w:rsidRPr="00B806F0" w:rsidRDefault="00444367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444367" w:rsidRPr="00541FE7" w:rsidTr="00167E86">
        <w:tc>
          <w:tcPr>
            <w:tcW w:w="709" w:type="dxa"/>
          </w:tcPr>
          <w:p w:rsidR="00444367" w:rsidRPr="0074330E" w:rsidRDefault="0044436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444367" w:rsidRPr="0074330E" w:rsidRDefault="0044436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444367" w:rsidRPr="00541FE7" w:rsidRDefault="00444367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444367" w:rsidRPr="00FD32A9" w:rsidTr="00167E86">
        <w:tc>
          <w:tcPr>
            <w:tcW w:w="709" w:type="dxa"/>
          </w:tcPr>
          <w:p w:rsidR="00444367" w:rsidRPr="00EB5736" w:rsidRDefault="0044436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444367" w:rsidRPr="00FD32A9" w:rsidRDefault="00444367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444367" w:rsidRPr="00FD32A9" w:rsidRDefault="00444367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444367" w:rsidRPr="00852C22" w:rsidTr="00167E86">
        <w:tc>
          <w:tcPr>
            <w:tcW w:w="709" w:type="dxa"/>
          </w:tcPr>
          <w:p w:rsidR="00444367" w:rsidRPr="00EB5736" w:rsidRDefault="0044436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444367" w:rsidRPr="0074330E" w:rsidRDefault="00444367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444367" w:rsidRPr="0074330E" w:rsidRDefault="00444367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444367" w:rsidRPr="0074330E" w:rsidRDefault="00444367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444367" w:rsidRPr="0074330E" w:rsidRDefault="00444367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444367" w:rsidRPr="00795D9F" w:rsidRDefault="00444367" w:rsidP="00167E86">
            <w:pPr>
              <w:jc w:val="center"/>
              <w:rPr>
                <w:sz w:val="28"/>
                <w:szCs w:val="28"/>
              </w:rPr>
            </w:pPr>
          </w:p>
          <w:p w:rsidR="00444367" w:rsidRPr="00795D9F" w:rsidRDefault="00444367" w:rsidP="00167E86">
            <w:pPr>
              <w:jc w:val="center"/>
              <w:rPr>
                <w:sz w:val="28"/>
                <w:szCs w:val="28"/>
              </w:rPr>
            </w:pPr>
          </w:p>
          <w:p w:rsidR="00444367" w:rsidRPr="00795D9F" w:rsidRDefault="00444367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107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733</w:t>
            </w:r>
            <w:r w:rsidRPr="00795D9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9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  <w:p w:rsidR="00444367" w:rsidRPr="00795D9F" w:rsidRDefault="00444367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44367" w:rsidRPr="00795D9F" w:rsidRDefault="00444367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76 409,2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  <w:p w:rsidR="00444367" w:rsidRPr="00795D9F" w:rsidRDefault="00444367" w:rsidP="001C32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31 324,7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</w:tc>
      </w:tr>
      <w:tr w:rsidR="00444367" w:rsidRPr="0074330E" w:rsidTr="00167E86">
        <w:trPr>
          <w:trHeight w:val="600"/>
        </w:trPr>
        <w:tc>
          <w:tcPr>
            <w:tcW w:w="709" w:type="dxa"/>
          </w:tcPr>
          <w:p w:rsidR="00444367" w:rsidRPr="0074330E" w:rsidRDefault="0044436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444367" w:rsidRPr="0074330E" w:rsidRDefault="00444367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444367" w:rsidRPr="00795D9F" w:rsidRDefault="00444367" w:rsidP="00167E86">
            <w:pPr>
              <w:jc w:val="center"/>
              <w:rPr>
                <w:sz w:val="28"/>
                <w:szCs w:val="28"/>
              </w:rPr>
            </w:pPr>
          </w:p>
          <w:p w:rsidR="00444367" w:rsidRPr="00795D9F" w:rsidRDefault="00444367" w:rsidP="00167E86">
            <w:pPr>
              <w:rPr>
                <w:sz w:val="28"/>
                <w:szCs w:val="28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107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733</w:t>
            </w:r>
            <w:r w:rsidRPr="00795D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9</w:t>
            </w:r>
            <w:r w:rsidRPr="00795D9F">
              <w:rPr>
                <w:sz w:val="28"/>
                <w:szCs w:val="28"/>
              </w:rPr>
              <w:t xml:space="preserve"> тис.грн.</w:t>
            </w:r>
          </w:p>
          <w:p w:rsidR="00444367" w:rsidRPr="00795D9F" w:rsidRDefault="00444367" w:rsidP="00167E86">
            <w:pPr>
              <w:jc w:val="center"/>
              <w:rPr>
                <w:sz w:val="28"/>
                <w:szCs w:val="28"/>
              </w:rPr>
            </w:pPr>
          </w:p>
        </w:tc>
      </w:tr>
      <w:tr w:rsidR="00444367" w:rsidRPr="0074330E" w:rsidTr="00167E86">
        <w:trPr>
          <w:trHeight w:val="600"/>
        </w:trPr>
        <w:tc>
          <w:tcPr>
            <w:tcW w:w="709" w:type="dxa"/>
          </w:tcPr>
          <w:p w:rsidR="00444367" w:rsidRPr="0074330E" w:rsidRDefault="0044436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444367" w:rsidRPr="0074330E" w:rsidRDefault="00444367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444367" w:rsidRPr="0074330E" w:rsidRDefault="00444367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444367" w:rsidRDefault="00444367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444367" w:rsidRDefault="00444367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444367" w:rsidRPr="00736A48" w:rsidRDefault="00444367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444367" w:rsidRPr="000814DF" w:rsidRDefault="00444367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444367" w:rsidRDefault="00444367" w:rsidP="00411DE6">
      <w:pPr>
        <w:jc w:val="both"/>
        <w:rPr>
          <w:lang w:val="uk-UA"/>
        </w:rPr>
      </w:pPr>
    </w:p>
    <w:p w:rsidR="00444367" w:rsidRPr="001405C2" w:rsidRDefault="00444367" w:rsidP="00411DE6">
      <w:pPr>
        <w:jc w:val="both"/>
      </w:pPr>
      <w:r w:rsidRPr="00AC05E1">
        <w:t>В</w:t>
      </w:r>
      <w:r>
        <w:rPr>
          <w:lang w:val="uk-UA"/>
        </w:rPr>
        <w:t>олодимир</w:t>
      </w:r>
      <w:r w:rsidRPr="00AC05E1">
        <w:t xml:space="preserve"> </w:t>
      </w:r>
      <w:r>
        <w:rPr>
          <w:lang w:val="uk-UA"/>
        </w:rPr>
        <w:t>Дерев’я</w:t>
      </w:r>
      <w:r w:rsidRPr="00AC05E1">
        <w:rPr>
          <w:lang w:val="uk-UA"/>
        </w:rPr>
        <w:t>нко</w:t>
      </w:r>
      <w:r>
        <w:rPr>
          <w:lang w:val="uk-UA"/>
        </w:rPr>
        <w:t>, 22705</w:t>
      </w:r>
    </w:p>
    <w:sectPr w:rsidR="00444367" w:rsidRPr="001405C2" w:rsidSect="00835742">
      <w:headerReference w:type="even" r:id="rId7"/>
      <w:footerReference w:type="even" r:id="rId8"/>
      <w:footerReference w:type="default" r:id="rId9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67" w:rsidRDefault="00444367">
      <w:r>
        <w:separator/>
      </w:r>
    </w:p>
  </w:endnote>
  <w:endnote w:type="continuationSeparator" w:id="0">
    <w:p w:rsidR="00444367" w:rsidRDefault="00444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67" w:rsidRDefault="00444367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4367" w:rsidRDefault="00444367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67" w:rsidRDefault="00444367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67" w:rsidRDefault="00444367">
      <w:r>
        <w:separator/>
      </w:r>
    </w:p>
  </w:footnote>
  <w:footnote w:type="continuationSeparator" w:id="0">
    <w:p w:rsidR="00444367" w:rsidRDefault="00444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67" w:rsidRDefault="00444367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4367" w:rsidRDefault="004443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92F43"/>
    <w:rsid w:val="000A38B5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1FB6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488D"/>
    <w:rsid w:val="001A7819"/>
    <w:rsid w:val="001C2560"/>
    <w:rsid w:val="001C322A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55F70"/>
    <w:rsid w:val="00267846"/>
    <w:rsid w:val="002822AB"/>
    <w:rsid w:val="00283130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04F8A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4367"/>
    <w:rsid w:val="00444A23"/>
    <w:rsid w:val="00456285"/>
    <w:rsid w:val="00467E4E"/>
    <w:rsid w:val="0047556F"/>
    <w:rsid w:val="004768DE"/>
    <w:rsid w:val="0047786E"/>
    <w:rsid w:val="00483C6A"/>
    <w:rsid w:val="004A111C"/>
    <w:rsid w:val="004A23E5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F297A"/>
    <w:rsid w:val="005F3047"/>
    <w:rsid w:val="005F7B03"/>
    <w:rsid w:val="00600ADB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8027BC"/>
    <w:rsid w:val="008114F0"/>
    <w:rsid w:val="00830824"/>
    <w:rsid w:val="008353C8"/>
    <w:rsid w:val="00835742"/>
    <w:rsid w:val="00837572"/>
    <w:rsid w:val="008465BA"/>
    <w:rsid w:val="00852C22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5816"/>
    <w:rsid w:val="008E38EB"/>
    <w:rsid w:val="008E430E"/>
    <w:rsid w:val="008E6FD2"/>
    <w:rsid w:val="008F6D14"/>
    <w:rsid w:val="009110F9"/>
    <w:rsid w:val="0091272F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0653"/>
    <w:rsid w:val="00A07548"/>
    <w:rsid w:val="00A10464"/>
    <w:rsid w:val="00A13C98"/>
    <w:rsid w:val="00A13DD2"/>
    <w:rsid w:val="00A25795"/>
    <w:rsid w:val="00A469B7"/>
    <w:rsid w:val="00A50B29"/>
    <w:rsid w:val="00A555AA"/>
    <w:rsid w:val="00A675EF"/>
    <w:rsid w:val="00A75A58"/>
    <w:rsid w:val="00A82E92"/>
    <w:rsid w:val="00A87666"/>
    <w:rsid w:val="00A93C3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1B04"/>
    <w:rsid w:val="00CC5002"/>
    <w:rsid w:val="00D04E42"/>
    <w:rsid w:val="00D116A3"/>
    <w:rsid w:val="00D12F07"/>
    <w:rsid w:val="00D26507"/>
    <w:rsid w:val="00D40DC2"/>
    <w:rsid w:val="00D47047"/>
    <w:rsid w:val="00D50189"/>
    <w:rsid w:val="00D540A7"/>
    <w:rsid w:val="00D54983"/>
    <w:rsid w:val="00D54BFF"/>
    <w:rsid w:val="00D57521"/>
    <w:rsid w:val="00D600AE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54A15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297</TotalTime>
  <Pages>4</Pages>
  <Words>2879</Words>
  <Characters>1642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78</cp:revision>
  <cp:lastPrinted>2024-06-20T10:56:00Z</cp:lastPrinted>
  <dcterms:created xsi:type="dcterms:W3CDTF">2022-07-23T10:38:00Z</dcterms:created>
  <dcterms:modified xsi:type="dcterms:W3CDTF">2024-06-20T10:57:00Z</dcterms:modified>
</cp:coreProperties>
</file>