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ED" w:rsidRPr="00683E12" w:rsidRDefault="006C2AED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683E12">
        <w:rPr>
          <w:sz w:val="24"/>
          <w:szCs w:val="24"/>
          <w:lang w:val="uk-UA"/>
        </w:rPr>
        <w:t>Додаток 1</w:t>
      </w:r>
    </w:p>
    <w:p w:rsidR="006C2AED" w:rsidRPr="00683E12" w:rsidRDefault="006C2AE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Pr="00683E12">
        <w:rPr>
          <w:sz w:val="24"/>
          <w:szCs w:val="24"/>
          <w:lang w:val="uk-UA"/>
        </w:rPr>
        <w:t>до рішення міської ради</w:t>
      </w:r>
    </w:p>
    <w:p w:rsidR="006C2AED" w:rsidRPr="00683E12" w:rsidRDefault="006C2AED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від  10.04.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 xml:space="preserve"> 2498</w:t>
      </w:r>
    </w:p>
    <w:p w:rsidR="006C2AED" w:rsidRPr="00063C8F" w:rsidRDefault="006C2AE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C2AED" w:rsidRPr="00063C8F" w:rsidRDefault="006C2AED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C2AED" w:rsidRPr="00683E12" w:rsidRDefault="006C2AE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6C2AED" w:rsidRPr="00683E12" w:rsidRDefault="006C2AED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6C2AED" w:rsidRPr="00683E12" w:rsidRDefault="006C2AED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6C2AED" w:rsidRPr="00683E12" w:rsidRDefault="006C2AED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:rsidR="006C2AED" w:rsidRPr="00063C8F" w:rsidRDefault="006C2AED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6C2AED" w:rsidRPr="00683E12" w:rsidRDefault="006C2AED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561"/>
        <w:gridCol w:w="1418"/>
        <w:gridCol w:w="1417"/>
        <w:gridCol w:w="1843"/>
      </w:tblGrid>
      <w:tr w:rsidR="006C2AED" w:rsidRPr="00683E12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6C2AED" w:rsidRPr="00683E12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2AED" w:rsidRPr="00203846" w:rsidRDefault="006C2AED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AED" w:rsidRPr="00203846" w:rsidRDefault="006C2AED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6C2AED" w:rsidRPr="00683E12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6C2AED" w:rsidRPr="00221FAD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35 425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2AED" w:rsidRPr="00203846" w:rsidRDefault="006C2AED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40 615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6C2AED" w:rsidRPr="00221FAD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6C2AED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6C2AED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35 425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AED" w:rsidRPr="00203846" w:rsidRDefault="006C2AED" w:rsidP="00AE33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40 6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15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6C2AED" w:rsidRPr="00683E12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C2AED" w:rsidRPr="00203846" w:rsidRDefault="006C2AED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:rsidR="006C2AED" w:rsidRDefault="006C2AED" w:rsidP="00683E12">
      <w:pPr>
        <w:spacing w:after="0" w:line="240" w:lineRule="auto"/>
        <w:rPr>
          <w:sz w:val="28"/>
          <w:szCs w:val="28"/>
          <w:lang w:val="en-US"/>
        </w:rPr>
      </w:pPr>
    </w:p>
    <w:p w:rsidR="006C2AED" w:rsidRDefault="006C2AED" w:rsidP="00683E12">
      <w:pPr>
        <w:spacing w:after="0" w:line="240" w:lineRule="auto"/>
        <w:rPr>
          <w:sz w:val="28"/>
          <w:szCs w:val="28"/>
          <w:lang w:val="uk-UA"/>
        </w:rPr>
      </w:pPr>
    </w:p>
    <w:p w:rsidR="006C2AED" w:rsidRPr="00221FAD" w:rsidRDefault="006C2AED" w:rsidP="00683E12">
      <w:pPr>
        <w:spacing w:after="0" w:line="240" w:lineRule="auto"/>
        <w:rPr>
          <w:sz w:val="28"/>
          <w:szCs w:val="28"/>
          <w:lang w:val="uk-UA"/>
        </w:rPr>
      </w:pPr>
    </w:p>
    <w:p w:rsidR="006C2AED" w:rsidRPr="00683E12" w:rsidRDefault="006C2AED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6C2AED" w:rsidRPr="00683E12" w:rsidRDefault="006C2AED" w:rsidP="00683E12">
      <w:pPr>
        <w:spacing w:after="0" w:line="240" w:lineRule="auto"/>
        <w:rPr>
          <w:lang w:val="uk-UA"/>
        </w:rPr>
      </w:pPr>
    </w:p>
    <w:p w:rsidR="006C2AED" w:rsidRPr="00683E12" w:rsidRDefault="006C2AED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</w:p>
    <w:p w:rsidR="006C2AED" w:rsidRPr="00683E12" w:rsidRDefault="006C2AED" w:rsidP="00683E12">
      <w:pPr>
        <w:spacing w:after="0" w:line="240" w:lineRule="auto"/>
        <w:rPr>
          <w:lang w:val="uk-UA"/>
        </w:rPr>
      </w:pPr>
    </w:p>
    <w:sectPr w:rsidR="006C2AED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3A86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3739"/>
    <w:rsid w:val="001263A7"/>
    <w:rsid w:val="00164114"/>
    <w:rsid w:val="00203846"/>
    <w:rsid w:val="00215DC2"/>
    <w:rsid w:val="00221FAD"/>
    <w:rsid w:val="002714D6"/>
    <w:rsid w:val="00294200"/>
    <w:rsid w:val="002D3BD2"/>
    <w:rsid w:val="002D3F18"/>
    <w:rsid w:val="002D532B"/>
    <w:rsid w:val="002D629F"/>
    <w:rsid w:val="002E527A"/>
    <w:rsid w:val="003026FA"/>
    <w:rsid w:val="00331A1C"/>
    <w:rsid w:val="003368D0"/>
    <w:rsid w:val="0038234B"/>
    <w:rsid w:val="00386AA9"/>
    <w:rsid w:val="003B135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827F5"/>
    <w:rsid w:val="0049749A"/>
    <w:rsid w:val="004A6D20"/>
    <w:rsid w:val="004B5473"/>
    <w:rsid w:val="004C5489"/>
    <w:rsid w:val="004D1667"/>
    <w:rsid w:val="004F15AE"/>
    <w:rsid w:val="00557D30"/>
    <w:rsid w:val="00587BF2"/>
    <w:rsid w:val="005A5B3B"/>
    <w:rsid w:val="005D2EA4"/>
    <w:rsid w:val="005F77A1"/>
    <w:rsid w:val="00631DD8"/>
    <w:rsid w:val="00640FD9"/>
    <w:rsid w:val="00646398"/>
    <w:rsid w:val="00657BC7"/>
    <w:rsid w:val="00683E12"/>
    <w:rsid w:val="00684E8B"/>
    <w:rsid w:val="00686537"/>
    <w:rsid w:val="00690348"/>
    <w:rsid w:val="006B0A57"/>
    <w:rsid w:val="006C2AED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8D0B8E"/>
    <w:rsid w:val="009009FF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AA17C6"/>
    <w:rsid w:val="00AE33A6"/>
    <w:rsid w:val="00B0287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6605B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27F5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27F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27F5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7F5"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827F5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827F5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503</Words>
  <Characters>287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2025-04-09T08:26:00Z</cp:lastPrinted>
  <dcterms:created xsi:type="dcterms:W3CDTF">2025-03-31T13:15:00Z</dcterms:created>
  <dcterms:modified xsi:type="dcterms:W3CDTF">2025-04-09T08:26:00Z</dcterms:modified>
</cp:coreProperties>
</file>