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BB" w:rsidRDefault="00032EBB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32EBB" w:rsidRPr="00BF0EE8" w:rsidRDefault="00032EBB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032EBB" w:rsidRPr="00FF6A92" w:rsidRDefault="00032EBB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від   27.02.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Pr="00FF6A92">
        <w:rPr>
          <w:rFonts w:ascii="Times New Roman" w:hAnsi="Times New Roman" w:cs="Times New Roman"/>
          <w:sz w:val="24"/>
          <w:szCs w:val="24"/>
        </w:rPr>
        <w:t xml:space="preserve"> 2431</w:t>
      </w:r>
    </w:p>
    <w:p w:rsidR="00032EBB" w:rsidRPr="00A91C96" w:rsidRDefault="00032EBB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032EBB" w:rsidRPr="00C83CB5" w:rsidTr="007227F8">
        <w:tc>
          <w:tcPr>
            <w:tcW w:w="4471" w:type="dxa"/>
          </w:tcPr>
          <w:p w:rsidR="00032EBB" w:rsidRPr="001577C9" w:rsidRDefault="00032EBB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EBB" w:rsidRPr="00C83CB5" w:rsidTr="007227F8">
        <w:tc>
          <w:tcPr>
            <w:tcW w:w="4471" w:type="dxa"/>
          </w:tcPr>
          <w:p w:rsidR="00032EBB" w:rsidRPr="001577C9" w:rsidRDefault="00032EBB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032EBB" w:rsidRPr="00A91C96" w:rsidRDefault="00032EBB" w:rsidP="00302C52">
      <w:pPr>
        <w:pStyle w:val="Heading2"/>
        <w:rPr>
          <w:sz w:val="12"/>
          <w:szCs w:val="12"/>
        </w:rPr>
      </w:pPr>
    </w:p>
    <w:p w:rsidR="00032EBB" w:rsidRPr="00C83CB5" w:rsidRDefault="00032EBB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032EBB" w:rsidRPr="00C83CB5" w:rsidRDefault="00032EBB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032EBB" w:rsidRPr="00A91C96" w:rsidRDefault="00032EBB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992"/>
        <w:gridCol w:w="142"/>
        <w:gridCol w:w="709"/>
        <w:gridCol w:w="1842"/>
        <w:gridCol w:w="1843"/>
      </w:tblGrid>
      <w:tr w:rsidR="00032EBB" w:rsidRPr="00C83CB5" w:rsidTr="009720A2">
        <w:trPr>
          <w:trHeight w:val="1809"/>
        </w:trPr>
        <w:tc>
          <w:tcPr>
            <w:tcW w:w="640" w:type="dxa"/>
            <w:gridSpan w:val="2"/>
          </w:tcPr>
          <w:p w:rsidR="00032EBB" w:rsidRPr="00C83CB5" w:rsidRDefault="00032EB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032EBB" w:rsidRPr="00C83CB5" w:rsidRDefault="00032EBB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032EBB" w:rsidRPr="00C83CB5" w:rsidRDefault="00032EBB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032EBB" w:rsidRPr="00C83CB5" w:rsidRDefault="00032EB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032EBB" w:rsidRPr="00C83CB5" w:rsidRDefault="00032EB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032EBB" w:rsidRPr="00C83CB5" w:rsidRDefault="00032EB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032EBB" w:rsidRPr="00C83CB5" w:rsidRDefault="00032EBB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  <w:gridSpan w:val="3"/>
          </w:tcPr>
          <w:p w:rsidR="00032EBB" w:rsidRPr="00C83CB5" w:rsidRDefault="00032EB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032EBB" w:rsidRPr="00C83CB5" w:rsidRDefault="00032EB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032EBB" w:rsidRPr="00C83CB5" w:rsidRDefault="00032EB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032EBB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032EBB" w:rsidRPr="00C83CB5" w:rsidRDefault="00032EBB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032EBB" w:rsidRPr="00C83CB5" w:rsidRDefault="00032EBB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032EBB" w:rsidRPr="00C83CB5" w:rsidRDefault="00032EBB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032EBB" w:rsidRPr="00C83CB5" w:rsidRDefault="00032EBB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032EBB" w:rsidRPr="00C83CB5" w:rsidRDefault="00032EBB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gridSpan w:val="3"/>
          </w:tcPr>
          <w:p w:rsidR="00032EBB" w:rsidRPr="00C83CB5" w:rsidRDefault="00032EBB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032EBB" w:rsidRPr="00C83CB5" w:rsidRDefault="00032EBB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032EBB" w:rsidRPr="00C83CB5" w:rsidRDefault="00032EBB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032EBB" w:rsidRPr="00C83CB5" w:rsidTr="007D35E2">
        <w:trPr>
          <w:trHeight w:val="236"/>
        </w:trPr>
        <w:tc>
          <w:tcPr>
            <w:tcW w:w="640" w:type="dxa"/>
            <w:gridSpan w:val="2"/>
          </w:tcPr>
          <w:p w:rsidR="00032EBB" w:rsidRPr="00C83CB5" w:rsidRDefault="00032EB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9"/>
          </w:tcPr>
          <w:p w:rsidR="00032EBB" w:rsidRPr="00C83CB5" w:rsidRDefault="00032EBB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032EBB" w:rsidRPr="00C83CB5" w:rsidTr="009720A2">
        <w:tc>
          <w:tcPr>
            <w:tcW w:w="640" w:type="dxa"/>
            <w:gridSpan w:val="2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032EBB" w:rsidRPr="000122F5" w:rsidRDefault="00032EBB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  <w:gridSpan w:val="3"/>
          </w:tcPr>
          <w:p w:rsidR="00032EBB" w:rsidRPr="000122F5" w:rsidRDefault="00032EBB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EBB" w:rsidRPr="000122F5" w:rsidRDefault="00032EBB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032EBB" w:rsidRPr="00C83CB5" w:rsidTr="009720A2">
        <w:trPr>
          <w:trHeight w:val="2453"/>
        </w:trPr>
        <w:tc>
          <w:tcPr>
            <w:tcW w:w="640" w:type="dxa"/>
            <w:gridSpan w:val="2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032EBB" w:rsidRPr="000122F5" w:rsidRDefault="00032EBB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EBB" w:rsidRPr="000122F5" w:rsidRDefault="00032EBB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032EBB" w:rsidRPr="00C83CB5" w:rsidTr="0091002E">
        <w:tc>
          <w:tcPr>
            <w:tcW w:w="15665" w:type="dxa"/>
            <w:gridSpan w:val="11"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032EBB" w:rsidRPr="00C83CB5" w:rsidTr="007D35E2">
        <w:tc>
          <w:tcPr>
            <w:tcW w:w="640" w:type="dxa"/>
            <w:gridSpan w:val="2"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9"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032EBB" w:rsidRPr="00424A20" w:rsidTr="009720A2">
        <w:tc>
          <w:tcPr>
            <w:tcW w:w="640" w:type="dxa"/>
            <w:gridSpan w:val="2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032EBB" w:rsidRPr="000122F5" w:rsidRDefault="00032EBB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0122F5" w:rsidRDefault="00032EBB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EBB" w:rsidRPr="000122F5" w:rsidRDefault="00032EBB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2EBB" w:rsidRPr="00C83CB5" w:rsidTr="0091002E">
        <w:tc>
          <w:tcPr>
            <w:tcW w:w="15665" w:type="dxa"/>
            <w:gridSpan w:val="11"/>
          </w:tcPr>
          <w:p w:rsidR="00032EBB" w:rsidRPr="00C83CB5" w:rsidRDefault="00032EBB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032EBB" w:rsidRPr="00C83CB5" w:rsidTr="009720A2">
        <w:tc>
          <w:tcPr>
            <w:tcW w:w="640" w:type="dxa"/>
            <w:gridSpan w:val="2"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2EBB" w:rsidRPr="00FF6A92" w:rsidTr="009720A2">
        <w:tc>
          <w:tcPr>
            <w:tcW w:w="640" w:type="dxa"/>
            <w:gridSpan w:val="2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032EBB" w:rsidRPr="000122F5" w:rsidRDefault="00032EBB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032EBB" w:rsidRPr="000122F5" w:rsidRDefault="00032EBB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0122F5" w:rsidRDefault="00032EBB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032EBB" w:rsidRPr="000122F5" w:rsidRDefault="00032EBB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EBB" w:rsidRPr="000122F5" w:rsidRDefault="00032EBB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032EBB" w:rsidRPr="00FF6A92" w:rsidTr="009720A2">
        <w:tc>
          <w:tcPr>
            <w:tcW w:w="640" w:type="dxa"/>
            <w:gridSpan w:val="2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032EBB" w:rsidRPr="000122F5" w:rsidRDefault="00032EBB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032EBB" w:rsidRPr="000122F5" w:rsidRDefault="00032EBB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032EBB" w:rsidRPr="000122F5" w:rsidRDefault="00032EBB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032EBB" w:rsidRPr="000122F5" w:rsidRDefault="00032EBB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032EBB" w:rsidRPr="000122F5" w:rsidRDefault="00032EBB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032EBB" w:rsidRPr="00FF6A92" w:rsidTr="009720A2">
        <w:tc>
          <w:tcPr>
            <w:tcW w:w="640" w:type="dxa"/>
            <w:gridSpan w:val="2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032EBB" w:rsidRPr="000122F5" w:rsidRDefault="00032EBB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032EBB" w:rsidRPr="000122F5" w:rsidRDefault="00032EBB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0122F5" w:rsidRDefault="00032EBB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32EBB" w:rsidRPr="000122F5" w:rsidRDefault="00032EBB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32EBB" w:rsidRPr="000122F5" w:rsidRDefault="00032EBB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EBB" w:rsidRPr="000122F5" w:rsidRDefault="00032EBB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032EBB" w:rsidRPr="00FF6A92" w:rsidTr="009720A2">
        <w:tc>
          <w:tcPr>
            <w:tcW w:w="640" w:type="dxa"/>
            <w:gridSpan w:val="2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032EBB" w:rsidRPr="00FF6A92" w:rsidTr="009720A2">
        <w:tc>
          <w:tcPr>
            <w:tcW w:w="640" w:type="dxa"/>
            <w:gridSpan w:val="2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032EBB" w:rsidRPr="000122F5" w:rsidRDefault="00032EBB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032EBB" w:rsidRPr="00FF6A92" w:rsidTr="009720A2">
        <w:tc>
          <w:tcPr>
            <w:tcW w:w="640" w:type="dxa"/>
            <w:gridSpan w:val="2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032EBB" w:rsidRPr="000122F5" w:rsidRDefault="00032EBB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032EBB" w:rsidRPr="000122F5" w:rsidRDefault="00032EBB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032EBB" w:rsidRPr="00FF6A92" w:rsidTr="009720A2">
        <w:tc>
          <w:tcPr>
            <w:tcW w:w="640" w:type="dxa"/>
            <w:gridSpan w:val="2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032EBB" w:rsidRPr="000122F5" w:rsidRDefault="00032EBB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032EBB" w:rsidRPr="000122F5" w:rsidRDefault="00032EBB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EBB" w:rsidRPr="000122F5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032EBB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032EBB" w:rsidRPr="00F643CB" w:rsidRDefault="00032EBB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032EBB" w:rsidRPr="00F643CB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систем відеоспостереження та джерел безперебійного живлення до них для забезпечення охорони об’єктів комунальної власності</w:t>
            </w:r>
          </w:p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32EBB" w:rsidRPr="00F4158D" w:rsidRDefault="00032EBB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:rsidR="00032EBB" w:rsidRPr="00F4158D" w:rsidRDefault="00032EBB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633,0</w:t>
            </w:r>
          </w:p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696,3</w:t>
            </w:r>
          </w:p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765,9</w:t>
            </w:r>
          </w:p>
          <w:p w:rsidR="00032EBB" w:rsidRPr="00F4158D" w:rsidRDefault="00032EB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032EBB" w:rsidRPr="000122F5" w:rsidRDefault="00032EB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032EBB" w:rsidRPr="00C83CB5" w:rsidTr="009720A2">
        <w:tc>
          <w:tcPr>
            <w:tcW w:w="640" w:type="dxa"/>
            <w:gridSpan w:val="2"/>
            <w:vMerge/>
          </w:tcPr>
          <w:p w:rsidR="00032EBB" w:rsidRPr="00F643CB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F643CB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Pr="00F4158D" w:rsidRDefault="00032EBB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F4158D" w:rsidRDefault="00032EBB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135,0</w:t>
            </w:r>
          </w:p>
          <w:p w:rsidR="00032EBB" w:rsidRPr="00F4158D" w:rsidRDefault="00032EBB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032EBB" w:rsidRPr="00F4158D" w:rsidRDefault="00032EBB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032EBB" w:rsidRPr="00F4158D" w:rsidRDefault="00032EBB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2EBB" w:rsidRPr="00C83CB5" w:rsidTr="009720A2">
        <w:tc>
          <w:tcPr>
            <w:tcW w:w="640" w:type="dxa"/>
            <w:gridSpan w:val="2"/>
            <w:vMerge/>
          </w:tcPr>
          <w:p w:rsidR="00032EBB" w:rsidRPr="00F643CB" w:rsidRDefault="00032EBB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F643CB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Pr="00F4158D" w:rsidRDefault="00032EB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032EBB" w:rsidRPr="00F4158D" w:rsidRDefault="00032EB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1057A8" w:rsidRDefault="00032EBB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716,8</w:t>
            </w:r>
          </w:p>
          <w:p w:rsidR="00032EBB" w:rsidRPr="00F4158D" w:rsidRDefault="00032EBB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429,8</w:t>
            </w:r>
          </w:p>
          <w:p w:rsidR="00032EBB" w:rsidRPr="00F4158D" w:rsidRDefault="00032EBB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287,0</w:t>
            </w:r>
          </w:p>
          <w:p w:rsidR="00032EBB" w:rsidRPr="00BE6640" w:rsidRDefault="00032EBB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198,8</w:t>
            </w:r>
          </w:p>
          <w:p w:rsidR="00032EBB" w:rsidRPr="00043CAC" w:rsidRDefault="00032EBB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198,8</w:t>
            </w:r>
          </w:p>
          <w:p w:rsidR="00032EBB" w:rsidRPr="00F4158D" w:rsidRDefault="00032EBB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246,1</w:t>
            </w:r>
          </w:p>
          <w:p w:rsidR="00032EBB" w:rsidRPr="00F4158D" w:rsidRDefault="00032EBB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123,3</w:t>
            </w:r>
          </w:p>
          <w:p w:rsidR="00032EBB" w:rsidRPr="00F4158D" w:rsidRDefault="00032EBB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:rsidR="00032EBB" w:rsidRPr="000122F5" w:rsidRDefault="00032EB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2EBB" w:rsidRPr="00C83CB5" w:rsidTr="009720A2">
        <w:tc>
          <w:tcPr>
            <w:tcW w:w="640" w:type="dxa"/>
            <w:gridSpan w:val="2"/>
            <w:vMerge w:val="restart"/>
          </w:tcPr>
          <w:p w:rsidR="00032EBB" w:rsidRPr="000122F5" w:rsidRDefault="00032EBB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становлення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відеоспостереження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Pr="00F4158D" w:rsidRDefault="00032EB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освіти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:rsidR="00032EBB" w:rsidRPr="00F4158D" w:rsidRDefault="00032EB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 506,4</w:t>
            </w:r>
          </w:p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2025 –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557,0</w:t>
            </w:r>
          </w:p>
          <w:p w:rsidR="00032EBB" w:rsidRPr="00F4158D" w:rsidRDefault="00032EBB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 612,7</w:t>
            </w:r>
          </w:p>
          <w:p w:rsidR="00032EBB" w:rsidRPr="00F4158D" w:rsidRDefault="00032EB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032EBB" w:rsidRPr="000122F5" w:rsidRDefault="00032EB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032EBB" w:rsidRPr="00C83CB5" w:rsidTr="009720A2">
        <w:tc>
          <w:tcPr>
            <w:tcW w:w="640" w:type="dxa"/>
            <w:gridSpan w:val="2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Pr="00F4158D" w:rsidRDefault="00032EBB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F4158D" w:rsidRDefault="00032EBB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15,0</w:t>
            </w:r>
          </w:p>
          <w:p w:rsidR="00032EBB" w:rsidRPr="00F4158D" w:rsidRDefault="00032EBB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032EBB" w:rsidRPr="00F4158D" w:rsidRDefault="00032EBB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032EBB" w:rsidRPr="00F4158D" w:rsidRDefault="00032EBB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032EBB" w:rsidRPr="00C83CB5" w:rsidRDefault="00032EBB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2EBB" w:rsidRPr="00C16146" w:rsidTr="009720A2">
        <w:tc>
          <w:tcPr>
            <w:tcW w:w="640" w:type="dxa"/>
            <w:gridSpan w:val="2"/>
            <w:vMerge/>
          </w:tcPr>
          <w:p w:rsidR="00032EBB" w:rsidRPr="000122F5" w:rsidRDefault="00032EBB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0122F5" w:rsidRDefault="00032EBB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32EBB" w:rsidRPr="00F4158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Pr="00F4158D" w:rsidRDefault="00032EBB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032EBB" w:rsidRPr="00F4158D" w:rsidRDefault="00032EBB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1057A8" w:rsidRDefault="00032EBB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442,8</w:t>
            </w:r>
          </w:p>
          <w:p w:rsidR="00032EBB" w:rsidRPr="00F4158D" w:rsidRDefault="00032EBB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442,8</w:t>
            </w:r>
          </w:p>
          <w:p w:rsidR="00032EBB" w:rsidRPr="00BE6640" w:rsidRDefault="00032EBB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145,3</w:t>
            </w:r>
          </w:p>
          <w:p w:rsidR="00032EBB" w:rsidRPr="00BE6640" w:rsidRDefault="00032EBB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6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145,3</w:t>
            </w:r>
          </w:p>
          <w:p w:rsidR="00032EBB" w:rsidRPr="00F4158D" w:rsidRDefault="00032EBB" w:rsidP="00043C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66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</w:tc>
        <w:tc>
          <w:tcPr>
            <w:tcW w:w="1843" w:type="dxa"/>
            <w:vMerge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EBB" w:rsidRPr="00C16146" w:rsidTr="009720A2">
        <w:tc>
          <w:tcPr>
            <w:tcW w:w="640" w:type="dxa"/>
            <w:gridSpan w:val="2"/>
            <w:vMerge w:val="restart"/>
          </w:tcPr>
          <w:p w:rsidR="00032EBB" w:rsidRPr="000122F5" w:rsidRDefault="00032EBB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032EBB" w:rsidRPr="000122F5" w:rsidRDefault="00032EBB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Pr="000122F5" w:rsidRDefault="00032EBB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 w:val="restart"/>
          </w:tcPr>
          <w:p w:rsidR="00032EBB" w:rsidRPr="000122F5" w:rsidRDefault="00032EBB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9327BD" w:rsidRDefault="00032EBB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032EBB" w:rsidRPr="009327BD" w:rsidRDefault="00032EBB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032EBB" w:rsidRPr="009327BD" w:rsidRDefault="00032EBB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032EBB" w:rsidRPr="009327BD" w:rsidRDefault="00032EBB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032EBB" w:rsidRPr="00C16146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032EBB" w:rsidRPr="00C83CB5" w:rsidTr="009720A2">
        <w:tc>
          <w:tcPr>
            <w:tcW w:w="640" w:type="dxa"/>
            <w:gridSpan w:val="2"/>
            <w:vMerge/>
          </w:tcPr>
          <w:p w:rsidR="00032EBB" w:rsidRPr="000122F5" w:rsidRDefault="00032EBB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0122F5" w:rsidRDefault="00032EBB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Pr="000122F5" w:rsidRDefault="00032EBB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032EBB" w:rsidRPr="000122F5" w:rsidRDefault="00032EBB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032EBB" w:rsidRPr="009327BD" w:rsidRDefault="00032EBB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2EBB" w:rsidRPr="00C83CB5" w:rsidTr="009720A2">
        <w:tc>
          <w:tcPr>
            <w:tcW w:w="640" w:type="dxa"/>
            <w:gridSpan w:val="2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Pr="000122F5" w:rsidRDefault="00032EBB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032EBB" w:rsidRPr="009327BD" w:rsidRDefault="00032EBB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032EBB" w:rsidRPr="009327BD" w:rsidRDefault="00032EBB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EBB" w:rsidRPr="00C83CB5" w:rsidTr="009720A2">
        <w:tc>
          <w:tcPr>
            <w:tcW w:w="640" w:type="dxa"/>
            <w:gridSpan w:val="2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Pr="000122F5" w:rsidRDefault="00032EBB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9327BD" w:rsidRDefault="00032EBB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032EBB" w:rsidRPr="009327BD" w:rsidRDefault="00032EBB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032EBB" w:rsidRPr="009327BD" w:rsidRDefault="00032EBB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032EBB" w:rsidRPr="009327BD" w:rsidRDefault="00032EBB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EBB" w:rsidRPr="00C83CB5" w:rsidTr="009720A2">
        <w:tc>
          <w:tcPr>
            <w:tcW w:w="640" w:type="dxa"/>
            <w:gridSpan w:val="2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Default="00032EBB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032EBB" w:rsidRDefault="00032EBB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032EBB" w:rsidRPr="000122F5" w:rsidRDefault="00032EBB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9327BD" w:rsidRDefault="00032EBB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032EBB" w:rsidRPr="009327BD" w:rsidRDefault="00032EBB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032EBB" w:rsidRPr="009327BD" w:rsidRDefault="00032EBB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32EBB" w:rsidRPr="00C83CB5" w:rsidTr="009720A2">
        <w:tc>
          <w:tcPr>
            <w:tcW w:w="640" w:type="dxa"/>
            <w:gridSpan w:val="2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Pr="001057A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10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області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з них</w:t>
            </w:r>
          </w:p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1057A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 21,0</w:t>
            </w:r>
          </w:p>
          <w:p w:rsidR="00032EBB" w:rsidRPr="001057A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21,0</w:t>
            </w:r>
          </w:p>
          <w:p w:rsidR="00032EBB" w:rsidRPr="001057A8" w:rsidRDefault="00032EBB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 –  21,0</w:t>
            </w:r>
          </w:p>
          <w:p w:rsidR="00032EBB" w:rsidRPr="009327BD" w:rsidRDefault="00032EBB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EBB" w:rsidRPr="00C83CB5" w:rsidTr="009720A2">
        <w:tc>
          <w:tcPr>
            <w:tcW w:w="640" w:type="dxa"/>
            <w:gridSpan w:val="2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Pr="000122F5" w:rsidRDefault="00032EBB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032EBB" w:rsidRPr="009327BD" w:rsidRDefault="00032EBB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32EBB" w:rsidRPr="003A25F3" w:rsidTr="009720A2">
        <w:tc>
          <w:tcPr>
            <w:tcW w:w="640" w:type="dxa"/>
            <w:gridSpan w:val="2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Pr="000122F5" w:rsidRDefault="00032EBB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032EBB" w:rsidRPr="003A25F3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32EBB" w:rsidRPr="00C83CB5" w:rsidTr="009720A2">
        <w:tc>
          <w:tcPr>
            <w:tcW w:w="640" w:type="dxa"/>
            <w:gridSpan w:val="2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3A25F3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Pr="000122F5" w:rsidRDefault="00032EBB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032EBB" w:rsidRPr="000122F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32EBB" w:rsidRPr="00C83CB5" w:rsidTr="009720A2">
        <w:tc>
          <w:tcPr>
            <w:tcW w:w="640" w:type="dxa"/>
            <w:gridSpan w:val="2"/>
            <w:vMerge w:val="restart"/>
          </w:tcPr>
          <w:p w:rsidR="00032EBB" w:rsidRPr="00A45358" w:rsidRDefault="00032EBB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32EBB" w:rsidRPr="00A45358" w:rsidRDefault="00032EBB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:rsidR="00032EBB" w:rsidRPr="00A45358" w:rsidRDefault="00032EBB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9327BD" w:rsidRDefault="00032EBB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032EBB" w:rsidRPr="009327BD" w:rsidRDefault="00032EBB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32EBB" w:rsidRPr="009327BD" w:rsidRDefault="00032EBB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32EBB" w:rsidRPr="009327BD" w:rsidRDefault="00032EBB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032EBB" w:rsidRPr="00A45358" w:rsidRDefault="00032EBB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032EBB" w:rsidRPr="00C83CB5" w:rsidTr="009720A2">
        <w:tc>
          <w:tcPr>
            <w:tcW w:w="640" w:type="dxa"/>
            <w:gridSpan w:val="2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2EBB" w:rsidRPr="00A45358" w:rsidRDefault="00032EBB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032EBB" w:rsidRPr="009327BD" w:rsidRDefault="00032EB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032EBB" w:rsidRPr="009327BD" w:rsidRDefault="00032EBB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2EBB" w:rsidRPr="00C83CB5" w:rsidTr="009720A2">
        <w:tc>
          <w:tcPr>
            <w:tcW w:w="640" w:type="dxa"/>
            <w:gridSpan w:val="2"/>
            <w:vMerge w:val="restart"/>
          </w:tcPr>
          <w:p w:rsidR="00032EBB" w:rsidRPr="00A45358" w:rsidRDefault="00032EBB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032EBB" w:rsidRPr="00A45358" w:rsidRDefault="00032EB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Pr="00A45358" w:rsidRDefault="00032EB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:rsidR="00032EBB" w:rsidRPr="00A45358" w:rsidRDefault="00032EBB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032EBB" w:rsidRPr="009327BD" w:rsidRDefault="00032EB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032EBB" w:rsidRPr="009327BD" w:rsidRDefault="00032EB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032EBB" w:rsidRDefault="00032EBB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032EBB" w:rsidRPr="009327BD" w:rsidRDefault="00032EBB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032EBB" w:rsidRPr="00C83CB5" w:rsidTr="009720A2">
        <w:tc>
          <w:tcPr>
            <w:tcW w:w="640" w:type="dxa"/>
            <w:gridSpan w:val="2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C83CB5" w:rsidRDefault="00032EB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Pr="00A45358" w:rsidRDefault="00032EBB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9327BD" w:rsidRDefault="00032EBB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032EBB" w:rsidRPr="009327BD" w:rsidRDefault="00032EBB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032EBB" w:rsidRPr="009327BD" w:rsidRDefault="00032EBB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032EBB" w:rsidRPr="009327BD" w:rsidRDefault="00032EBB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EBB" w:rsidRPr="00C83CB5" w:rsidTr="009720A2">
        <w:tc>
          <w:tcPr>
            <w:tcW w:w="640" w:type="dxa"/>
            <w:gridSpan w:val="2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C83CB5" w:rsidRDefault="00032EB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Pr="00A45358" w:rsidRDefault="00032EB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9327BD" w:rsidRDefault="00032EBB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032EBB" w:rsidRPr="009327BD" w:rsidRDefault="00032EBB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032EBB" w:rsidRPr="009327BD" w:rsidRDefault="00032EBB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032EBB" w:rsidRPr="009327BD" w:rsidRDefault="00032EBB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EBB" w:rsidRPr="00C83CB5" w:rsidTr="009720A2">
        <w:tc>
          <w:tcPr>
            <w:tcW w:w="640" w:type="dxa"/>
            <w:gridSpan w:val="2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32EBB" w:rsidRPr="00A45358" w:rsidRDefault="00032EBB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032EBB" w:rsidRPr="009327BD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032EBB" w:rsidRPr="009327BD" w:rsidRDefault="00032EBB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032EBB" w:rsidRPr="00C83CB5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EBB" w:rsidRPr="00C83CB5" w:rsidTr="009720A2">
        <w:tc>
          <w:tcPr>
            <w:tcW w:w="640" w:type="dxa"/>
            <w:gridSpan w:val="2"/>
          </w:tcPr>
          <w:p w:rsidR="00032EBB" w:rsidRPr="00A45358" w:rsidRDefault="00032EBB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032EBB" w:rsidRPr="00A45358" w:rsidRDefault="00032EBB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032EBB" w:rsidRPr="00A45358" w:rsidRDefault="00032EBB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32EBB" w:rsidRPr="00A45358" w:rsidRDefault="00032EBB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032EBB" w:rsidRPr="00A45358" w:rsidRDefault="00032EBB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:rsidR="00032EBB" w:rsidRPr="00A45358" w:rsidRDefault="00032EBB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9327BD" w:rsidRDefault="00032EBB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032EBB" w:rsidRPr="009327BD" w:rsidRDefault="00032EBB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032EBB" w:rsidRPr="009327BD" w:rsidRDefault="00032EBB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032EBB" w:rsidRPr="00A45358" w:rsidRDefault="00032EBB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032EBB" w:rsidRPr="000716E5" w:rsidTr="009720A2">
        <w:tc>
          <w:tcPr>
            <w:tcW w:w="640" w:type="dxa"/>
            <w:gridSpan w:val="2"/>
          </w:tcPr>
          <w:p w:rsidR="00032EBB" w:rsidRPr="00A45358" w:rsidRDefault="00032EBB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3.14</w:t>
            </w:r>
          </w:p>
        </w:tc>
        <w:tc>
          <w:tcPr>
            <w:tcW w:w="1842" w:type="dxa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032EBB" w:rsidRPr="00A45358" w:rsidRDefault="00032EBB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схеми системи відеоспостереження на об’єктах комунальної власності</w:t>
            </w:r>
          </w:p>
        </w:tc>
        <w:tc>
          <w:tcPr>
            <w:tcW w:w="1417" w:type="dxa"/>
          </w:tcPr>
          <w:p w:rsidR="00032EBB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EBB" w:rsidRPr="000716E5" w:rsidRDefault="00032EBB" w:rsidP="00071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Pr="00A45358" w:rsidRDefault="00032EBB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A45358" w:rsidRDefault="00032EBB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Default="00032EBB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032EBB" w:rsidRPr="000716E5" w:rsidRDefault="00032EBB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300,0</w:t>
            </w:r>
          </w:p>
        </w:tc>
        <w:tc>
          <w:tcPr>
            <w:tcW w:w="1843" w:type="dxa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032EBB" w:rsidRPr="00396033" w:rsidTr="00043CAC">
        <w:tc>
          <w:tcPr>
            <w:tcW w:w="11129" w:type="dxa"/>
            <w:gridSpan w:val="7"/>
            <w:vAlign w:val="center"/>
          </w:tcPr>
          <w:p w:rsidR="00032EBB" w:rsidRPr="001057A8" w:rsidRDefault="00032EBB" w:rsidP="0004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4536" w:type="dxa"/>
            <w:gridSpan w:val="4"/>
          </w:tcPr>
          <w:p w:rsidR="00032EBB" w:rsidRPr="00BE6640" w:rsidRDefault="00032EBB" w:rsidP="00043C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10 9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65,0 тис. грн.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з них:</w:t>
            </w:r>
          </w:p>
          <w:p w:rsidR="00032EBB" w:rsidRPr="00BE6640" w:rsidRDefault="00032EBB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10 4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11,9 тис. грн.</w:t>
            </w:r>
          </w:p>
          <w:p w:rsidR="00032EBB" w:rsidRPr="00396033" w:rsidRDefault="00032EBB" w:rsidP="0010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– 5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53,1 тис. грн</w:t>
            </w:r>
          </w:p>
        </w:tc>
      </w:tr>
      <w:tr w:rsidR="00032EBB" w:rsidRPr="00396033" w:rsidTr="007D35E2">
        <w:tc>
          <w:tcPr>
            <w:tcW w:w="640" w:type="dxa"/>
            <w:gridSpan w:val="2"/>
          </w:tcPr>
          <w:p w:rsidR="00032EBB" w:rsidRPr="00396033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9"/>
          </w:tcPr>
          <w:p w:rsidR="00032EBB" w:rsidRPr="00396033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032EBB" w:rsidRPr="009B340D" w:rsidTr="009720A2">
        <w:tc>
          <w:tcPr>
            <w:tcW w:w="640" w:type="dxa"/>
            <w:gridSpan w:val="2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032EBB" w:rsidRPr="00A45358" w:rsidRDefault="00032EBB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Pr="00A45358" w:rsidRDefault="00032EBB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32EBB" w:rsidRPr="00A45358" w:rsidRDefault="00032EBB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032EBB" w:rsidRPr="00A45358" w:rsidRDefault="00032EBB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032EBB" w:rsidRPr="00A45358" w:rsidRDefault="00032EBB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032EBB" w:rsidRPr="00A45358" w:rsidRDefault="00032EBB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032EBB" w:rsidRPr="00A45358" w:rsidRDefault="00032EBB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A45358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032EBB" w:rsidRPr="00A45358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032EBB" w:rsidRPr="00A45358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32EBB" w:rsidRPr="00A45358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32EBB" w:rsidRPr="00A45358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32EBB" w:rsidRPr="00A45358" w:rsidRDefault="00032EB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EBB" w:rsidRPr="00A45358" w:rsidRDefault="00032EBB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032EBB" w:rsidRPr="00396033" w:rsidTr="009720A2">
        <w:tc>
          <w:tcPr>
            <w:tcW w:w="640" w:type="dxa"/>
            <w:gridSpan w:val="2"/>
          </w:tcPr>
          <w:p w:rsidR="00032EBB" w:rsidRPr="00A45358" w:rsidRDefault="00032EBB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032EBB" w:rsidRPr="00A45358" w:rsidRDefault="00032EBB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32EBB" w:rsidRPr="00A45358" w:rsidRDefault="00032EBB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A45358" w:rsidRDefault="00032EBB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032EBB" w:rsidRPr="00A45358" w:rsidRDefault="00032EBB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032EBB" w:rsidRPr="00A45358" w:rsidRDefault="00032EBB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032EBB" w:rsidRPr="00A45358" w:rsidRDefault="00032EBB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032EBB" w:rsidRPr="00A45358" w:rsidRDefault="00032EBB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032EBB" w:rsidRPr="00A45358" w:rsidRDefault="00032EBB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032EBB" w:rsidRPr="00A45358" w:rsidRDefault="00032EBB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032EBB" w:rsidRPr="00396033" w:rsidTr="0091002E">
        <w:tc>
          <w:tcPr>
            <w:tcW w:w="15665" w:type="dxa"/>
            <w:gridSpan w:val="11"/>
          </w:tcPr>
          <w:p w:rsidR="00032EBB" w:rsidRPr="00A45358" w:rsidRDefault="00032EBB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032EBB" w:rsidRPr="00A45358" w:rsidRDefault="00032EBB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032EBB" w:rsidRPr="00A45358" w:rsidRDefault="00032EBB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032EBB" w:rsidRDefault="00032EBB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032EBB" w:rsidRPr="00396033" w:rsidTr="007D35E2">
        <w:tc>
          <w:tcPr>
            <w:tcW w:w="640" w:type="dxa"/>
            <w:gridSpan w:val="2"/>
          </w:tcPr>
          <w:p w:rsidR="00032EBB" w:rsidRPr="0074177A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9"/>
          </w:tcPr>
          <w:p w:rsidR="00032EBB" w:rsidRPr="0074177A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032EBB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032EBB" w:rsidRPr="00E636A9" w:rsidRDefault="00032EBB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032EBB" w:rsidRPr="00A45358" w:rsidRDefault="00032EBB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32EBB" w:rsidRPr="00A45358" w:rsidRDefault="00032EBB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A45358" w:rsidRDefault="00032EBB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032EBB" w:rsidRPr="00A45358" w:rsidRDefault="00032EBB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032EBB" w:rsidRPr="00A45358" w:rsidRDefault="00032EBB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032EBB" w:rsidRPr="00A45358" w:rsidRDefault="00032EBB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032EBB" w:rsidRPr="00A45358" w:rsidRDefault="00032EBB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032EBB" w:rsidRPr="00A45358" w:rsidRDefault="00032EBB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032EBB" w:rsidRPr="00A45358" w:rsidRDefault="00032EBB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032EBB" w:rsidRPr="00396033" w:rsidTr="0091002E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032EBB" w:rsidRPr="00A45358" w:rsidRDefault="00032EBB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032EBB" w:rsidRPr="00A45358" w:rsidRDefault="00032EBB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032EBB" w:rsidRPr="00A45358" w:rsidRDefault="00032EBB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032EBB" w:rsidRPr="00396033" w:rsidRDefault="00032EBB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- 6000,0 тис. грн.</w:t>
            </w:r>
          </w:p>
        </w:tc>
      </w:tr>
      <w:tr w:rsidR="00032EBB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032EBB" w:rsidRPr="00396033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9"/>
          </w:tcPr>
          <w:p w:rsidR="00032EBB" w:rsidRPr="00396033" w:rsidRDefault="00032EBB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32EBB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032EBB" w:rsidRPr="00A45358" w:rsidRDefault="00032EBB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032EBB" w:rsidRPr="00A45358" w:rsidRDefault="00032EBB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032EBB" w:rsidRPr="00A45358" w:rsidRDefault="00032EB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032EBB" w:rsidRPr="00A45358" w:rsidRDefault="00032EB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Pr="00A45358" w:rsidRDefault="00032EB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A45358" w:rsidRDefault="00032EB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A45358" w:rsidRDefault="00032EB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032EBB" w:rsidRPr="00A45358" w:rsidRDefault="00032EB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032EBB" w:rsidRPr="00A45358" w:rsidRDefault="00032EB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032EBB" w:rsidRPr="00A45358" w:rsidRDefault="00032EBB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032EBB" w:rsidRPr="00A45358" w:rsidRDefault="00032EBB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032EBB" w:rsidRPr="00CF7358" w:rsidTr="002379C7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032EBB" w:rsidRPr="00A45358" w:rsidRDefault="00032EBB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032EBB" w:rsidRPr="00A45358" w:rsidRDefault="00032EBB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032EBB" w:rsidRPr="00A45358" w:rsidRDefault="00032EBB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032EBB" w:rsidRPr="00A45358" w:rsidRDefault="00032EBB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032EBB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032EBB" w:rsidRPr="00080589" w:rsidRDefault="00032EBB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9"/>
          </w:tcPr>
          <w:p w:rsidR="00032EBB" w:rsidRPr="00A45358" w:rsidRDefault="00032EBB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032EBB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032EBB" w:rsidRPr="00553D4A" w:rsidRDefault="00032EBB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032EBB" w:rsidRPr="00553D4A" w:rsidRDefault="00032EBB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032EBB" w:rsidRPr="00553D4A" w:rsidRDefault="00032EBB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032EBB" w:rsidRPr="00553D4A" w:rsidRDefault="00032EBB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032EBB" w:rsidRPr="00553D4A" w:rsidRDefault="00032EBB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032EBB" w:rsidRPr="00553D4A" w:rsidRDefault="00032EBB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032EBB" w:rsidRPr="00553D4A" w:rsidRDefault="00032EBB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553D4A" w:rsidRDefault="00032EBB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032EBB" w:rsidRPr="00553D4A" w:rsidRDefault="00032EBB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032EBB" w:rsidRPr="00080589" w:rsidRDefault="00032EBB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032EBB" w:rsidRPr="00553D4A" w:rsidRDefault="00032EBB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EBB" w:rsidRPr="00553D4A" w:rsidRDefault="00032EBB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032EBB" w:rsidRPr="00553D4A" w:rsidRDefault="00032EBB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032EBB" w:rsidRPr="00553D4A" w:rsidRDefault="00032EBB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032EBB" w:rsidRPr="00396033" w:rsidTr="0091002E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032EBB" w:rsidRPr="00A45358" w:rsidRDefault="00032EBB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032EBB" w:rsidRPr="00A45358" w:rsidRDefault="00032EBB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032EBB" w:rsidRPr="00A45358" w:rsidRDefault="00032EBB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032EBB" w:rsidRPr="00CF7358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032EBB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032EBB" w:rsidRPr="00AA0E1C" w:rsidRDefault="00032EBB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9"/>
          </w:tcPr>
          <w:p w:rsidR="00032EBB" w:rsidRPr="00AA0E1C" w:rsidRDefault="00032EBB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032EBB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032EBB" w:rsidRPr="00AA0E1C" w:rsidRDefault="00032EBB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032EBB" w:rsidRPr="00AA0E1C" w:rsidRDefault="00032EBB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032EBB" w:rsidRPr="00AA0E1C" w:rsidRDefault="00032EBB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ня продуктів харчування (м’ясні консерви) у кількості 1905 шт. загальною вагою </w:t>
            </w:r>
            <w:smartTag w:uri="urn:schemas-microsoft-com:office:smarttags" w:element="metricconverter">
              <w:smartTagPr>
                <w:attr w:name="ProductID" w:val="1000.125 к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1000.125 кг</w:t>
              </w:r>
            </w:smartTag>
          </w:p>
        </w:tc>
        <w:tc>
          <w:tcPr>
            <w:tcW w:w="1417" w:type="dxa"/>
          </w:tcPr>
          <w:p w:rsidR="00032EBB" w:rsidRPr="00AA0E1C" w:rsidRDefault="00032EBB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Pr="00AA0E1C" w:rsidRDefault="00032EBB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AA0E1C" w:rsidRDefault="00032EBB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032EBB" w:rsidRPr="0031476D" w:rsidRDefault="00032EBB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032EBB" w:rsidRPr="00AA0E1C" w:rsidRDefault="00032EBB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032EBB" w:rsidRPr="00AA0E1C" w:rsidRDefault="00032EBB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032EBB" w:rsidRPr="00396033" w:rsidTr="002379C7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032EBB" w:rsidRPr="00A45358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032EBB" w:rsidRPr="00A45358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032EBB" w:rsidRPr="0031476D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032EBB" w:rsidRPr="00396033" w:rsidTr="002379C7">
        <w:trPr>
          <w:gridBefore w:val="1"/>
          <w:wBefore w:w="6" w:type="dxa"/>
        </w:trPr>
        <w:tc>
          <w:tcPr>
            <w:tcW w:w="634" w:type="dxa"/>
          </w:tcPr>
          <w:p w:rsidR="00032EBB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9"/>
          </w:tcPr>
          <w:p w:rsidR="00032EBB" w:rsidRPr="0031476D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032EBB" w:rsidRPr="00FF6A92" w:rsidTr="00AA0E1C">
        <w:trPr>
          <w:gridBefore w:val="1"/>
          <w:wBefore w:w="6" w:type="dxa"/>
        </w:trPr>
        <w:tc>
          <w:tcPr>
            <w:tcW w:w="634" w:type="dxa"/>
          </w:tcPr>
          <w:p w:rsidR="00032EBB" w:rsidRPr="00A91C96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:rsidR="00032EBB" w:rsidRPr="00A91C96" w:rsidRDefault="00032EBB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:rsidR="00032EBB" w:rsidRPr="00A91C96" w:rsidRDefault="00032EBB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:rsidR="00032EBB" w:rsidRPr="00A91C96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Default="00032EBB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032EBB" w:rsidRPr="00A91C96" w:rsidRDefault="00032EBB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:rsidR="00032EBB" w:rsidRPr="00A91C96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032EBB" w:rsidRPr="00A91C96" w:rsidRDefault="00032EBB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:rsidR="00032EBB" w:rsidRPr="00540978" w:rsidRDefault="00032EBB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203,69</w:t>
            </w:r>
          </w:p>
          <w:p w:rsidR="00032EBB" w:rsidRPr="00540978" w:rsidRDefault="00032EBB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15,80</w:t>
            </w:r>
          </w:p>
          <w:p w:rsidR="00032EBB" w:rsidRPr="00A91C96" w:rsidRDefault="00032EBB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EBB" w:rsidRPr="00A91C96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розширити можливості підрозділу при ліквідації пожеж та надзвичайних ситуації</w:t>
            </w:r>
          </w:p>
        </w:tc>
      </w:tr>
      <w:tr w:rsidR="00032EBB" w:rsidRPr="00633872" w:rsidTr="005C6061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032EBB" w:rsidRPr="00540978" w:rsidRDefault="00032EBB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:rsidR="00032EBB" w:rsidRPr="00540978" w:rsidRDefault="00032EBB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032EBB" w:rsidRPr="00540978" w:rsidRDefault="00032EBB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032EBB" w:rsidRDefault="00032EBB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15,8 тис. грн.   </w:t>
            </w:r>
          </w:p>
          <w:p w:rsidR="00032EBB" w:rsidRPr="00A91C96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32EBB" w:rsidRPr="00633872" w:rsidTr="009C3B54">
        <w:trPr>
          <w:gridBefore w:val="1"/>
          <w:wBefore w:w="6" w:type="dxa"/>
        </w:trPr>
        <w:tc>
          <w:tcPr>
            <w:tcW w:w="634" w:type="dxa"/>
          </w:tcPr>
          <w:p w:rsidR="00032EBB" w:rsidRPr="005C6061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025" w:type="dxa"/>
            <w:gridSpan w:val="9"/>
          </w:tcPr>
          <w:p w:rsidR="00032EBB" w:rsidRPr="005C6061" w:rsidRDefault="00032EBB" w:rsidP="009C3B54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протипожежного захисту територій</w:t>
            </w:r>
          </w:p>
        </w:tc>
      </w:tr>
      <w:tr w:rsidR="00032EBB" w:rsidRPr="00633872" w:rsidTr="00AA0E1C">
        <w:trPr>
          <w:gridBefore w:val="1"/>
          <w:wBefore w:w="6" w:type="dxa"/>
        </w:trPr>
        <w:tc>
          <w:tcPr>
            <w:tcW w:w="634" w:type="dxa"/>
          </w:tcPr>
          <w:p w:rsidR="00032EBB" w:rsidRPr="005C6061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C6061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42" w:type="dxa"/>
          </w:tcPr>
          <w:p w:rsidR="00032EBB" w:rsidRPr="005C6061" w:rsidRDefault="00032EBB" w:rsidP="005B5E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оперативного реагування пожежно-рятувальних підрозділів на ліквідацію пожеж на території Лозівської міської територіаль-ної громади</w:t>
            </w:r>
          </w:p>
        </w:tc>
        <w:tc>
          <w:tcPr>
            <w:tcW w:w="3686" w:type="dxa"/>
          </w:tcPr>
          <w:p w:rsidR="00032EBB" w:rsidRPr="005C6061" w:rsidRDefault="00032EBB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Придбання дизельного пального в талонах та передача його для потреб 9-го ДПРЗ ГУ ДСНС України у Харківській області</w:t>
            </w:r>
          </w:p>
        </w:tc>
        <w:tc>
          <w:tcPr>
            <w:tcW w:w="1417" w:type="dxa"/>
          </w:tcPr>
          <w:p w:rsidR="00032EBB" w:rsidRPr="005C6061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032EBB" w:rsidRPr="005C6061" w:rsidRDefault="00032EBB" w:rsidP="006338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032EBB" w:rsidRPr="005C6061" w:rsidRDefault="00032EBB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9-й державний пожежно-рятувальний загін ГУ ДСНС у Харківській області</w:t>
            </w:r>
          </w:p>
        </w:tc>
        <w:tc>
          <w:tcPr>
            <w:tcW w:w="1843" w:type="dxa"/>
            <w:gridSpan w:val="3"/>
          </w:tcPr>
          <w:p w:rsidR="00032EBB" w:rsidRPr="005C6061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Лозівської міської територіаль-ної громади</w:t>
            </w:r>
          </w:p>
        </w:tc>
        <w:tc>
          <w:tcPr>
            <w:tcW w:w="1842" w:type="dxa"/>
          </w:tcPr>
          <w:p w:rsidR="00032EBB" w:rsidRPr="005C6061" w:rsidRDefault="00032EBB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2024 - 99,00</w:t>
            </w:r>
          </w:p>
          <w:p w:rsidR="00032EBB" w:rsidRPr="005C6061" w:rsidRDefault="00032EBB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фонд – 99,00</w:t>
            </w:r>
          </w:p>
          <w:p w:rsidR="00032EBB" w:rsidRPr="005C6061" w:rsidRDefault="00032EBB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2EBB" w:rsidRPr="005C6061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Підвищення рівня  </w:t>
            </w: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оперативного реагування пожежно-рятувальних підрозділів на ліквідацію пожеж</w:t>
            </w:r>
          </w:p>
        </w:tc>
      </w:tr>
      <w:tr w:rsidR="00032EBB" w:rsidRPr="00396033" w:rsidTr="0091002E">
        <w:trPr>
          <w:gridBefore w:val="1"/>
          <w:wBefore w:w="6" w:type="dxa"/>
        </w:trPr>
        <w:tc>
          <w:tcPr>
            <w:tcW w:w="15659" w:type="dxa"/>
            <w:gridSpan w:val="10"/>
          </w:tcPr>
          <w:p w:rsidR="00032EBB" w:rsidRPr="00F4158D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Разом по п.10:                                                                                                                              99,00 грн.</w:t>
            </w:r>
          </w:p>
          <w:p w:rsidR="00032EBB" w:rsidRPr="00F4158D" w:rsidRDefault="00032EBB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з них:</w:t>
            </w:r>
          </w:p>
          <w:p w:rsidR="00032EBB" w:rsidRDefault="00032EBB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Загальний фонд – </w:t>
            </w: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99,00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  <w:p w:rsidR="00032EBB" w:rsidRPr="00F4158D" w:rsidRDefault="00032EBB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32EBB" w:rsidRPr="00396033" w:rsidTr="00043CAC">
        <w:trPr>
          <w:gridBefore w:val="1"/>
          <w:wBefore w:w="6" w:type="dxa"/>
        </w:trPr>
        <w:tc>
          <w:tcPr>
            <w:tcW w:w="11265" w:type="dxa"/>
            <w:gridSpan w:val="7"/>
            <w:vAlign w:val="center"/>
          </w:tcPr>
          <w:p w:rsidR="00032EBB" w:rsidRPr="00043CAC" w:rsidRDefault="00032EBB" w:rsidP="0004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43C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сума по програмі:</w:t>
            </w:r>
          </w:p>
        </w:tc>
        <w:tc>
          <w:tcPr>
            <w:tcW w:w="4394" w:type="dxa"/>
            <w:gridSpan w:val="3"/>
          </w:tcPr>
          <w:p w:rsidR="00032EBB" w:rsidRPr="00BE6640" w:rsidRDefault="00032EBB" w:rsidP="00043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83,49 тис. грн.,</w:t>
            </w:r>
            <w:r w:rsidRPr="00BE664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 них:</w:t>
            </w:r>
          </w:p>
          <w:p w:rsidR="00032EBB" w:rsidRPr="00BE6640" w:rsidRDefault="00032EBB" w:rsidP="0004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–12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bookmarkStart w:id="0" w:name="_GoBack"/>
            <w:bookmarkEnd w:id="0"/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54,59 тис. грн.</w:t>
            </w:r>
          </w:p>
          <w:p w:rsidR="00032EBB" w:rsidRPr="00F4158D" w:rsidRDefault="00032EBB" w:rsidP="008D0E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–10 028,9 тис. грн.</w:t>
            </w:r>
          </w:p>
        </w:tc>
      </w:tr>
    </w:tbl>
    <w:p w:rsidR="00032EBB" w:rsidRDefault="00032EBB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2EBB" w:rsidRPr="00A91C96" w:rsidRDefault="00032EBB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2EBB" w:rsidRDefault="00032EBB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Юрій КУШНІР</w:t>
      </w:r>
    </w:p>
    <w:tbl>
      <w:tblPr>
        <w:tblW w:w="0" w:type="auto"/>
        <w:tblLook w:val="00A0"/>
      </w:tblPr>
      <w:tblGrid>
        <w:gridCol w:w="4644"/>
      </w:tblGrid>
      <w:tr w:rsidR="00032EBB" w:rsidTr="005D3C17">
        <w:tc>
          <w:tcPr>
            <w:tcW w:w="4644" w:type="dxa"/>
          </w:tcPr>
          <w:p w:rsidR="00032EBB" w:rsidRDefault="00032EBB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32EBB" w:rsidRPr="00A91C96" w:rsidRDefault="00032EBB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32EBB" w:rsidRPr="0079312E" w:rsidRDefault="00032EBB" w:rsidP="0046231F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 Юдін</w:t>
            </w:r>
          </w:p>
        </w:tc>
      </w:tr>
    </w:tbl>
    <w:p w:rsidR="00032EBB" w:rsidRDefault="00032EBB" w:rsidP="003339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2EBB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2EBB"/>
    <w:rsid w:val="00033729"/>
    <w:rsid w:val="000338D6"/>
    <w:rsid w:val="00034ACD"/>
    <w:rsid w:val="0003596B"/>
    <w:rsid w:val="000359B1"/>
    <w:rsid w:val="0003606E"/>
    <w:rsid w:val="00043703"/>
    <w:rsid w:val="00043CAC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16E5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9759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7A8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19AF"/>
    <w:rsid w:val="002C3654"/>
    <w:rsid w:val="002C4BE1"/>
    <w:rsid w:val="002C54F1"/>
    <w:rsid w:val="002C573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3906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24E0"/>
    <w:rsid w:val="003F3C64"/>
    <w:rsid w:val="003F7CA0"/>
    <w:rsid w:val="0040171E"/>
    <w:rsid w:val="00401940"/>
    <w:rsid w:val="004122F4"/>
    <w:rsid w:val="004134DA"/>
    <w:rsid w:val="00413C7E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231F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144F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180"/>
    <w:rsid w:val="0057484C"/>
    <w:rsid w:val="00575275"/>
    <w:rsid w:val="00576150"/>
    <w:rsid w:val="00580A42"/>
    <w:rsid w:val="00581E4C"/>
    <w:rsid w:val="0058224A"/>
    <w:rsid w:val="00582BFA"/>
    <w:rsid w:val="00583080"/>
    <w:rsid w:val="00584B25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ED7"/>
    <w:rsid w:val="005C6061"/>
    <w:rsid w:val="005C72D6"/>
    <w:rsid w:val="005D3C17"/>
    <w:rsid w:val="005D4110"/>
    <w:rsid w:val="005D51A1"/>
    <w:rsid w:val="005E544F"/>
    <w:rsid w:val="005F0E03"/>
    <w:rsid w:val="005F41A1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DB7"/>
    <w:rsid w:val="00632ED4"/>
    <w:rsid w:val="00633872"/>
    <w:rsid w:val="0063441E"/>
    <w:rsid w:val="0063744A"/>
    <w:rsid w:val="00641DE9"/>
    <w:rsid w:val="00644C3D"/>
    <w:rsid w:val="00647188"/>
    <w:rsid w:val="0065133E"/>
    <w:rsid w:val="00654C6F"/>
    <w:rsid w:val="00654DBE"/>
    <w:rsid w:val="006563BA"/>
    <w:rsid w:val="00661076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A07B9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37A35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6F18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13FF1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1AD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0EA8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ABC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3B54"/>
    <w:rsid w:val="009C4AE4"/>
    <w:rsid w:val="009C6523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1978"/>
    <w:rsid w:val="00A733A4"/>
    <w:rsid w:val="00A73B83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4208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352B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E6640"/>
    <w:rsid w:val="00BF0EE8"/>
    <w:rsid w:val="00BF7041"/>
    <w:rsid w:val="00BF7A0D"/>
    <w:rsid w:val="00C0073F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229C"/>
    <w:rsid w:val="00CB4D39"/>
    <w:rsid w:val="00CB7043"/>
    <w:rsid w:val="00CC0547"/>
    <w:rsid w:val="00CC060B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4C42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32B0"/>
    <w:rsid w:val="00E04671"/>
    <w:rsid w:val="00E05A06"/>
    <w:rsid w:val="00E12BD0"/>
    <w:rsid w:val="00E14785"/>
    <w:rsid w:val="00E149C7"/>
    <w:rsid w:val="00E15190"/>
    <w:rsid w:val="00E17FC3"/>
    <w:rsid w:val="00E23DB2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1A1F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4E8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4158D"/>
    <w:rsid w:val="00F44407"/>
    <w:rsid w:val="00F50192"/>
    <w:rsid w:val="00F5285C"/>
    <w:rsid w:val="00F56A22"/>
    <w:rsid w:val="00F605E3"/>
    <w:rsid w:val="00F61456"/>
    <w:rsid w:val="00F643CB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3B7C"/>
    <w:rsid w:val="00F94440"/>
    <w:rsid w:val="00F97BEC"/>
    <w:rsid w:val="00FA1792"/>
    <w:rsid w:val="00FA3BDA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6A92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rFonts w:cs="Times New Roman"/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3620</TotalTime>
  <Pages>13</Pages>
  <Words>16070</Words>
  <Characters>9161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391</cp:revision>
  <cp:lastPrinted>2025-02-26T08:13:00Z</cp:lastPrinted>
  <dcterms:created xsi:type="dcterms:W3CDTF">2018-02-05T09:24:00Z</dcterms:created>
  <dcterms:modified xsi:type="dcterms:W3CDTF">2025-02-26T08:13:00Z</dcterms:modified>
</cp:coreProperties>
</file>