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18" w:rsidRDefault="001C0118" w:rsidP="00562217">
      <w:pPr>
        <w:ind w:left="6237"/>
        <w:jc w:val="both"/>
      </w:pPr>
      <w:r>
        <w:t xml:space="preserve">Додаток </w:t>
      </w:r>
    </w:p>
    <w:p w:rsidR="001C0118" w:rsidRDefault="001C0118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1C0118" w:rsidRPr="0017687C" w:rsidRDefault="001C0118" w:rsidP="00562217">
      <w:pPr>
        <w:tabs>
          <w:tab w:val="left" w:pos="284"/>
        </w:tabs>
        <w:ind w:left="6237"/>
        <w:rPr>
          <w:sz w:val="28"/>
          <w:szCs w:val="28"/>
        </w:rPr>
      </w:pPr>
      <w:r>
        <w:t>від  21.02.2023  № 1191</w:t>
      </w:r>
    </w:p>
    <w:p w:rsidR="001C0118" w:rsidRDefault="001C0118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1C0118" w:rsidRDefault="001C0118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>Склад комісії</w:t>
      </w:r>
    </w:p>
    <w:p w:rsidR="001C0118" w:rsidRDefault="001C0118" w:rsidP="007948C6">
      <w:pPr>
        <w:tabs>
          <w:tab w:val="left" w:pos="284"/>
        </w:tabs>
        <w:jc w:val="center"/>
        <w:rPr>
          <w:b/>
          <w:sz w:val="28"/>
          <w:szCs w:val="28"/>
        </w:rPr>
      </w:pPr>
      <w:r w:rsidRPr="00EF2CDD">
        <w:rPr>
          <w:b/>
          <w:sz w:val="28"/>
          <w:szCs w:val="28"/>
        </w:rPr>
        <w:t xml:space="preserve">з реорганізації </w:t>
      </w:r>
      <w:r>
        <w:rPr>
          <w:b/>
          <w:sz w:val="28"/>
        </w:rPr>
        <w:t>ДП</w:t>
      </w:r>
      <w:r w:rsidRPr="00EF2CDD">
        <w:rPr>
          <w:b/>
          <w:sz w:val="28"/>
        </w:rPr>
        <w:t xml:space="preserve"> «Комунсервіс – 1» </w:t>
      </w:r>
    </w:p>
    <w:tbl>
      <w:tblPr>
        <w:tblpPr w:leftFromText="180" w:rightFromText="180" w:vertAnchor="page" w:horzAnchor="margin" w:tblpY="280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6"/>
        <w:gridCol w:w="3221"/>
      </w:tblGrid>
      <w:tr w:rsidR="001C0118" w:rsidRPr="00F43812" w:rsidTr="00357FBE">
        <w:tc>
          <w:tcPr>
            <w:tcW w:w="3369" w:type="dxa"/>
          </w:tcPr>
          <w:p w:rsidR="001C0118" w:rsidRPr="00F43812" w:rsidRDefault="001C0118" w:rsidP="00357FBE">
            <w:pPr>
              <w:tabs>
                <w:tab w:val="left" w:pos="993"/>
                <w:tab w:val="left" w:pos="9498"/>
              </w:tabs>
              <w:ind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2976" w:type="dxa"/>
          </w:tcPr>
          <w:p w:rsidR="001C0118" w:rsidRPr="007515E6" w:rsidRDefault="001C0118" w:rsidP="00357FBE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</w:rPr>
            </w:pPr>
            <w:r w:rsidRPr="007515E6">
              <w:rPr>
                <w:b/>
                <w:sz w:val="28"/>
                <w:szCs w:val="28"/>
              </w:rPr>
              <w:t>Реєст</w:t>
            </w:r>
            <w:r>
              <w:rPr>
                <w:b/>
                <w:sz w:val="28"/>
                <w:szCs w:val="28"/>
              </w:rPr>
              <w:t xml:space="preserve">раційний номер облікової картки </w:t>
            </w:r>
            <w:r w:rsidRPr="007515E6">
              <w:rPr>
                <w:b/>
                <w:sz w:val="28"/>
                <w:szCs w:val="28"/>
              </w:rPr>
              <w:t>платника податків</w:t>
            </w:r>
            <w:r>
              <w:rPr>
                <w:b/>
                <w:sz w:val="28"/>
                <w:szCs w:val="28"/>
              </w:rPr>
              <w:t xml:space="preserve"> особи</w:t>
            </w:r>
          </w:p>
        </w:tc>
        <w:tc>
          <w:tcPr>
            <w:tcW w:w="3221" w:type="dxa"/>
          </w:tcPr>
          <w:p w:rsidR="001C0118" w:rsidRPr="007515E6" w:rsidRDefault="001C0118" w:rsidP="00357FBE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народження особи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Pr="00F43812" w:rsidRDefault="001C0118" w:rsidP="00357FBE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976" w:type="dxa"/>
          </w:tcPr>
          <w:p w:rsidR="001C0118" w:rsidRPr="007515E6" w:rsidRDefault="001C0118" w:rsidP="00357FBE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1C0118" w:rsidRPr="007515E6" w:rsidRDefault="001C0118" w:rsidP="00357FBE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</w:tr>
      <w:tr w:rsidR="001C0118" w:rsidRPr="00F43812" w:rsidTr="00357FBE">
        <w:tc>
          <w:tcPr>
            <w:tcW w:w="3369" w:type="dxa"/>
          </w:tcPr>
          <w:p w:rsidR="001C0118" w:rsidRPr="003E269C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ПЕТРЕНКО</w:t>
            </w:r>
          </w:p>
          <w:p w:rsidR="001C0118" w:rsidRPr="00E727DD" w:rsidRDefault="001C0118" w:rsidP="00357FBE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976" w:type="dxa"/>
          </w:tcPr>
          <w:p w:rsidR="001C0118" w:rsidRPr="00131273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</w:pPr>
            <w:r>
              <w:rPr>
                <w:sz w:val="28"/>
                <w:szCs w:val="28"/>
              </w:rPr>
              <w:t xml:space="preserve">                   </w:t>
            </w: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Pr="00F43812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дата народження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Pr="00F43812" w:rsidRDefault="001C0118" w:rsidP="00357FBE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976" w:type="dxa"/>
          </w:tcPr>
          <w:p w:rsidR="001C0118" w:rsidRPr="00F43812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1C0118" w:rsidRPr="00F43812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1C0118" w:rsidRPr="00F43812" w:rsidTr="00357FBE">
        <w:tc>
          <w:tcPr>
            <w:tcW w:w="3369" w:type="dxa"/>
          </w:tcPr>
          <w:p w:rsidR="001C0118" w:rsidRPr="00941B2C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1C0118" w:rsidRPr="00E727DD" w:rsidRDefault="001C0118" w:rsidP="00357FBE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6" w:type="dxa"/>
          </w:tcPr>
          <w:p w:rsidR="001C0118" w:rsidRPr="00F43812" w:rsidRDefault="001C0118" w:rsidP="00357FBE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Pr="00F43812" w:rsidRDefault="001C0118" w:rsidP="00357FBE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Pr="00F43812" w:rsidRDefault="001C0118" w:rsidP="00357FBE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2976" w:type="dxa"/>
          </w:tcPr>
          <w:p w:rsidR="001C0118" w:rsidRPr="00F43812" w:rsidRDefault="001C0118" w:rsidP="00357FBE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1C0118" w:rsidRPr="00F43812" w:rsidRDefault="001C0118" w:rsidP="00357FBE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1C0118" w:rsidRPr="00F43812" w:rsidTr="00357FBE">
        <w:tc>
          <w:tcPr>
            <w:tcW w:w="3369" w:type="dxa"/>
          </w:tcPr>
          <w:p w:rsidR="001C0118" w:rsidRPr="00E727DD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1C0118" w:rsidRPr="00E727DD" w:rsidRDefault="001C0118" w:rsidP="00357FBE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2976" w:type="dxa"/>
          </w:tcPr>
          <w:p w:rsidR="001C0118" w:rsidRPr="00F43812" w:rsidRDefault="001C0118" w:rsidP="00357FBE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Pr="00F43812" w:rsidRDefault="001C0118" w:rsidP="00357FBE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Pr="00F43812" w:rsidRDefault="001C0118" w:rsidP="00357FBE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2976" w:type="dxa"/>
          </w:tcPr>
          <w:p w:rsidR="001C0118" w:rsidRPr="00F43812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1C0118" w:rsidRPr="00F43812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1C0118" w:rsidRPr="00F43812" w:rsidTr="00357FBE">
        <w:tc>
          <w:tcPr>
            <w:tcW w:w="3369" w:type="dxa"/>
          </w:tcPr>
          <w:p w:rsidR="001C0118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ВОЙЦЕХОВИЧ</w:t>
            </w:r>
          </w:p>
          <w:p w:rsidR="001C0118" w:rsidRPr="00962D4A" w:rsidRDefault="001C0118" w:rsidP="00357FBE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Роланович</w:t>
            </w:r>
          </w:p>
        </w:tc>
        <w:tc>
          <w:tcPr>
            <w:tcW w:w="2976" w:type="dxa"/>
          </w:tcPr>
          <w:p w:rsidR="001C0118" w:rsidRDefault="001C0118" w:rsidP="00357FBE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Default="001C0118" w:rsidP="00357FBE">
            <w:pPr>
              <w:tabs>
                <w:tab w:val="left" w:pos="175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ЗЛИВКА</w:t>
            </w:r>
          </w:p>
          <w:p w:rsidR="001C0118" w:rsidRDefault="001C0118" w:rsidP="00357FBE">
            <w:pPr>
              <w:pStyle w:val="ListParagraph"/>
              <w:tabs>
                <w:tab w:val="left" w:pos="0"/>
                <w:tab w:val="left" w:pos="284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Іванівна</w:t>
            </w:r>
          </w:p>
        </w:tc>
        <w:tc>
          <w:tcPr>
            <w:tcW w:w="2976" w:type="dxa"/>
          </w:tcPr>
          <w:p w:rsidR="001C0118" w:rsidRDefault="001C0118" w:rsidP="00357FBE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Default="001C0118" w:rsidP="00357FBE">
            <w:pPr>
              <w:tabs>
                <w:tab w:val="left" w:pos="175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1C0118" w:rsidRDefault="001C0118" w:rsidP="00357FBE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 Олександрович</w:t>
            </w:r>
          </w:p>
        </w:tc>
        <w:tc>
          <w:tcPr>
            <w:tcW w:w="2976" w:type="dxa"/>
          </w:tcPr>
          <w:p w:rsidR="001C0118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Pr="00733EAD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733EAD">
              <w:rPr>
                <w:sz w:val="28"/>
                <w:szCs w:val="28"/>
              </w:rPr>
              <w:t>ЛОБАНОВА</w:t>
            </w:r>
          </w:p>
          <w:p w:rsidR="001C0118" w:rsidRPr="00733EAD" w:rsidRDefault="001C0118" w:rsidP="00357FBE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733EAD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6" w:type="dxa"/>
          </w:tcPr>
          <w:p w:rsidR="001C0118" w:rsidRPr="00733EAD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Pr="00733EAD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1C0118" w:rsidRPr="00F43812" w:rsidTr="00357FBE">
        <w:tc>
          <w:tcPr>
            <w:tcW w:w="3369" w:type="dxa"/>
          </w:tcPr>
          <w:p w:rsidR="001C0118" w:rsidRPr="001929FB" w:rsidRDefault="001C0118" w:rsidP="00357FB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1C0118" w:rsidRPr="001929FB" w:rsidRDefault="001C0118" w:rsidP="00357FBE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6" w:type="dxa"/>
          </w:tcPr>
          <w:p w:rsidR="001C0118" w:rsidRPr="001929FB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1" w:type="dxa"/>
          </w:tcPr>
          <w:p w:rsidR="001C0118" w:rsidRPr="001929FB" w:rsidRDefault="001C0118" w:rsidP="00357FBE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</w:tbl>
    <w:p w:rsidR="001C0118" w:rsidRDefault="001C0118" w:rsidP="000A22F1">
      <w:pPr>
        <w:rPr>
          <w:b/>
          <w:sz w:val="28"/>
          <w:szCs w:val="28"/>
        </w:rPr>
      </w:pPr>
    </w:p>
    <w:p w:rsidR="001C0118" w:rsidRDefault="001C0118" w:rsidP="000A22F1">
      <w:pPr>
        <w:rPr>
          <w:b/>
          <w:sz w:val="28"/>
          <w:szCs w:val="28"/>
        </w:rPr>
      </w:pPr>
      <w:bookmarkStart w:id="0" w:name="_GoBack"/>
      <w:bookmarkEnd w:id="0"/>
    </w:p>
    <w:p w:rsidR="001C0118" w:rsidRDefault="001C0118" w:rsidP="000A22F1">
      <w:pPr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>Секретар міської ради                                                               Юрій КУШНІР</w:t>
      </w:r>
    </w:p>
    <w:p w:rsidR="001C0118" w:rsidRDefault="001C0118" w:rsidP="000A22F1"/>
    <w:p w:rsidR="001C0118" w:rsidRPr="000A22F1" w:rsidRDefault="001C0118" w:rsidP="000A22F1">
      <w:r w:rsidRPr="000A22F1">
        <w:t>Микола Пономар, 2 20 15</w:t>
      </w:r>
    </w:p>
    <w:sectPr w:rsidR="001C0118" w:rsidRPr="000A22F1" w:rsidSect="007B74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181A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1273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118"/>
    <w:rsid w:val="001C0227"/>
    <w:rsid w:val="001D0080"/>
    <w:rsid w:val="001D0ACD"/>
    <w:rsid w:val="001D110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17990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83E2B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28D4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4791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7D"/>
    <w:rsid w:val="003453A2"/>
    <w:rsid w:val="00345978"/>
    <w:rsid w:val="00350485"/>
    <w:rsid w:val="003505C0"/>
    <w:rsid w:val="003509B8"/>
    <w:rsid w:val="003541B9"/>
    <w:rsid w:val="00356B6D"/>
    <w:rsid w:val="00357F60"/>
    <w:rsid w:val="00357FBE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3484"/>
    <w:rsid w:val="00404E24"/>
    <w:rsid w:val="0040506D"/>
    <w:rsid w:val="004057AE"/>
    <w:rsid w:val="00406471"/>
    <w:rsid w:val="00406D6E"/>
    <w:rsid w:val="00407E2F"/>
    <w:rsid w:val="00412627"/>
    <w:rsid w:val="004137C7"/>
    <w:rsid w:val="0041428E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3EB"/>
    <w:rsid w:val="004B4DF0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3E0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719F"/>
    <w:rsid w:val="005A0509"/>
    <w:rsid w:val="005A2990"/>
    <w:rsid w:val="005A2F8D"/>
    <w:rsid w:val="005A6D1A"/>
    <w:rsid w:val="005A7E89"/>
    <w:rsid w:val="005B1C5D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3CCD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0C8E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703C"/>
    <w:rsid w:val="006D7C74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3EAD"/>
    <w:rsid w:val="00735371"/>
    <w:rsid w:val="00735D54"/>
    <w:rsid w:val="00736180"/>
    <w:rsid w:val="0073659F"/>
    <w:rsid w:val="00737E5B"/>
    <w:rsid w:val="007458F4"/>
    <w:rsid w:val="00746F1F"/>
    <w:rsid w:val="00751499"/>
    <w:rsid w:val="007515E6"/>
    <w:rsid w:val="007521CE"/>
    <w:rsid w:val="00757550"/>
    <w:rsid w:val="00760BC8"/>
    <w:rsid w:val="00761851"/>
    <w:rsid w:val="007624FC"/>
    <w:rsid w:val="0076360E"/>
    <w:rsid w:val="00764F71"/>
    <w:rsid w:val="0076565F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6"/>
    <w:rsid w:val="007948CF"/>
    <w:rsid w:val="007A1C42"/>
    <w:rsid w:val="007A5F33"/>
    <w:rsid w:val="007A6A8C"/>
    <w:rsid w:val="007A7C19"/>
    <w:rsid w:val="007B19F6"/>
    <w:rsid w:val="007B2BDD"/>
    <w:rsid w:val="007B3892"/>
    <w:rsid w:val="007B74FB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7F74CC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106EA"/>
    <w:rsid w:val="00811519"/>
    <w:rsid w:val="00820AA8"/>
    <w:rsid w:val="00820EF0"/>
    <w:rsid w:val="008245D4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7275"/>
    <w:rsid w:val="008D1A7C"/>
    <w:rsid w:val="008E010A"/>
    <w:rsid w:val="008E09FC"/>
    <w:rsid w:val="008E0C1D"/>
    <w:rsid w:val="008E0F5B"/>
    <w:rsid w:val="008E1FEC"/>
    <w:rsid w:val="008E3E7D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41B2C"/>
    <w:rsid w:val="0094322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5727C"/>
    <w:rsid w:val="00962A14"/>
    <w:rsid w:val="00962D4A"/>
    <w:rsid w:val="00967445"/>
    <w:rsid w:val="00972844"/>
    <w:rsid w:val="00974997"/>
    <w:rsid w:val="00975343"/>
    <w:rsid w:val="00975F06"/>
    <w:rsid w:val="00976B85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97D2D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41B8D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F0116"/>
    <w:rsid w:val="00AF5151"/>
    <w:rsid w:val="00AF555F"/>
    <w:rsid w:val="00AF5855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F14BE"/>
    <w:rsid w:val="00BF1ACB"/>
    <w:rsid w:val="00BF221D"/>
    <w:rsid w:val="00BF296F"/>
    <w:rsid w:val="00BF350A"/>
    <w:rsid w:val="00C01EAE"/>
    <w:rsid w:val="00C02C17"/>
    <w:rsid w:val="00C0408A"/>
    <w:rsid w:val="00C0601D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457"/>
    <w:rsid w:val="00D47B2F"/>
    <w:rsid w:val="00D503CB"/>
    <w:rsid w:val="00D5063B"/>
    <w:rsid w:val="00D5563E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1FE8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D31F6"/>
    <w:rsid w:val="00ED4289"/>
    <w:rsid w:val="00ED6DA7"/>
    <w:rsid w:val="00ED7DC4"/>
    <w:rsid w:val="00EF0B62"/>
    <w:rsid w:val="00EF2CDD"/>
    <w:rsid w:val="00EF3467"/>
    <w:rsid w:val="00EF40E0"/>
    <w:rsid w:val="00EF4DD5"/>
    <w:rsid w:val="00EF4E84"/>
    <w:rsid w:val="00EF6497"/>
    <w:rsid w:val="00EF689B"/>
    <w:rsid w:val="00F013E9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7B57"/>
    <w:rsid w:val="00FB21F8"/>
    <w:rsid w:val="00FB2929"/>
    <w:rsid w:val="00FB47C9"/>
    <w:rsid w:val="00FB5A64"/>
    <w:rsid w:val="00FB6BB8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customStyle="1" w:styleId="muxgbd">
    <w:name w:val="muxgbd"/>
    <w:basedOn w:val="DefaultParagraphFont"/>
    <w:uiPriority w:val="99"/>
    <w:rsid w:val="00131273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3127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631</Words>
  <Characters>360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2023-02-21T13:55:00Z</cp:lastPrinted>
  <dcterms:created xsi:type="dcterms:W3CDTF">2023-01-31T12:37:00Z</dcterms:created>
  <dcterms:modified xsi:type="dcterms:W3CDTF">2023-03-01T11:37:00Z</dcterms:modified>
</cp:coreProperties>
</file>