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47" w:rsidRPr="00610511" w:rsidRDefault="00ED3C47" w:rsidP="00F863E8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ED3C47" w:rsidRPr="00610511" w:rsidTr="00AA0A43">
        <w:tc>
          <w:tcPr>
            <w:tcW w:w="3508" w:type="dxa"/>
          </w:tcPr>
          <w:p w:rsidR="00ED3C47" w:rsidRPr="00610511" w:rsidRDefault="00ED3C47" w:rsidP="00AA0A43">
            <w:pPr>
              <w:pStyle w:val="Heading1"/>
              <w:rPr>
                <w:b/>
                <w:i/>
                <w:sz w:val="28"/>
                <w:szCs w:val="28"/>
              </w:rPr>
            </w:pPr>
            <w:r w:rsidRPr="00610511">
              <w:rPr>
                <w:b/>
                <w:sz w:val="28"/>
                <w:szCs w:val="28"/>
              </w:rPr>
              <w:t>ЗАТВЕРДЖЕНО:</w:t>
            </w:r>
          </w:p>
        </w:tc>
      </w:tr>
      <w:tr w:rsidR="00ED3C47" w:rsidRPr="00610511" w:rsidTr="00AA0A43">
        <w:tc>
          <w:tcPr>
            <w:tcW w:w="3508" w:type="dxa"/>
          </w:tcPr>
          <w:p w:rsidR="00ED3C47" w:rsidRPr="00610511" w:rsidRDefault="00ED3C47" w:rsidP="0061051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10511">
              <w:rPr>
                <w:b/>
                <w:sz w:val="28"/>
                <w:szCs w:val="28"/>
                <w:lang w:val="uk-UA"/>
              </w:rPr>
              <w:t>рішення  міської ради</w:t>
            </w:r>
          </w:p>
        </w:tc>
      </w:tr>
      <w:tr w:rsidR="00ED3C47" w:rsidRPr="00610511" w:rsidTr="00AA0A43">
        <w:tc>
          <w:tcPr>
            <w:tcW w:w="3508" w:type="dxa"/>
          </w:tcPr>
          <w:p w:rsidR="00ED3C47" w:rsidRPr="00610511" w:rsidRDefault="00ED3C47" w:rsidP="009C638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 28</w:t>
            </w:r>
            <w:r w:rsidRPr="00610511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03</w:t>
            </w:r>
            <w:r w:rsidRPr="00610511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610511">
              <w:rPr>
                <w:b/>
                <w:sz w:val="28"/>
                <w:szCs w:val="28"/>
                <w:lang w:val="uk-UA"/>
              </w:rPr>
              <w:t xml:space="preserve">  №</w:t>
            </w:r>
            <w:r>
              <w:rPr>
                <w:b/>
                <w:sz w:val="28"/>
                <w:szCs w:val="28"/>
                <w:lang w:val="uk-UA"/>
              </w:rPr>
              <w:t xml:space="preserve"> 1230</w:t>
            </w:r>
          </w:p>
        </w:tc>
      </w:tr>
    </w:tbl>
    <w:p w:rsidR="00ED3C47" w:rsidRPr="00610511" w:rsidRDefault="00ED3C47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ED3C47" w:rsidRPr="00610511" w:rsidRDefault="00ED3C47" w:rsidP="00F863E8">
      <w:pPr>
        <w:rPr>
          <w:sz w:val="28"/>
          <w:szCs w:val="28"/>
          <w:lang w:val="uk-UA"/>
        </w:rPr>
      </w:pPr>
    </w:p>
    <w:p w:rsidR="00ED3C47" w:rsidRPr="00610511" w:rsidRDefault="00ED3C47" w:rsidP="00F863E8">
      <w:pPr>
        <w:pStyle w:val="Heading1"/>
        <w:jc w:val="center"/>
        <w:rPr>
          <w:b/>
          <w:bCs/>
          <w:sz w:val="28"/>
          <w:szCs w:val="28"/>
        </w:rPr>
      </w:pPr>
      <w:r w:rsidRPr="00610511">
        <w:rPr>
          <w:b/>
          <w:bCs/>
          <w:sz w:val="28"/>
          <w:szCs w:val="28"/>
        </w:rPr>
        <w:t>КОМПЛЕКСНА ПРОГРАМА</w:t>
      </w:r>
      <w:r w:rsidRPr="00610511">
        <w:rPr>
          <w:b/>
          <w:bCs/>
          <w:sz w:val="28"/>
          <w:szCs w:val="28"/>
        </w:rPr>
        <w:br/>
        <w:t xml:space="preserve"> профілактики та </w:t>
      </w:r>
      <w:r w:rsidRPr="00610511">
        <w:rPr>
          <w:b/>
          <w:sz w:val="28"/>
          <w:szCs w:val="28"/>
        </w:rPr>
        <w:t>протидії злочинності</w:t>
      </w:r>
      <w:r w:rsidRPr="00610511">
        <w:rPr>
          <w:b/>
          <w:bCs/>
          <w:sz w:val="28"/>
          <w:szCs w:val="28"/>
        </w:rPr>
        <w:t xml:space="preserve"> на території Лозівської міської територіальної громади на 202</w:t>
      </w:r>
      <w:r>
        <w:rPr>
          <w:b/>
          <w:bCs/>
          <w:sz w:val="28"/>
          <w:szCs w:val="28"/>
        </w:rPr>
        <w:t>3</w:t>
      </w:r>
      <w:r w:rsidRPr="0061051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610511">
        <w:rPr>
          <w:b/>
          <w:bCs/>
          <w:sz w:val="28"/>
          <w:szCs w:val="28"/>
        </w:rPr>
        <w:t xml:space="preserve"> роки</w:t>
      </w:r>
    </w:p>
    <w:p w:rsidR="00ED3C47" w:rsidRPr="00610511" w:rsidRDefault="00ED3C47" w:rsidP="00F863E8">
      <w:pPr>
        <w:rPr>
          <w:sz w:val="28"/>
          <w:szCs w:val="28"/>
          <w:lang w:val="uk-UA"/>
        </w:rPr>
      </w:pPr>
    </w:p>
    <w:p w:rsidR="00ED3C47" w:rsidRPr="00610511" w:rsidRDefault="00ED3C47" w:rsidP="00F863E8">
      <w:pPr>
        <w:ind w:firstLine="708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  <w:lang w:val="uk-UA"/>
        </w:rPr>
        <w:t xml:space="preserve">                              </w:t>
      </w: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 xml:space="preserve">ПРОГРАМИ </w:t>
      </w:r>
    </w:p>
    <w:p w:rsidR="00ED3C47" w:rsidRPr="00610511" w:rsidRDefault="00ED3C47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ED3C47" w:rsidRPr="00610511" w:rsidTr="00610511">
        <w:trPr>
          <w:trHeight w:val="20"/>
        </w:trPr>
        <w:tc>
          <w:tcPr>
            <w:tcW w:w="817" w:type="dxa"/>
          </w:tcPr>
          <w:p w:rsidR="00ED3C47" w:rsidRPr="00610511" w:rsidRDefault="00ED3C47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ED3C47" w:rsidRPr="00610511" w:rsidRDefault="00ED3C47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ED3C47" w:rsidRPr="00610511" w:rsidRDefault="00ED3C47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ED3C47" w:rsidRPr="00610511" w:rsidRDefault="00ED3C47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ED3C47" w:rsidRPr="00610511" w:rsidRDefault="00ED3C47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ED3C47" w:rsidRPr="00610511" w:rsidRDefault="00ED3C47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D3C47" w:rsidRPr="006F7703" w:rsidRDefault="00ED3C47" w:rsidP="00610511">
            <w:pPr>
              <w:jc w:val="center"/>
              <w:rPr>
                <w:sz w:val="28"/>
                <w:szCs w:val="28"/>
              </w:rPr>
            </w:pPr>
          </w:p>
          <w:p w:rsidR="00ED3C47" w:rsidRPr="006F7703" w:rsidRDefault="00ED3C47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3C47" w:rsidRPr="006F7703" w:rsidRDefault="00ED3C47" w:rsidP="00610511">
            <w:pPr>
              <w:jc w:val="center"/>
              <w:rPr>
                <w:sz w:val="28"/>
                <w:szCs w:val="28"/>
                <w:lang w:val="uk-UA"/>
              </w:rPr>
            </w:pPr>
            <w:r w:rsidRPr="006F770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 564,2</w:t>
            </w:r>
            <w:r w:rsidRPr="006F7703">
              <w:rPr>
                <w:sz w:val="28"/>
                <w:szCs w:val="28"/>
              </w:rPr>
              <w:t xml:space="preserve"> тис. грн.</w:t>
            </w:r>
          </w:p>
          <w:p w:rsidR="00ED3C47" w:rsidRPr="006F7703" w:rsidRDefault="00ED3C47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3C47" w:rsidRPr="006F7703" w:rsidRDefault="00ED3C47" w:rsidP="006105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2 580,0</w:t>
            </w:r>
            <w:bookmarkStart w:id="0" w:name="_GoBack"/>
            <w:bookmarkEnd w:id="0"/>
            <w:r w:rsidRPr="006F7703">
              <w:rPr>
                <w:sz w:val="28"/>
                <w:szCs w:val="28"/>
                <w:lang w:val="uk-UA"/>
              </w:rPr>
              <w:t xml:space="preserve"> </w:t>
            </w:r>
            <w:r w:rsidRPr="006F7703">
              <w:rPr>
                <w:sz w:val="28"/>
                <w:szCs w:val="28"/>
              </w:rPr>
              <w:t>тис. грн.</w:t>
            </w:r>
          </w:p>
          <w:p w:rsidR="00ED3C47" w:rsidRPr="006F7703" w:rsidRDefault="00ED3C47" w:rsidP="00A720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1 984,2</w:t>
            </w:r>
            <w:r w:rsidRPr="006F7703">
              <w:rPr>
                <w:sz w:val="28"/>
                <w:szCs w:val="28"/>
                <w:lang w:val="uk-UA"/>
              </w:rPr>
              <w:t xml:space="preserve"> </w:t>
            </w:r>
            <w:r w:rsidRPr="006F7703">
              <w:rPr>
                <w:sz w:val="28"/>
                <w:szCs w:val="28"/>
              </w:rPr>
              <w:t>тис. грн.</w:t>
            </w:r>
          </w:p>
        </w:tc>
      </w:tr>
      <w:tr w:rsidR="00ED3C47" w:rsidRPr="00610511" w:rsidTr="00610511">
        <w:trPr>
          <w:trHeight w:val="20"/>
        </w:trPr>
        <w:tc>
          <w:tcPr>
            <w:tcW w:w="817" w:type="dxa"/>
          </w:tcPr>
          <w:p w:rsidR="00ED3C47" w:rsidRPr="00610511" w:rsidRDefault="00ED3C47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ED3C47" w:rsidRPr="00610511" w:rsidRDefault="00ED3C47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ED3C47" w:rsidRPr="006F7703" w:rsidRDefault="00ED3C47" w:rsidP="00A720AD">
            <w:pPr>
              <w:jc w:val="center"/>
              <w:rPr>
                <w:sz w:val="28"/>
                <w:szCs w:val="28"/>
              </w:rPr>
            </w:pPr>
            <w:r w:rsidRPr="006F770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 564,2</w:t>
            </w:r>
            <w:r w:rsidRPr="006F7703">
              <w:rPr>
                <w:sz w:val="28"/>
                <w:szCs w:val="28"/>
              </w:rPr>
              <w:t xml:space="preserve"> тис. грн.</w:t>
            </w:r>
          </w:p>
        </w:tc>
      </w:tr>
      <w:tr w:rsidR="00ED3C47" w:rsidRPr="00610511" w:rsidTr="00610511">
        <w:trPr>
          <w:trHeight w:val="20"/>
        </w:trPr>
        <w:tc>
          <w:tcPr>
            <w:tcW w:w="817" w:type="dxa"/>
          </w:tcPr>
          <w:p w:rsidR="00ED3C47" w:rsidRPr="00610511" w:rsidRDefault="00ED3C47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ED3C47" w:rsidRPr="00610511" w:rsidRDefault="00ED3C47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ED3C47" w:rsidRPr="00610511" w:rsidRDefault="00ED3C47" w:rsidP="00610511">
            <w:pPr>
              <w:jc w:val="center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----</w:t>
            </w:r>
          </w:p>
        </w:tc>
      </w:tr>
    </w:tbl>
    <w:p w:rsidR="00ED3C47" w:rsidRPr="00610511" w:rsidRDefault="00ED3C47" w:rsidP="00F863E8">
      <w:pPr>
        <w:rPr>
          <w:sz w:val="28"/>
          <w:szCs w:val="28"/>
        </w:rPr>
      </w:pPr>
    </w:p>
    <w:p w:rsidR="00ED3C47" w:rsidRPr="00610511" w:rsidRDefault="00ED3C47" w:rsidP="00F863E8">
      <w:pPr>
        <w:ind w:firstLine="360"/>
        <w:jc w:val="both"/>
        <w:rPr>
          <w:sz w:val="28"/>
          <w:szCs w:val="28"/>
          <w:lang w:val="uk-UA"/>
        </w:rPr>
      </w:pPr>
    </w:p>
    <w:p w:rsidR="00ED3C47" w:rsidRPr="00610511" w:rsidRDefault="00ED3C47" w:rsidP="009F19DE">
      <w:pPr>
        <w:jc w:val="both"/>
        <w:rPr>
          <w:sz w:val="28"/>
          <w:szCs w:val="28"/>
          <w:lang w:val="uk-UA"/>
        </w:rPr>
      </w:pPr>
    </w:p>
    <w:p w:rsidR="00ED3C47" w:rsidRPr="00610511" w:rsidRDefault="00ED3C47" w:rsidP="009F19DE">
      <w:pPr>
        <w:jc w:val="both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Секретар  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 w:rsidRPr="00610511">
        <w:rPr>
          <w:b/>
          <w:sz w:val="28"/>
          <w:szCs w:val="28"/>
        </w:rPr>
        <w:t xml:space="preserve">                            </w:t>
      </w:r>
      <w:r w:rsidRPr="00610511">
        <w:rPr>
          <w:b/>
          <w:sz w:val="28"/>
          <w:szCs w:val="28"/>
          <w:lang w:val="uk-UA"/>
        </w:rPr>
        <w:t xml:space="preserve">      </w:t>
      </w:r>
      <w:r w:rsidRPr="00610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610511">
        <w:rPr>
          <w:b/>
          <w:sz w:val="28"/>
          <w:szCs w:val="28"/>
          <w:lang w:val="uk-UA"/>
        </w:rPr>
        <w:t>Юрій КУШНІР</w:t>
      </w:r>
    </w:p>
    <w:p w:rsidR="00ED3C47" w:rsidRPr="00610511" w:rsidRDefault="00ED3C47" w:rsidP="009F19DE">
      <w:pPr>
        <w:rPr>
          <w:sz w:val="28"/>
          <w:szCs w:val="28"/>
          <w:lang w:val="uk-UA"/>
        </w:rPr>
      </w:pPr>
    </w:p>
    <w:p w:rsidR="00ED3C47" w:rsidRPr="00610511" w:rsidRDefault="00ED3C47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</w:t>
      </w:r>
    </w:p>
    <w:sectPr w:rsidR="00ED3C47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94DFA"/>
    <w:rsid w:val="002031E8"/>
    <w:rsid w:val="00234F79"/>
    <w:rsid w:val="0029666B"/>
    <w:rsid w:val="002C5922"/>
    <w:rsid w:val="003130D5"/>
    <w:rsid w:val="003D0515"/>
    <w:rsid w:val="004A5F94"/>
    <w:rsid w:val="005F4FCD"/>
    <w:rsid w:val="00610511"/>
    <w:rsid w:val="006850AF"/>
    <w:rsid w:val="006F7703"/>
    <w:rsid w:val="007154F2"/>
    <w:rsid w:val="008603DB"/>
    <w:rsid w:val="008E2D1D"/>
    <w:rsid w:val="00976F35"/>
    <w:rsid w:val="009923FB"/>
    <w:rsid w:val="009C6383"/>
    <w:rsid w:val="009F19DE"/>
    <w:rsid w:val="00A3024A"/>
    <w:rsid w:val="00A720AD"/>
    <w:rsid w:val="00AA0A43"/>
    <w:rsid w:val="00AE6F75"/>
    <w:rsid w:val="00AE7111"/>
    <w:rsid w:val="00B75F1D"/>
    <w:rsid w:val="00CB2EC9"/>
    <w:rsid w:val="00E03D7B"/>
    <w:rsid w:val="00E06D0F"/>
    <w:rsid w:val="00E620DC"/>
    <w:rsid w:val="00ED3C47"/>
    <w:rsid w:val="00ED6D93"/>
    <w:rsid w:val="00F2768E"/>
    <w:rsid w:val="00F863E8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468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2023-03-28T12:41:00Z</cp:lastPrinted>
  <dcterms:created xsi:type="dcterms:W3CDTF">2021-02-03T13:39:00Z</dcterms:created>
  <dcterms:modified xsi:type="dcterms:W3CDTF">2023-03-28T12:41:00Z</dcterms:modified>
</cp:coreProperties>
</file>