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5A" w:rsidRPr="009900FC" w:rsidRDefault="00AE3D5A" w:rsidP="00A55A6B">
      <w:pPr>
        <w:spacing w:line="240" w:lineRule="exact"/>
        <w:rPr>
          <w:rStyle w:val="rvts7"/>
        </w:rPr>
      </w:pPr>
      <w:r w:rsidRPr="009900FC">
        <w:rPr>
          <w:rStyle w:val="rvts7"/>
        </w:rPr>
        <w:t xml:space="preserve">                 </w:t>
      </w:r>
      <w:r>
        <w:rPr>
          <w:rStyle w:val="rvts7"/>
        </w:rPr>
        <w:t xml:space="preserve">                                                                                    </w:t>
      </w:r>
      <w:r w:rsidRPr="009900FC">
        <w:rPr>
          <w:rStyle w:val="rvts7"/>
        </w:rPr>
        <w:t>Додаток 1</w:t>
      </w:r>
    </w:p>
    <w:p w:rsidR="00AE3D5A" w:rsidRDefault="00AE3D5A" w:rsidP="005D5DF5">
      <w:pPr>
        <w:widowControl w:val="0"/>
        <w:suppressAutoHyphens/>
        <w:spacing w:line="240" w:lineRule="exact"/>
        <w:jc w:val="both"/>
      </w:pPr>
      <w:r w:rsidRPr="009900FC">
        <w:rPr>
          <w:rStyle w:val="rvts7"/>
        </w:rPr>
        <w:t xml:space="preserve">                                                                                     </w:t>
      </w:r>
      <w:r w:rsidRPr="009900FC">
        <w:rPr>
          <w:rStyle w:val="rvts7"/>
        </w:rPr>
        <w:tab/>
      </w:r>
      <w:r>
        <w:rPr>
          <w:rStyle w:val="rvts7"/>
        </w:rPr>
        <w:t xml:space="preserve">       </w:t>
      </w:r>
      <w:r w:rsidRPr="002A579B">
        <w:t>до рішення викон</w:t>
      </w:r>
      <w:r>
        <w:t xml:space="preserve">авчого </w:t>
      </w:r>
    </w:p>
    <w:p w:rsidR="00AE3D5A" w:rsidRPr="002A579B" w:rsidRDefault="00AE3D5A" w:rsidP="001456A0">
      <w:pPr>
        <w:widowControl w:val="0"/>
        <w:tabs>
          <w:tab w:val="left" w:pos="5678"/>
        </w:tabs>
        <w:suppressAutoHyphens/>
        <w:spacing w:line="240" w:lineRule="exact"/>
        <w:jc w:val="both"/>
      </w:pPr>
      <w:r>
        <w:tab/>
        <w:t xml:space="preserve">       комітету міської ради</w:t>
      </w:r>
    </w:p>
    <w:p w:rsidR="00AE3D5A" w:rsidRPr="002A579B" w:rsidRDefault="00AE3D5A" w:rsidP="005D5DF5">
      <w:pPr>
        <w:widowControl w:val="0"/>
        <w:suppressAutoHyphens/>
        <w:spacing w:line="240" w:lineRule="exact"/>
        <w:jc w:val="both"/>
      </w:pPr>
      <w:r w:rsidRPr="002A579B">
        <w:t xml:space="preserve">                                                                                     </w:t>
      </w:r>
      <w:r w:rsidRPr="002A579B">
        <w:tab/>
      </w:r>
      <w:r>
        <w:t xml:space="preserve">       від</w:t>
      </w:r>
      <w:r w:rsidRPr="002A579B">
        <w:t xml:space="preserve">  </w:t>
      </w:r>
      <w:r>
        <w:t>13.05.2025</w:t>
      </w:r>
      <w:r w:rsidRPr="002A579B">
        <w:t xml:space="preserve"> року № </w:t>
      </w:r>
      <w:r>
        <w:t>575</w:t>
      </w:r>
      <w:r w:rsidRPr="002A579B">
        <w:t xml:space="preserve"> </w:t>
      </w:r>
    </w:p>
    <w:p w:rsidR="00AE3D5A" w:rsidRDefault="00AE3D5A" w:rsidP="005D5DF5">
      <w:pPr>
        <w:spacing w:line="240" w:lineRule="exact"/>
        <w:rPr>
          <w:rStyle w:val="rvts7"/>
        </w:rPr>
      </w:pPr>
    </w:p>
    <w:p w:rsidR="00AE3D5A" w:rsidRDefault="00AE3D5A" w:rsidP="00717577">
      <w:pPr>
        <w:jc w:val="center"/>
        <w:rPr>
          <w:b/>
          <w:sz w:val="28"/>
          <w:szCs w:val="28"/>
        </w:rPr>
      </w:pPr>
    </w:p>
    <w:p w:rsidR="00AE3D5A" w:rsidRPr="00A55A6B" w:rsidRDefault="00AE3D5A" w:rsidP="00717577">
      <w:pPr>
        <w:jc w:val="center"/>
        <w:rPr>
          <w:b/>
          <w:sz w:val="28"/>
          <w:szCs w:val="28"/>
        </w:rPr>
      </w:pPr>
      <w:r w:rsidRPr="00A55A6B">
        <w:rPr>
          <w:b/>
          <w:sz w:val="28"/>
          <w:szCs w:val="28"/>
        </w:rPr>
        <w:t>Структура</w:t>
      </w:r>
    </w:p>
    <w:p w:rsidR="00AE3D5A" w:rsidRPr="00A55A6B" w:rsidRDefault="00AE3D5A" w:rsidP="00717577">
      <w:pPr>
        <w:jc w:val="center"/>
        <w:rPr>
          <w:b/>
          <w:sz w:val="28"/>
          <w:szCs w:val="28"/>
        </w:rPr>
      </w:pPr>
      <w:r w:rsidRPr="00A55A6B">
        <w:rPr>
          <w:b/>
          <w:sz w:val="28"/>
          <w:szCs w:val="28"/>
        </w:rPr>
        <w:t>Лозівського міського центру соціальних служб</w:t>
      </w:r>
    </w:p>
    <w:p w:rsidR="00AE3D5A" w:rsidRDefault="00AE3D5A">
      <w:pPr>
        <w:rPr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103"/>
        <w:gridCol w:w="2835"/>
      </w:tblGrid>
      <w:tr w:rsidR="00AE3D5A" w:rsidRPr="0038126C" w:rsidTr="005B0D67">
        <w:tc>
          <w:tcPr>
            <w:tcW w:w="1276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Назва посади</w:t>
            </w:r>
          </w:p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Кількість одиниць </w:t>
            </w:r>
          </w:p>
        </w:tc>
      </w:tr>
      <w:tr w:rsidR="00AE3D5A" w:rsidTr="005B0D67">
        <w:trPr>
          <w:trHeight w:val="375"/>
        </w:trPr>
        <w:tc>
          <w:tcPr>
            <w:tcW w:w="1276" w:type="dxa"/>
          </w:tcPr>
          <w:p w:rsidR="00AE3D5A" w:rsidRPr="005B0D67" w:rsidRDefault="00AE3D5A" w:rsidP="005B0D67">
            <w:pPr>
              <w:ind w:right="121"/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E3D5A" w:rsidRPr="005B0D67" w:rsidRDefault="00AE3D5A" w:rsidP="00A2217C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Директор</w:t>
            </w:r>
          </w:p>
          <w:p w:rsidR="00AE3D5A" w:rsidRPr="005B0D67" w:rsidRDefault="00AE3D5A" w:rsidP="00A2217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</w:t>
            </w:r>
          </w:p>
        </w:tc>
      </w:tr>
      <w:tr w:rsidR="00AE3D5A" w:rsidTr="005B0D67">
        <w:trPr>
          <w:trHeight w:val="270"/>
        </w:trPr>
        <w:tc>
          <w:tcPr>
            <w:tcW w:w="1276" w:type="dxa"/>
          </w:tcPr>
          <w:p w:rsidR="00AE3D5A" w:rsidRPr="005B0D67" w:rsidRDefault="00AE3D5A" w:rsidP="005B0D67">
            <w:pPr>
              <w:ind w:right="121"/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AE3D5A" w:rsidRPr="005B0D67" w:rsidRDefault="00AE3D5A" w:rsidP="00A2217C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Заступник директора</w:t>
            </w:r>
          </w:p>
          <w:p w:rsidR="00AE3D5A" w:rsidRPr="005B0D67" w:rsidRDefault="00AE3D5A" w:rsidP="00A2217C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    3</w:t>
            </w:r>
          </w:p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E3D5A" w:rsidRPr="005B0D67" w:rsidRDefault="00AE3D5A" w:rsidP="00A2217C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Провідний бухгалтер</w:t>
            </w:r>
          </w:p>
          <w:p w:rsidR="00AE3D5A" w:rsidRPr="005B0D67" w:rsidRDefault="00AE3D5A" w:rsidP="00A2217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right="121"/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AE3D5A" w:rsidRPr="005B0D67" w:rsidRDefault="00AE3D5A" w:rsidP="005208D4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Провідний психолог</w:t>
            </w:r>
          </w:p>
          <w:p w:rsidR="00AE3D5A" w:rsidRPr="005B0D67" w:rsidRDefault="00AE3D5A" w:rsidP="005208D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2</w:t>
            </w:r>
          </w:p>
        </w:tc>
      </w:tr>
      <w:tr w:rsidR="00AE3D5A" w:rsidTr="005B0D67">
        <w:trPr>
          <w:trHeight w:val="57"/>
        </w:trPr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    5</w:t>
            </w:r>
          </w:p>
        </w:tc>
        <w:tc>
          <w:tcPr>
            <w:tcW w:w="5103" w:type="dxa"/>
          </w:tcPr>
          <w:p w:rsidR="00AE3D5A" w:rsidRPr="005B0D67" w:rsidRDefault="00AE3D5A" w:rsidP="005208D4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Провідний фахівець  із соціальної роботи </w:t>
            </w: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    6</w:t>
            </w:r>
          </w:p>
          <w:p w:rsidR="00AE3D5A" w:rsidRPr="005B0D67" w:rsidRDefault="00AE3D5A" w:rsidP="005B0D67">
            <w:pPr>
              <w:ind w:left="142" w:right="12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E3D5A" w:rsidRPr="005B0D67" w:rsidRDefault="00AE3D5A" w:rsidP="005208D4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Фахівці із соціальної роботи  І категорії </w:t>
            </w:r>
          </w:p>
          <w:p w:rsidR="00AE3D5A" w:rsidRPr="005B0D67" w:rsidRDefault="00AE3D5A" w:rsidP="005208D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6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    7</w:t>
            </w:r>
          </w:p>
          <w:p w:rsidR="00AE3D5A" w:rsidRPr="005B0D67" w:rsidRDefault="00AE3D5A" w:rsidP="005B0D67">
            <w:pPr>
              <w:ind w:left="142" w:right="12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E3D5A" w:rsidRPr="005B0D67" w:rsidRDefault="00AE3D5A" w:rsidP="004345A9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Фахівці  із супроводу ветеранів війни та демобілізованих осіб</w:t>
            </w: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5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AE3D5A" w:rsidRPr="005B0D67" w:rsidRDefault="00AE3D5A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Прибиральник  службових приміщень</w:t>
            </w:r>
          </w:p>
          <w:p w:rsidR="00AE3D5A" w:rsidRPr="005B0D67" w:rsidRDefault="00AE3D5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0,25</w:t>
            </w:r>
          </w:p>
        </w:tc>
      </w:tr>
      <w:tr w:rsidR="00AE3D5A" w:rsidTr="005B0D67">
        <w:tc>
          <w:tcPr>
            <w:tcW w:w="9214" w:type="dxa"/>
            <w:gridSpan w:val="3"/>
          </w:tcPr>
          <w:p w:rsidR="00AE3D5A" w:rsidRPr="005B0D67" w:rsidRDefault="00AE3D5A" w:rsidP="005B0D67">
            <w:pPr>
              <w:ind w:left="1168"/>
              <w:rPr>
                <w:b/>
                <w:sz w:val="28"/>
                <w:szCs w:val="28"/>
              </w:rPr>
            </w:pPr>
            <w:r w:rsidRPr="005B0D67">
              <w:rPr>
                <w:b/>
                <w:sz w:val="28"/>
                <w:szCs w:val="28"/>
              </w:rPr>
              <w:t xml:space="preserve">Служба соціально-психологічної підтримки </w:t>
            </w:r>
          </w:p>
          <w:p w:rsidR="00AE3D5A" w:rsidRPr="005B0D67" w:rsidRDefault="00AE3D5A" w:rsidP="005B0D67">
            <w:pPr>
              <w:ind w:left="1168"/>
              <w:rPr>
                <w:sz w:val="28"/>
                <w:szCs w:val="28"/>
              </w:rPr>
            </w:pPr>
            <w:r w:rsidRPr="005B0D67">
              <w:rPr>
                <w:b/>
                <w:sz w:val="28"/>
                <w:szCs w:val="28"/>
              </w:rPr>
              <w:t>«Центр життєстійкості»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9</w:t>
            </w:r>
          </w:p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E3D5A" w:rsidRPr="005B0D67" w:rsidRDefault="00AE3D5A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Соціальний менеджер</w:t>
            </w: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0,25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10</w:t>
            </w:r>
          </w:p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E3D5A" w:rsidRPr="005B0D67" w:rsidRDefault="00AE3D5A" w:rsidP="0000191F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Фахівці із соціальної роботи  ІІ категорії </w:t>
            </w: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4 по 0,25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11</w:t>
            </w:r>
          </w:p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E3D5A" w:rsidRPr="005B0D67" w:rsidRDefault="00AE3D5A" w:rsidP="00007184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0,25</w:t>
            </w:r>
          </w:p>
        </w:tc>
      </w:tr>
      <w:tr w:rsidR="00AE3D5A" w:rsidTr="005B0D67">
        <w:tc>
          <w:tcPr>
            <w:tcW w:w="1276" w:type="dxa"/>
          </w:tcPr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12</w:t>
            </w:r>
          </w:p>
          <w:p w:rsidR="00AE3D5A" w:rsidRPr="005B0D67" w:rsidRDefault="00AE3D5A" w:rsidP="005B0D67">
            <w:pPr>
              <w:ind w:left="142" w:right="121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E3D5A" w:rsidRPr="005B0D67" w:rsidRDefault="00AE3D5A" w:rsidP="007E778E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Прибиральник  службових приміщень</w:t>
            </w:r>
          </w:p>
          <w:p w:rsidR="00AE3D5A" w:rsidRPr="005B0D67" w:rsidRDefault="00AE3D5A" w:rsidP="0049425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</w:t>
            </w:r>
          </w:p>
        </w:tc>
      </w:tr>
      <w:tr w:rsidR="00AE3D5A" w:rsidTr="005B0D67">
        <w:tc>
          <w:tcPr>
            <w:tcW w:w="6379" w:type="dxa"/>
            <w:gridSpan w:val="2"/>
          </w:tcPr>
          <w:p w:rsidR="00AE3D5A" w:rsidRPr="005B0D67" w:rsidRDefault="00AE3D5A" w:rsidP="00A2217C">
            <w:pPr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Разом:</w:t>
            </w:r>
          </w:p>
          <w:p w:rsidR="00AE3D5A" w:rsidRPr="005B0D67" w:rsidRDefault="00AE3D5A" w:rsidP="00A2217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3D5A" w:rsidRPr="005B0D67" w:rsidRDefault="00AE3D5A" w:rsidP="005B0D67">
            <w:pPr>
              <w:jc w:val="center"/>
              <w:rPr>
                <w:sz w:val="28"/>
                <w:szCs w:val="28"/>
              </w:rPr>
            </w:pPr>
            <w:r w:rsidRPr="005B0D67">
              <w:rPr>
                <w:sz w:val="28"/>
                <w:szCs w:val="28"/>
              </w:rPr>
              <w:t>19,75</w:t>
            </w:r>
          </w:p>
        </w:tc>
      </w:tr>
    </w:tbl>
    <w:p w:rsidR="00AE3D5A" w:rsidRDefault="00AE3D5A">
      <w:pPr>
        <w:rPr>
          <w:sz w:val="28"/>
          <w:szCs w:val="28"/>
        </w:rPr>
      </w:pPr>
    </w:p>
    <w:p w:rsidR="00AE3D5A" w:rsidRPr="00A55A6B" w:rsidRDefault="00AE3D5A">
      <w:pPr>
        <w:rPr>
          <w:sz w:val="28"/>
          <w:szCs w:val="28"/>
        </w:rPr>
      </w:pPr>
    </w:p>
    <w:p w:rsidR="00AE3D5A" w:rsidRPr="00AB64D7" w:rsidRDefault="00AE3D5A" w:rsidP="002272CB">
      <w:pPr>
        <w:rPr>
          <w:b/>
          <w:sz w:val="28"/>
          <w:szCs w:val="28"/>
        </w:rPr>
      </w:pPr>
      <w:r w:rsidRPr="00AB64D7">
        <w:rPr>
          <w:b/>
          <w:sz w:val="28"/>
          <w:szCs w:val="28"/>
        </w:rPr>
        <w:t>Керуючий справами</w:t>
      </w:r>
    </w:p>
    <w:p w:rsidR="00AE3D5A" w:rsidRPr="00AB64D7" w:rsidRDefault="00AE3D5A" w:rsidP="002272CB">
      <w:pPr>
        <w:rPr>
          <w:b/>
          <w:sz w:val="28"/>
          <w:szCs w:val="28"/>
        </w:rPr>
      </w:pPr>
      <w:r w:rsidRPr="00AB64D7">
        <w:rPr>
          <w:b/>
          <w:sz w:val="28"/>
          <w:szCs w:val="28"/>
        </w:rPr>
        <w:t xml:space="preserve">виконавчого комітету  </w:t>
      </w:r>
    </w:p>
    <w:p w:rsidR="00AE3D5A" w:rsidRDefault="00AE3D5A" w:rsidP="002272CB">
      <w:pPr>
        <w:rPr>
          <w:b/>
          <w:sz w:val="28"/>
          <w:szCs w:val="28"/>
        </w:rPr>
      </w:pPr>
      <w:r w:rsidRPr="00AB64D7">
        <w:rPr>
          <w:b/>
          <w:sz w:val="28"/>
          <w:szCs w:val="28"/>
        </w:rPr>
        <w:t>міської ради                                                                  Тетяна  ЗАПОРОЖЕЦЬ</w:t>
      </w:r>
    </w:p>
    <w:p w:rsidR="00AE3D5A" w:rsidRPr="004B49BC" w:rsidRDefault="00AE3D5A" w:rsidP="002272CB">
      <w:pPr>
        <w:rPr>
          <w:sz w:val="28"/>
          <w:szCs w:val="28"/>
        </w:rPr>
      </w:pPr>
    </w:p>
    <w:p w:rsidR="00AE3D5A" w:rsidRPr="004B49BC" w:rsidRDefault="00AE3D5A">
      <w:r>
        <w:t>Світлана  Нескородько  (05745)  5  15 11</w:t>
      </w:r>
    </w:p>
    <w:p w:rsidR="00AE3D5A" w:rsidRDefault="00AE3D5A">
      <w:pPr>
        <w:rPr>
          <w:b/>
        </w:rPr>
      </w:pPr>
    </w:p>
    <w:p w:rsidR="00AE3D5A" w:rsidRPr="00DE148E" w:rsidRDefault="00AE3D5A">
      <w:pPr>
        <w:rPr>
          <w:b/>
        </w:rPr>
      </w:pPr>
    </w:p>
    <w:sectPr w:rsidR="00AE3D5A" w:rsidRPr="00DE148E" w:rsidSect="00E51FE6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D5A" w:rsidRDefault="00AE3D5A" w:rsidP="00A55A6B">
      <w:r>
        <w:separator/>
      </w:r>
    </w:p>
  </w:endnote>
  <w:endnote w:type="continuationSeparator" w:id="1">
    <w:p w:rsidR="00AE3D5A" w:rsidRDefault="00AE3D5A" w:rsidP="00A5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D5A" w:rsidRDefault="00AE3D5A" w:rsidP="00A55A6B">
      <w:r>
        <w:separator/>
      </w:r>
    </w:p>
  </w:footnote>
  <w:footnote w:type="continuationSeparator" w:id="1">
    <w:p w:rsidR="00AE3D5A" w:rsidRDefault="00AE3D5A" w:rsidP="00A55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24CC4"/>
    <w:multiLevelType w:val="hybridMultilevel"/>
    <w:tmpl w:val="E5DA6934"/>
    <w:lvl w:ilvl="0" w:tplc="A0BCC994">
      <w:start w:val="5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577"/>
    <w:rsid w:val="0000191F"/>
    <w:rsid w:val="00007184"/>
    <w:rsid w:val="00013555"/>
    <w:rsid w:val="0004197D"/>
    <w:rsid w:val="000453AB"/>
    <w:rsid w:val="000914A8"/>
    <w:rsid w:val="00094995"/>
    <w:rsid w:val="0009681B"/>
    <w:rsid w:val="000B3265"/>
    <w:rsid w:val="0010556D"/>
    <w:rsid w:val="001456A0"/>
    <w:rsid w:val="0017689F"/>
    <w:rsid w:val="001A13F9"/>
    <w:rsid w:val="001E1E94"/>
    <w:rsid w:val="001F18A2"/>
    <w:rsid w:val="001F3A0F"/>
    <w:rsid w:val="0020585F"/>
    <w:rsid w:val="002272CB"/>
    <w:rsid w:val="00251C8B"/>
    <w:rsid w:val="00257E4E"/>
    <w:rsid w:val="002A579B"/>
    <w:rsid w:val="002F6CCE"/>
    <w:rsid w:val="003249BC"/>
    <w:rsid w:val="003709B9"/>
    <w:rsid w:val="00373873"/>
    <w:rsid w:val="0038126C"/>
    <w:rsid w:val="003A6E7A"/>
    <w:rsid w:val="003B701E"/>
    <w:rsid w:val="004345A9"/>
    <w:rsid w:val="00486B2C"/>
    <w:rsid w:val="00493B9C"/>
    <w:rsid w:val="00494256"/>
    <w:rsid w:val="004B49BC"/>
    <w:rsid w:val="004C40FE"/>
    <w:rsid w:val="005208D4"/>
    <w:rsid w:val="00553D5B"/>
    <w:rsid w:val="00576CE9"/>
    <w:rsid w:val="00580162"/>
    <w:rsid w:val="00584743"/>
    <w:rsid w:val="00597B82"/>
    <w:rsid w:val="005B0D67"/>
    <w:rsid w:val="005D5DF5"/>
    <w:rsid w:val="005E4C1B"/>
    <w:rsid w:val="00606800"/>
    <w:rsid w:val="00625B9D"/>
    <w:rsid w:val="00630956"/>
    <w:rsid w:val="00661977"/>
    <w:rsid w:val="00681CE9"/>
    <w:rsid w:val="00686220"/>
    <w:rsid w:val="00696ADE"/>
    <w:rsid w:val="006B0CCE"/>
    <w:rsid w:val="006B4D13"/>
    <w:rsid w:val="006C5D89"/>
    <w:rsid w:val="006D7F49"/>
    <w:rsid w:val="006E101C"/>
    <w:rsid w:val="00717577"/>
    <w:rsid w:val="00755BA3"/>
    <w:rsid w:val="0076435E"/>
    <w:rsid w:val="00793BA6"/>
    <w:rsid w:val="007B28F6"/>
    <w:rsid w:val="007B372F"/>
    <w:rsid w:val="007D2632"/>
    <w:rsid w:val="007E778E"/>
    <w:rsid w:val="007F24C1"/>
    <w:rsid w:val="0086223E"/>
    <w:rsid w:val="00875860"/>
    <w:rsid w:val="008A587A"/>
    <w:rsid w:val="0095639D"/>
    <w:rsid w:val="00961576"/>
    <w:rsid w:val="00962C48"/>
    <w:rsid w:val="00972193"/>
    <w:rsid w:val="0098296B"/>
    <w:rsid w:val="009900FC"/>
    <w:rsid w:val="009A4762"/>
    <w:rsid w:val="009D0C99"/>
    <w:rsid w:val="009D612B"/>
    <w:rsid w:val="009F7B56"/>
    <w:rsid w:val="00A2217C"/>
    <w:rsid w:val="00A40E03"/>
    <w:rsid w:val="00A41B6B"/>
    <w:rsid w:val="00A525C3"/>
    <w:rsid w:val="00A55A6B"/>
    <w:rsid w:val="00A71173"/>
    <w:rsid w:val="00A93A44"/>
    <w:rsid w:val="00AB020B"/>
    <w:rsid w:val="00AB64D7"/>
    <w:rsid w:val="00AD1842"/>
    <w:rsid w:val="00AD2C5C"/>
    <w:rsid w:val="00AE3D5A"/>
    <w:rsid w:val="00B20A50"/>
    <w:rsid w:val="00BC1D6D"/>
    <w:rsid w:val="00C300ED"/>
    <w:rsid w:val="00C326AA"/>
    <w:rsid w:val="00C47D04"/>
    <w:rsid w:val="00C74EE6"/>
    <w:rsid w:val="00C90F7B"/>
    <w:rsid w:val="00C91BE3"/>
    <w:rsid w:val="00CE4D91"/>
    <w:rsid w:val="00D23A6E"/>
    <w:rsid w:val="00D42700"/>
    <w:rsid w:val="00D4507D"/>
    <w:rsid w:val="00D53241"/>
    <w:rsid w:val="00D867BD"/>
    <w:rsid w:val="00DA26CC"/>
    <w:rsid w:val="00DD48C4"/>
    <w:rsid w:val="00DE148E"/>
    <w:rsid w:val="00DF6C42"/>
    <w:rsid w:val="00E0386C"/>
    <w:rsid w:val="00E13F59"/>
    <w:rsid w:val="00E37DD8"/>
    <w:rsid w:val="00E416F0"/>
    <w:rsid w:val="00E51FE6"/>
    <w:rsid w:val="00E5711F"/>
    <w:rsid w:val="00E74234"/>
    <w:rsid w:val="00E9655B"/>
    <w:rsid w:val="00EA4A12"/>
    <w:rsid w:val="00EA4E2A"/>
    <w:rsid w:val="00ED7908"/>
    <w:rsid w:val="00F33934"/>
    <w:rsid w:val="00F439ED"/>
    <w:rsid w:val="00F459E9"/>
    <w:rsid w:val="00F9368D"/>
    <w:rsid w:val="00FD72B4"/>
    <w:rsid w:val="00FF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5C"/>
    <w:rPr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75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55A6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5A6B"/>
    <w:rPr>
      <w:rFonts w:cs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A55A6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5A6B"/>
    <w:rPr>
      <w:rFonts w:cs="Times New Roman"/>
      <w:sz w:val="24"/>
      <w:szCs w:val="24"/>
      <w:lang w:val="uk-UA"/>
    </w:rPr>
  </w:style>
  <w:style w:type="character" w:customStyle="1" w:styleId="rvts7">
    <w:name w:val="rvts7"/>
    <w:basedOn w:val="DefaultParagraphFont"/>
    <w:uiPriority w:val="99"/>
    <w:rsid w:val="00A55A6B"/>
    <w:rPr>
      <w:rFonts w:cs="Times New Roman"/>
    </w:rPr>
  </w:style>
  <w:style w:type="paragraph" w:styleId="ListParagraph">
    <w:name w:val="List Paragraph"/>
    <w:basedOn w:val="Normal"/>
    <w:uiPriority w:val="99"/>
    <w:qFormat/>
    <w:rsid w:val="004B49BC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180</Words>
  <Characters>1026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9</cp:revision>
  <cp:lastPrinted>2025-01-28T09:10:00Z</cp:lastPrinted>
  <dcterms:created xsi:type="dcterms:W3CDTF">2025-01-28T07:00:00Z</dcterms:created>
  <dcterms:modified xsi:type="dcterms:W3CDTF">2025-05-16T10:45:00Z</dcterms:modified>
</cp:coreProperties>
</file>