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43" w:rsidRDefault="00BD7E43" w:rsidP="00DA5A07">
      <w:pPr>
        <w:ind w:left="5529"/>
        <w:rPr>
          <w:sz w:val="28"/>
          <w:szCs w:val="28"/>
        </w:rPr>
      </w:pPr>
    </w:p>
    <w:p w:rsidR="00BD7E43" w:rsidRDefault="00BD7E43" w:rsidP="00DA5A07">
      <w:pPr>
        <w:ind w:left="5529"/>
        <w:rPr>
          <w:sz w:val="28"/>
          <w:szCs w:val="28"/>
        </w:rPr>
      </w:pPr>
    </w:p>
    <w:p w:rsidR="00BD7E43" w:rsidRDefault="00BD7E43" w:rsidP="00DA5A07">
      <w:pPr>
        <w:ind w:left="5529"/>
        <w:rPr>
          <w:sz w:val="28"/>
          <w:szCs w:val="28"/>
        </w:rPr>
      </w:pPr>
    </w:p>
    <w:p w:rsidR="00BD7E43" w:rsidRPr="00C133B5" w:rsidRDefault="00BD7E43" w:rsidP="00DA5A0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BD7E43" w:rsidRPr="00C65274" w:rsidRDefault="00BD7E43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BD7E43" w:rsidRPr="0000638A" w:rsidRDefault="00BD7E43" w:rsidP="00DA5A07">
      <w:pPr>
        <w:ind w:left="5529"/>
        <w:rPr>
          <w:lang w:val="en-US"/>
        </w:rPr>
      </w:pPr>
      <w:r>
        <w:rPr>
          <w:sz w:val="28"/>
          <w:szCs w:val="28"/>
        </w:rPr>
        <w:t xml:space="preserve">        від  27.02.2025 №</w:t>
      </w:r>
      <w:r w:rsidRPr="000063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2431</w:t>
      </w:r>
    </w:p>
    <w:p w:rsidR="00BD7E43" w:rsidRPr="00DA5A07" w:rsidRDefault="00BD7E43" w:rsidP="00DA5A07">
      <w:pPr>
        <w:tabs>
          <w:tab w:val="left" w:pos="5592"/>
        </w:tabs>
      </w:pPr>
    </w:p>
    <w:p w:rsidR="00BD7E43" w:rsidRPr="00DA5A07" w:rsidRDefault="00BD7E43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BD7E43" w:rsidRPr="00C133B5">
        <w:trPr>
          <w:trHeight w:val="367"/>
          <w:jc w:val="center"/>
        </w:trPr>
        <w:tc>
          <w:tcPr>
            <w:tcW w:w="5152" w:type="dxa"/>
          </w:tcPr>
          <w:p w:rsidR="00BD7E43" w:rsidRPr="00C133B5" w:rsidRDefault="00BD7E43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BD7E43" w:rsidRPr="00C133B5" w:rsidRDefault="00BD7E43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BD7E43" w:rsidRPr="008B7C43" w:rsidRDefault="00BD7E43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8B7C43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8B7C43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BD7E43" w:rsidRPr="008B7C43" w:rsidRDefault="00BD7E43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8B7C43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BD7E43" w:rsidRPr="00C133B5" w:rsidRDefault="00BD7E43" w:rsidP="00FB5501">
      <w:pPr>
        <w:rPr>
          <w:sz w:val="28"/>
          <w:szCs w:val="28"/>
          <w:lang w:val="ru-RU"/>
        </w:rPr>
      </w:pPr>
    </w:p>
    <w:p w:rsidR="00BD7E43" w:rsidRPr="00C133B5" w:rsidRDefault="00BD7E43" w:rsidP="00FB5501">
      <w:pPr>
        <w:rPr>
          <w:sz w:val="28"/>
          <w:szCs w:val="28"/>
          <w:lang w:val="ru-RU"/>
        </w:rPr>
      </w:pPr>
    </w:p>
    <w:p w:rsidR="00BD7E43" w:rsidRPr="00C133B5" w:rsidRDefault="00BD7E43" w:rsidP="00FB5501">
      <w:pPr>
        <w:rPr>
          <w:sz w:val="28"/>
          <w:szCs w:val="28"/>
          <w:lang w:val="ru-RU"/>
        </w:rPr>
      </w:pPr>
    </w:p>
    <w:p w:rsidR="00BD7E43" w:rsidRPr="00C133B5" w:rsidRDefault="00BD7E43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BD7E43" w:rsidRPr="00C133B5" w:rsidRDefault="00BD7E43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BD7E43" w:rsidRPr="00C133B5" w:rsidRDefault="00BD7E43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BD7E43" w:rsidRPr="00C133B5" w:rsidRDefault="00BD7E43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BD7E43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BD7E43" w:rsidRDefault="00BD7E43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BD7E43" w:rsidRPr="00C133B5" w:rsidRDefault="00BD7E43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BD7E43" w:rsidRPr="00C133B5" w:rsidRDefault="00BD7E43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BD7E43" w:rsidRPr="00C133B5" w:rsidRDefault="00BD7E43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BD7E43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BD7E43" w:rsidRPr="00C133B5" w:rsidRDefault="00BD7E43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7E43" w:rsidRPr="00C133B5" w:rsidRDefault="00BD7E4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BD7E43" w:rsidRPr="00C133B5" w:rsidRDefault="00BD7E4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BD7E43" w:rsidRPr="00C133B5" w:rsidRDefault="00BD7E4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BD7E43" w:rsidRPr="00C133B5" w:rsidRDefault="00BD7E4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BD7E43" w:rsidRPr="001A13B5" w:rsidRDefault="00BD7E43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BD7E43" w:rsidRPr="001A13B5" w:rsidRDefault="00BD7E43" w:rsidP="00F94012">
            <w:pPr>
              <w:rPr>
                <w:sz w:val="28"/>
                <w:szCs w:val="28"/>
              </w:rPr>
            </w:pPr>
          </w:p>
        </w:tc>
      </w:tr>
      <w:tr w:rsidR="00BD7E43" w:rsidRPr="00C133B5" w:rsidTr="001A13B5">
        <w:trPr>
          <w:jc w:val="center"/>
        </w:trPr>
        <w:tc>
          <w:tcPr>
            <w:tcW w:w="3538" w:type="dxa"/>
          </w:tcPr>
          <w:p w:rsidR="00BD7E43" w:rsidRPr="00C133B5" w:rsidRDefault="00BD7E43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BD7E43" w:rsidRPr="00C133B5" w:rsidRDefault="00BD7E43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BD7E43" w:rsidRPr="00C133B5" w:rsidRDefault="00BD7E43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BD7E43" w:rsidRPr="00C133B5" w:rsidRDefault="00BD7E43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BD7E43" w:rsidRPr="00C133B5" w:rsidRDefault="00BD7E43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BD7E43" w:rsidRPr="00C133B5" w:rsidTr="001A13B5">
        <w:trPr>
          <w:jc w:val="center"/>
        </w:trPr>
        <w:tc>
          <w:tcPr>
            <w:tcW w:w="3538" w:type="dxa"/>
          </w:tcPr>
          <w:p w:rsidR="00BD7E43" w:rsidRPr="00C133B5" w:rsidRDefault="00BD7E43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BD7E43" w:rsidRPr="00C133B5" w:rsidRDefault="00BD7E43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7E43" w:rsidRPr="001C7C05" w:rsidRDefault="00BD7E43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D7E43" w:rsidRPr="001C7C05" w:rsidRDefault="00BD7E43" w:rsidP="007C56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8 380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99" w:type="dxa"/>
          </w:tcPr>
          <w:p w:rsidR="00BD7E43" w:rsidRPr="00066FCF" w:rsidRDefault="00BD7E43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D7E43" w:rsidRPr="00066FCF" w:rsidRDefault="00BD7E43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 xml:space="preserve">6 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066FCF">
              <w:rPr>
                <w:b/>
                <w:bCs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1394" w:type="dxa"/>
          </w:tcPr>
          <w:p w:rsidR="00BD7E43" w:rsidRPr="00066FCF" w:rsidRDefault="00BD7E43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D7E43" w:rsidRPr="00066FCF" w:rsidRDefault="00BD7E43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7 247,10</w:t>
            </w:r>
          </w:p>
        </w:tc>
        <w:tc>
          <w:tcPr>
            <w:tcW w:w="1835" w:type="dxa"/>
          </w:tcPr>
          <w:p w:rsidR="00BD7E43" w:rsidRPr="00066FCF" w:rsidRDefault="00BD7E43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D7E43" w:rsidRPr="00066FCF" w:rsidRDefault="00BD7E43" w:rsidP="00B96A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22 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066FCF">
              <w:rPr>
                <w:b/>
                <w:bCs/>
                <w:color w:val="000000"/>
                <w:sz w:val="28"/>
                <w:szCs w:val="28"/>
              </w:rPr>
              <w:t>83,49</w:t>
            </w:r>
          </w:p>
        </w:tc>
      </w:tr>
    </w:tbl>
    <w:p w:rsidR="00BD7E43" w:rsidRPr="00C133B5" w:rsidRDefault="00BD7E43" w:rsidP="00FB5501">
      <w:pPr>
        <w:jc w:val="both"/>
        <w:rPr>
          <w:b/>
          <w:bCs/>
          <w:sz w:val="28"/>
          <w:szCs w:val="28"/>
        </w:rPr>
      </w:pPr>
    </w:p>
    <w:p w:rsidR="00BD7E43" w:rsidRDefault="00BD7E43" w:rsidP="00FB5501">
      <w:pPr>
        <w:jc w:val="both"/>
        <w:rPr>
          <w:b/>
          <w:bCs/>
          <w:sz w:val="28"/>
          <w:szCs w:val="28"/>
        </w:rPr>
      </w:pPr>
    </w:p>
    <w:p w:rsidR="00BD7E43" w:rsidRPr="0080609A" w:rsidRDefault="00BD7E43" w:rsidP="00FB5501">
      <w:pPr>
        <w:jc w:val="both"/>
        <w:rPr>
          <w:b/>
          <w:bCs/>
          <w:sz w:val="28"/>
          <w:szCs w:val="28"/>
        </w:rPr>
      </w:pPr>
    </w:p>
    <w:p w:rsidR="00BD7E43" w:rsidRDefault="00BD7E43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BD7E43" w:rsidRDefault="00BD7E43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BD7E43" w:rsidRPr="009A35A1" w:rsidTr="009A3B7C">
        <w:tc>
          <w:tcPr>
            <w:tcW w:w="3190" w:type="dxa"/>
          </w:tcPr>
          <w:p w:rsidR="00BD7E43" w:rsidRPr="000F416F" w:rsidRDefault="00BD7E43" w:rsidP="007316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 Юдін</w:t>
            </w:r>
          </w:p>
        </w:tc>
      </w:tr>
      <w:tr w:rsidR="00BD7E43" w:rsidRPr="009A35A1" w:rsidTr="009A3B7C">
        <w:tc>
          <w:tcPr>
            <w:tcW w:w="3190" w:type="dxa"/>
          </w:tcPr>
          <w:p w:rsidR="00BD7E43" w:rsidRPr="000F416F" w:rsidRDefault="00BD7E43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BD7E43" w:rsidRPr="00C133B5" w:rsidRDefault="00BD7E43" w:rsidP="000F416F">
      <w:pPr>
        <w:rPr>
          <w:b/>
          <w:bCs/>
          <w:sz w:val="28"/>
          <w:szCs w:val="28"/>
        </w:rPr>
      </w:pPr>
    </w:p>
    <w:p w:rsidR="00BD7E43" w:rsidRPr="00764F3C" w:rsidRDefault="00BD7E43" w:rsidP="00FB5501">
      <w:pPr>
        <w:rPr>
          <w:sz w:val="24"/>
          <w:szCs w:val="24"/>
        </w:rPr>
      </w:pPr>
    </w:p>
    <w:p w:rsidR="00BD7E43" w:rsidRDefault="00BD7E43"/>
    <w:sectPr w:rsidR="00BD7E43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638A"/>
    <w:rsid w:val="00066FCF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04558"/>
    <w:rsid w:val="00313FA4"/>
    <w:rsid w:val="00317BCF"/>
    <w:rsid w:val="003758B2"/>
    <w:rsid w:val="00377C75"/>
    <w:rsid w:val="00471CF8"/>
    <w:rsid w:val="004823FF"/>
    <w:rsid w:val="004E3CEE"/>
    <w:rsid w:val="00511B7E"/>
    <w:rsid w:val="00566512"/>
    <w:rsid w:val="005F70A1"/>
    <w:rsid w:val="00635D19"/>
    <w:rsid w:val="00690735"/>
    <w:rsid w:val="006B0419"/>
    <w:rsid w:val="006E5A1F"/>
    <w:rsid w:val="00731643"/>
    <w:rsid w:val="00742019"/>
    <w:rsid w:val="007437E7"/>
    <w:rsid w:val="00764F3C"/>
    <w:rsid w:val="00766C40"/>
    <w:rsid w:val="00780FCD"/>
    <w:rsid w:val="007B3A2B"/>
    <w:rsid w:val="007C5645"/>
    <w:rsid w:val="007F757F"/>
    <w:rsid w:val="0080609A"/>
    <w:rsid w:val="00820C99"/>
    <w:rsid w:val="00857446"/>
    <w:rsid w:val="00891BA3"/>
    <w:rsid w:val="008A42AB"/>
    <w:rsid w:val="008B7C43"/>
    <w:rsid w:val="008D24D9"/>
    <w:rsid w:val="008F2E50"/>
    <w:rsid w:val="00921DCD"/>
    <w:rsid w:val="00992CAC"/>
    <w:rsid w:val="009A35A1"/>
    <w:rsid w:val="009A3B7C"/>
    <w:rsid w:val="009B7158"/>
    <w:rsid w:val="009E281F"/>
    <w:rsid w:val="00AE0EE8"/>
    <w:rsid w:val="00B530B1"/>
    <w:rsid w:val="00B74EFA"/>
    <w:rsid w:val="00B96AF5"/>
    <w:rsid w:val="00BD55C0"/>
    <w:rsid w:val="00BD7E43"/>
    <w:rsid w:val="00C133B5"/>
    <w:rsid w:val="00C62213"/>
    <w:rsid w:val="00C65274"/>
    <w:rsid w:val="00C806E6"/>
    <w:rsid w:val="00CE1F3B"/>
    <w:rsid w:val="00D03A6F"/>
    <w:rsid w:val="00D22BE8"/>
    <w:rsid w:val="00DA5A07"/>
    <w:rsid w:val="00E557C4"/>
    <w:rsid w:val="00E7471A"/>
    <w:rsid w:val="00EA6305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FCD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443</Words>
  <Characters>254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58</cp:revision>
  <cp:lastPrinted>2025-02-26T08:12:00Z</cp:lastPrinted>
  <dcterms:created xsi:type="dcterms:W3CDTF">2018-01-30T16:48:00Z</dcterms:created>
  <dcterms:modified xsi:type="dcterms:W3CDTF">2025-02-26T08:12:00Z</dcterms:modified>
</cp:coreProperties>
</file>