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20" w:rsidRDefault="00470220" w:rsidP="00CA42DC">
      <w:pPr>
        <w:ind w:left="5103"/>
        <w:jc w:val="both"/>
        <w:rPr>
          <w:lang w:val="uk-UA"/>
        </w:rPr>
      </w:pPr>
    </w:p>
    <w:p w:rsidR="00470220" w:rsidRDefault="00470220" w:rsidP="00CA42DC">
      <w:pPr>
        <w:ind w:left="5103"/>
        <w:jc w:val="both"/>
        <w:rPr>
          <w:lang w:val="uk-UA"/>
        </w:rPr>
      </w:pPr>
      <w:r w:rsidRPr="00FF6FF3">
        <w:rPr>
          <w:lang w:val="uk-UA"/>
        </w:rPr>
        <w:t xml:space="preserve">Додаток 1 </w:t>
      </w:r>
    </w:p>
    <w:p w:rsidR="00470220" w:rsidRDefault="00470220" w:rsidP="00CA42DC">
      <w:pPr>
        <w:ind w:left="5103"/>
        <w:jc w:val="both"/>
        <w:rPr>
          <w:lang w:val="uk-UA"/>
        </w:rPr>
      </w:pPr>
      <w:r>
        <w:rPr>
          <w:lang w:val="uk-UA"/>
        </w:rPr>
        <w:t>д</w:t>
      </w:r>
      <w:r w:rsidRPr="00FF6FF3">
        <w:rPr>
          <w:lang w:val="uk-UA"/>
        </w:rPr>
        <w:t>о</w:t>
      </w:r>
      <w:r>
        <w:rPr>
          <w:lang w:val="uk-UA"/>
        </w:rPr>
        <w:t xml:space="preserve"> Програми відшкодування різниці в тарифах комунальним підприємствам Лозівської міської ради Харківської області, затвердженої рішенням</w:t>
      </w:r>
      <w:r w:rsidRPr="00FF6FF3">
        <w:rPr>
          <w:lang w:val="uk-UA"/>
        </w:rPr>
        <w:t xml:space="preserve"> </w:t>
      </w:r>
      <w:r>
        <w:rPr>
          <w:lang w:val="uk-UA"/>
        </w:rPr>
        <w:t xml:space="preserve">міської ради від 15.02.2021 № 176 </w:t>
      </w:r>
    </w:p>
    <w:p w:rsidR="00470220" w:rsidRDefault="00470220" w:rsidP="00CA42DC">
      <w:pPr>
        <w:ind w:left="5103"/>
        <w:jc w:val="both"/>
        <w:rPr>
          <w:lang w:val="uk-UA"/>
        </w:rPr>
      </w:pPr>
      <w:r>
        <w:rPr>
          <w:lang w:val="uk-UA"/>
        </w:rPr>
        <w:t xml:space="preserve">(в редакції рішення міської ради </w:t>
      </w:r>
    </w:p>
    <w:p w:rsidR="00470220" w:rsidRPr="005C7C44" w:rsidRDefault="00470220" w:rsidP="00CA42DC">
      <w:pPr>
        <w:ind w:left="5103"/>
        <w:jc w:val="both"/>
        <w:rPr>
          <w:lang w:val="uk-UA"/>
        </w:rPr>
      </w:pPr>
      <w:r w:rsidRPr="00E00E34">
        <w:rPr>
          <w:lang w:val="uk-UA"/>
        </w:rPr>
        <w:t xml:space="preserve">від </w:t>
      </w:r>
      <w:r>
        <w:rPr>
          <w:lang w:val="uk-UA"/>
        </w:rPr>
        <w:t xml:space="preserve">  05.12.2022 р.</w:t>
      </w:r>
      <w:r w:rsidRPr="00E00E34">
        <w:rPr>
          <w:lang w:val="uk-UA"/>
        </w:rPr>
        <w:t xml:space="preserve"> № </w:t>
      </w:r>
      <w:r>
        <w:rPr>
          <w:lang w:val="uk-UA"/>
        </w:rPr>
        <w:t>1092)</w:t>
      </w:r>
    </w:p>
    <w:p w:rsidR="00470220" w:rsidRDefault="00470220" w:rsidP="00CA42DC">
      <w:pPr>
        <w:spacing w:line="360" w:lineRule="auto"/>
        <w:rPr>
          <w:b/>
          <w:sz w:val="28"/>
          <w:szCs w:val="28"/>
          <w:lang w:val="uk-UA"/>
        </w:rPr>
      </w:pPr>
    </w:p>
    <w:p w:rsidR="00470220" w:rsidRDefault="00470220" w:rsidP="00CA42DC">
      <w:pPr>
        <w:spacing w:line="360" w:lineRule="auto"/>
        <w:rPr>
          <w:b/>
          <w:sz w:val="28"/>
          <w:szCs w:val="28"/>
          <w:lang w:val="uk-UA"/>
        </w:rPr>
      </w:pPr>
    </w:p>
    <w:p w:rsidR="00470220" w:rsidRPr="008B1EDE" w:rsidRDefault="00470220" w:rsidP="008B1EDE">
      <w:pPr>
        <w:ind w:firstLine="567"/>
        <w:jc w:val="center"/>
        <w:rPr>
          <w:b/>
          <w:sz w:val="28"/>
          <w:szCs w:val="28"/>
          <w:lang w:val="uk-UA"/>
        </w:rPr>
      </w:pPr>
      <w:r w:rsidRPr="005C4A9A">
        <w:rPr>
          <w:b/>
          <w:sz w:val="28"/>
          <w:szCs w:val="28"/>
          <w:lang w:val="uk-UA"/>
        </w:rPr>
        <w:t xml:space="preserve">Ресурсне забезпечення </w:t>
      </w:r>
      <w:r>
        <w:rPr>
          <w:b/>
          <w:sz w:val="28"/>
          <w:szCs w:val="28"/>
          <w:lang w:val="uk-UA"/>
        </w:rPr>
        <w:t>Програми</w:t>
      </w:r>
    </w:p>
    <w:p w:rsidR="00470220" w:rsidRPr="008B1EDE" w:rsidRDefault="00470220" w:rsidP="008B1EDE">
      <w:pPr>
        <w:ind w:firstLine="567"/>
        <w:jc w:val="center"/>
        <w:rPr>
          <w:b/>
          <w:sz w:val="28"/>
          <w:szCs w:val="28"/>
          <w:lang w:val="uk-UA"/>
        </w:rPr>
      </w:pPr>
      <w:r w:rsidRPr="008B1EDE">
        <w:rPr>
          <w:b/>
          <w:sz w:val="28"/>
          <w:szCs w:val="28"/>
          <w:lang w:val="uk-UA"/>
        </w:rPr>
        <w:t>відшкодування різниці в тарифах комунальним підприємствам</w:t>
      </w:r>
    </w:p>
    <w:p w:rsidR="00470220" w:rsidRPr="008B1EDE" w:rsidRDefault="00470220" w:rsidP="008B1EDE">
      <w:pPr>
        <w:ind w:firstLine="567"/>
        <w:jc w:val="center"/>
        <w:rPr>
          <w:b/>
          <w:sz w:val="28"/>
          <w:szCs w:val="28"/>
          <w:lang w:val="uk-UA"/>
        </w:rPr>
      </w:pPr>
      <w:r w:rsidRPr="008B1EDE">
        <w:rPr>
          <w:b/>
          <w:sz w:val="28"/>
          <w:szCs w:val="28"/>
          <w:lang w:val="uk-UA"/>
        </w:rPr>
        <w:t>Лозівської міської ради</w:t>
      </w:r>
      <w:r>
        <w:rPr>
          <w:b/>
          <w:sz w:val="28"/>
          <w:szCs w:val="28"/>
          <w:lang w:val="uk-UA"/>
        </w:rPr>
        <w:t xml:space="preserve"> Харківської області </w:t>
      </w:r>
      <w:r w:rsidRPr="008B1EDE">
        <w:rPr>
          <w:b/>
          <w:sz w:val="28"/>
          <w:szCs w:val="28"/>
          <w:lang w:val="uk-UA"/>
        </w:rPr>
        <w:t xml:space="preserve"> на 2021-2023 роки</w:t>
      </w:r>
    </w:p>
    <w:p w:rsidR="00470220" w:rsidRDefault="00470220" w:rsidP="00CA42DC">
      <w:pPr>
        <w:spacing w:line="360" w:lineRule="auto"/>
        <w:ind w:firstLine="567"/>
        <w:jc w:val="center"/>
        <w:rPr>
          <w:b/>
          <w:color w:val="FF0000"/>
          <w:spacing w:val="-1"/>
          <w:sz w:val="26"/>
          <w:szCs w:val="26"/>
          <w:lang w:val="uk-UA"/>
        </w:rPr>
      </w:pPr>
      <w:r w:rsidRPr="008B1EDE">
        <w:rPr>
          <w:b/>
          <w:sz w:val="28"/>
          <w:szCs w:val="28"/>
          <w:lang w:val="uk-UA"/>
        </w:rPr>
        <w:t> </w:t>
      </w:r>
    </w:p>
    <w:p w:rsidR="00470220" w:rsidRPr="009828DB" w:rsidRDefault="00470220" w:rsidP="00A25229">
      <w:pPr>
        <w:shd w:val="clear" w:color="auto" w:fill="FFFFFF"/>
        <w:ind w:firstLine="851"/>
        <w:jc w:val="right"/>
        <w:rPr>
          <w:spacing w:val="-1"/>
          <w:lang w:val="uk-UA"/>
        </w:rPr>
      </w:pPr>
      <w:r w:rsidRPr="009828DB">
        <w:rPr>
          <w:spacing w:val="-1"/>
          <w:lang w:val="uk-UA"/>
        </w:rPr>
        <w:t>тис.</w:t>
      </w:r>
      <w:r>
        <w:rPr>
          <w:spacing w:val="-1"/>
          <w:lang w:val="uk-UA"/>
        </w:rPr>
        <w:t xml:space="preserve"> </w:t>
      </w:r>
      <w:r w:rsidRPr="009828DB">
        <w:rPr>
          <w:spacing w:val="-1"/>
          <w:lang w:val="uk-UA"/>
        </w:rPr>
        <w:t>грн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5"/>
        <w:gridCol w:w="1579"/>
        <w:gridCol w:w="1410"/>
        <w:gridCol w:w="7"/>
        <w:gridCol w:w="1563"/>
        <w:gridCol w:w="1842"/>
      </w:tblGrid>
      <w:tr w:rsidR="00470220" w:rsidRPr="008B1EDE" w:rsidTr="00A25229">
        <w:trPr>
          <w:trHeight w:val="450"/>
        </w:trPr>
        <w:tc>
          <w:tcPr>
            <w:tcW w:w="3205" w:type="dxa"/>
            <w:vMerge w:val="restart"/>
          </w:tcPr>
          <w:p w:rsidR="00470220" w:rsidRPr="008B1EDE" w:rsidRDefault="00470220" w:rsidP="008B1EDE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559" w:type="dxa"/>
            <w:gridSpan w:val="4"/>
          </w:tcPr>
          <w:p w:rsidR="00470220" w:rsidRPr="008B1EDE" w:rsidRDefault="00470220" w:rsidP="008B1EDE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Етапи виконання програми</w:t>
            </w:r>
          </w:p>
        </w:tc>
        <w:tc>
          <w:tcPr>
            <w:tcW w:w="1842" w:type="dxa"/>
            <w:vMerge w:val="restart"/>
          </w:tcPr>
          <w:p w:rsidR="00470220" w:rsidRPr="008B1EDE" w:rsidRDefault="00470220" w:rsidP="008B1EDE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Усього витрат на виконання програми</w:t>
            </w:r>
          </w:p>
        </w:tc>
      </w:tr>
      <w:tr w:rsidR="00470220" w:rsidRPr="008B1EDE" w:rsidTr="00A25229">
        <w:trPr>
          <w:trHeight w:val="300"/>
        </w:trPr>
        <w:tc>
          <w:tcPr>
            <w:tcW w:w="3205" w:type="dxa"/>
            <w:vMerge/>
          </w:tcPr>
          <w:p w:rsidR="00470220" w:rsidRPr="008B1EDE" w:rsidRDefault="00470220" w:rsidP="008B1EDE">
            <w:pPr>
              <w:jc w:val="center"/>
              <w:rPr>
                <w:lang w:val="uk-UA"/>
              </w:rPr>
            </w:pPr>
          </w:p>
        </w:tc>
        <w:tc>
          <w:tcPr>
            <w:tcW w:w="1579" w:type="dxa"/>
          </w:tcPr>
          <w:p w:rsidR="00470220" w:rsidRPr="008B1EDE" w:rsidRDefault="00470220" w:rsidP="00A25229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І етап</w:t>
            </w:r>
          </w:p>
        </w:tc>
        <w:tc>
          <w:tcPr>
            <w:tcW w:w="1410" w:type="dxa"/>
          </w:tcPr>
          <w:p w:rsidR="00470220" w:rsidRPr="008B1EDE" w:rsidRDefault="00470220" w:rsidP="00A25229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ІІ етап</w:t>
            </w:r>
          </w:p>
        </w:tc>
        <w:tc>
          <w:tcPr>
            <w:tcW w:w="1570" w:type="dxa"/>
            <w:gridSpan w:val="2"/>
          </w:tcPr>
          <w:p w:rsidR="00470220" w:rsidRPr="008B1EDE" w:rsidRDefault="00470220" w:rsidP="008B1EDE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ІІІ етап</w:t>
            </w:r>
          </w:p>
        </w:tc>
        <w:tc>
          <w:tcPr>
            <w:tcW w:w="1842" w:type="dxa"/>
            <w:vMerge/>
          </w:tcPr>
          <w:p w:rsidR="00470220" w:rsidRPr="008B1EDE" w:rsidRDefault="00470220" w:rsidP="008B1EDE">
            <w:pPr>
              <w:jc w:val="center"/>
              <w:rPr>
                <w:lang w:val="uk-UA"/>
              </w:rPr>
            </w:pPr>
          </w:p>
        </w:tc>
      </w:tr>
      <w:tr w:rsidR="00470220" w:rsidRPr="008B1EDE" w:rsidTr="00A25229">
        <w:trPr>
          <w:trHeight w:val="429"/>
        </w:trPr>
        <w:tc>
          <w:tcPr>
            <w:tcW w:w="3205" w:type="dxa"/>
            <w:vMerge/>
          </w:tcPr>
          <w:p w:rsidR="00470220" w:rsidRPr="008B1EDE" w:rsidRDefault="00470220" w:rsidP="008B1EDE">
            <w:pPr>
              <w:jc w:val="center"/>
              <w:rPr>
                <w:lang w:val="uk-UA"/>
              </w:rPr>
            </w:pPr>
          </w:p>
        </w:tc>
        <w:tc>
          <w:tcPr>
            <w:tcW w:w="1579" w:type="dxa"/>
          </w:tcPr>
          <w:p w:rsidR="00470220" w:rsidRPr="008B1EDE" w:rsidRDefault="00470220" w:rsidP="008B1EDE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20</w:t>
            </w:r>
            <w:r>
              <w:rPr>
                <w:lang w:val="uk-UA"/>
              </w:rPr>
              <w:t>21</w:t>
            </w:r>
            <w:r w:rsidRPr="008B1EDE">
              <w:rPr>
                <w:lang w:val="uk-UA"/>
              </w:rPr>
              <w:t>рік</w:t>
            </w:r>
          </w:p>
        </w:tc>
        <w:tc>
          <w:tcPr>
            <w:tcW w:w="1417" w:type="dxa"/>
            <w:gridSpan w:val="2"/>
          </w:tcPr>
          <w:p w:rsidR="00470220" w:rsidRPr="008B1EDE" w:rsidRDefault="00470220" w:rsidP="008B1EDE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2</w:t>
            </w:r>
            <w:r>
              <w:rPr>
                <w:lang w:val="uk-UA"/>
              </w:rPr>
              <w:t>022</w:t>
            </w:r>
            <w:r w:rsidRPr="008B1EDE">
              <w:rPr>
                <w:lang w:val="uk-UA"/>
              </w:rPr>
              <w:t>рік</w:t>
            </w:r>
          </w:p>
        </w:tc>
        <w:tc>
          <w:tcPr>
            <w:tcW w:w="1563" w:type="dxa"/>
          </w:tcPr>
          <w:p w:rsidR="00470220" w:rsidRPr="008B1EDE" w:rsidRDefault="00470220" w:rsidP="008B1EDE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20</w:t>
            </w:r>
            <w:r>
              <w:rPr>
                <w:lang w:val="uk-UA"/>
              </w:rPr>
              <w:t>23</w:t>
            </w:r>
            <w:r w:rsidRPr="008B1EDE">
              <w:rPr>
                <w:lang w:val="uk-UA"/>
              </w:rPr>
              <w:t xml:space="preserve"> рік</w:t>
            </w:r>
          </w:p>
        </w:tc>
        <w:tc>
          <w:tcPr>
            <w:tcW w:w="1842" w:type="dxa"/>
          </w:tcPr>
          <w:p w:rsidR="00470220" w:rsidRPr="008B1EDE" w:rsidRDefault="00470220" w:rsidP="008B1EDE">
            <w:pPr>
              <w:jc w:val="center"/>
              <w:rPr>
                <w:lang w:val="uk-UA"/>
              </w:rPr>
            </w:pPr>
          </w:p>
        </w:tc>
      </w:tr>
      <w:tr w:rsidR="00470220" w:rsidRPr="008B1EDE" w:rsidTr="001E006E">
        <w:trPr>
          <w:trHeight w:val="688"/>
        </w:trPr>
        <w:tc>
          <w:tcPr>
            <w:tcW w:w="3205" w:type="dxa"/>
          </w:tcPr>
          <w:p w:rsidR="00470220" w:rsidRPr="008B1EDE" w:rsidRDefault="00470220" w:rsidP="00EB41CF">
            <w:pPr>
              <w:jc w:val="both"/>
              <w:rPr>
                <w:lang w:val="uk-UA"/>
              </w:rPr>
            </w:pPr>
            <w:r w:rsidRPr="008B1EDE">
              <w:rPr>
                <w:lang w:val="uk-UA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579" w:type="dxa"/>
            <w:vAlign w:val="center"/>
          </w:tcPr>
          <w:p w:rsidR="00470220" w:rsidRPr="004A3206" w:rsidRDefault="00470220" w:rsidP="004A3206">
            <w:pPr>
              <w:jc w:val="center"/>
              <w:rPr>
                <w:b/>
                <w:bCs/>
                <w:lang w:val="uk-UA"/>
              </w:rPr>
            </w:pPr>
            <w:r>
              <w:rPr>
                <w:rStyle w:val="2"/>
                <w:sz w:val="24"/>
              </w:rPr>
              <w:t>10570,0</w:t>
            </w:r>
          </w:p>
        </w:tc>
        <w:tc>
          <w:tcPr>
            <w:tcW w:w="1417" w:type="dxa"/>
            <w:gridSpan w:val="2"/>
            <w:vAlign w:val="center"/>
          </w:tcPr>
          <w:p w:rsidR="00470220" w:rsidRPr="004A3206" w:rsidRDefault="00470220" w:rsidP="00EA130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13948,6</w:t>
            </w:r>
          </w:p>
        </w:tc>
        <w:tc>
          <w:tcPr>
            <w:tcW w:w="1563" w:type="dxa"/>
            <w:vAlign w:val="center"/>
          </w:tcPr>
          <w:p w:rsidR="00470220" w:rsidRPr="004A3206" w:rsidRDefault="00470220" w:rsidP="004A3206">
            <w:pPr>
              <w:jc w:val="center"/>
              <w:rPr>
                <w:bCs/>
                <w:lang w:val="uk-UA"/>
              </w:rPr>
            </w:pPr>
            <w:r w:rsidRPr="004A3206">
              <w:rPr>
                <w:bCs/>
                <w:lang w:val="uk-UA"/>
              </w:rPr>
              <w:t>0,0</w:t>
            </w:r>
          </w:p>
        </w:tc>
        <w:tc>
          <w:tcPr>
            <w:tcW w:w="1842" w:type="dxa"/>
            <w:vAlign w:val="center"/>
          </w:tcPr>
          <w:p w:rsidR="00470220" w:rsidRPr="004A3206" w:rsidRDefault="00470220" w:rsidP="004A3206">
            <w:pPr>
              <w:jc w:val="center"/>
            </w:pPr>
            <w:r>
              <w:rPr>
                <w:lang w:val="uk-UA"/>
              </w:rPr>
              <w:t>24518,6</w:t>
            </w:r>
          </w:p>
        </w:tc>
      </w:tr>
      <w:tr w:rsidR="00470220" w:rsidRPr="008B1EDE" w:rsidTr="001E006E">
        <w:trPr>
          <w:trHeight w:val="604"/>
        </w:trPr>
        <w:tc>
          <w:tcPr>
            <w:tcW w:w="3205" w:type="dxa"/>
            <w:vMerge w:val="restart"/>
          </w:tcPr>
          <w:p w:rsidR="00470220" w:rsidRPr="008B1EDE" w:rsidRDefault="00470220" w:rsidP="00EB41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Бюджет Лозівської міської територіальної громади в т.ч</w:t>
            </w:r>
          </w:p>
          <w:p w:rsidR="00470220" w:rsidRPr="008B1EDE" w:rsidRDefault="00470220" w:rsidP="00EB41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заборгованість минулих періодів</w:t>
            </w:r>
          </w:p>
        </w:tc>
        <w:tc>
          <w:tcPr>
            <w:tcW w:w="1579" w:type="dxa"/>
            <w:vAlign w:val="center"/>
          </w:tcPr>
          <w:p w:rsidR="00470220" w:rsidRPr="00032B7E" w:rsidRDefault="00470220" w:rsidP="00032B7E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rStyle w:val="2"/>
                <w:sz w:val="24"/>
              </w:rPr>
              <w:t>10570,0</w:t>
            </w:r>
          </w:p>
        </w:tc>
        <w:tc>
          <w:tcPr>
            <w:tcW w:w="1417" w:type="dxa"/>
            <w:gridSpan w:val="2"/>
            <w:vAlign w:val="center"/>
          </w:tcPr>
          <w:p w:rsidR="00470220" w:rsidRPr="005C7C44" w:rsidRDefault="00470220" w:rsidP="00A2522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13948,6</w:t>
            </w:r>
          </w:p>
        </w:tc>
        <w:tc>
          <w:tcPr>
            <w:tcW w:w="1563" w:type="dxa"/>
            <w:vAlign w:val="center"/>
          </w:tcPr>
          <w:p w:rsidR="00470220" w:rsidRPr="005C7C44" w:rsidRDefault="00470220" w:rsidP="009734E2">
            <w:pPr>
              <w:jc w:val="center"/>
              <w:rPr>
                <w:bCs/>
                <w:lang w:val="uk-UA"/>
              </w:rPr>
            </w:pPr>
            <w:r w:rsidRPr="005C7C44">
              <w:rPr>
                <w:bCs/>
                <w:lang w:val="uk-UA"/>
              </w:rPr>
              <w:t>0,0</w:t>
            </w:r>
          </w:p>
        </w:tc>
        <w:tc>
          <w:tcPr>
            <w:tcW w:w="1842" w:type="dxa"/>
            <w:vAlign w:val="center"/>
          </w:tcPr>
          <w:p w:rsidR="00470220" w:rsidRPr="009734E2" w:rsidRDefault="00470220" w:rsidP="001E006E">
            <w:pPr>
              <w:jc w:val="center"/>
            </w:pPr>
            <w:r>
              <w:rPr>
                <w:lang w:val="uk-UA"/>
              </w:rPr>
              <w:t>24518,6</w:t>
            </w:r>
            <w:bookmarkStart w:id="0" w:name="_GoBack"/>
            <w:bookmarkEnd w:id="0"/>
          </w:p>
        </w:tc>
      </w:tr>
      <w:tr w:rsidR="00470220" w:rsidRPr="008B1EDE" w:rsidTr="009828DB">
        <w:tc>
          <w:tcPr>
            <w:tcW w:w="3205" w:type="dxa"/>
            <w:vMerge/>
          </w:tcPr>
          <w:p w:rsidR="00470220" w:rsidRDefault="00470220" w:rsidP="008B1EDE">
            <w:pPr>
              <w:rPr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470220" w:rsidRPr="009734E2" w:rsidRDefault="00470220" w:rsidP="00A25229">
            <w:pPr>
              <w:jc w:val="center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9 200,0</w:t>
            </w:r>
          </w:p>
        </w:tc>
        <w:tc>
          <w:tcPr>
            <w:tcW w:w="1417" w:type="dxa"/>
            <w:gridSpan w:val="2"/>
            <w:vAlign w:val="center"/>
          </w:tcPr>
          <w:p w:rsidR="00470220" w:rsidRPr="005C7C44" w:rsidRDefault="00470220" w:rsidP="009734E2">
            <w:pPr>
              <w:jc w:val="center"/>
              <w:rPr>
                <w:bCs/>
                <w:lang w:val="uk-UA"/>
              </w:rPr>
            </w:pPr>
            <w:r w:rsidRPr="005C7C44">
              <w:rPr>
                <w:bCs/>
                <w:lang w:val="uk-UA"/>
              </w:rPr>
              <w:t>0,0</w:t>
            </w:r>
          </w:p>
        </w:tc>
        <w:tc>
          <w:tcPr>
            <w:tcW w:w="1563" w:type="dxa"/>
            <w:vAlign w:val="center"/>
          </w:tcPr>
          <w:p w:rsidR="00470220" w:rsidRPr="005C7C44" w:rsidRDefault="00470220" w:rsidP="009734E2">
            <w:pPr>
              <w:jc w:val="center"/>
              <w:rPr>
                <w:bCs/>
                <w:lang w:val="uk-UA"/>
              </w:rPr>
            </w:pPr>
            <w:r w:rsidRPr="005C7C44">
              <w:rPr>
                <w:bCs/>
                <w:lang w:val="uk-UA"/>
              </w:rPr>
              <w:t>0,0</w:t>
            </w:r>
          </w:p>
        </w:tc>
        <w:tc>
          <w:tcPr>
            <w:tcW w:w="1842" w:type="dxa"/>
            <w:vAlign w:val="center"/>
          </w:tcPr>
          <w:p w:rsidR="00470220" w:rsidRPr="009734E2" w:rsidRDefault="00470220" w:rsidP="009828DB">
            <w:pPr>
              <w:jc w:val="center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9 200,0</w:t>
            </w:r>
          </w:p>
        </w:tc>
      </w:tr>
      <w:tr w:rsidR="00470220" w:rsidRPr="008B1EDE" w:rsidTr="009828DB">
        <w:trPr>
          <w:trHeight w:val="328"/>
        </w:trPr>
        <w:tc>
          <w:tcPr>
            <w:tcW w:w="3205" w:type="dxa"/>
          </w:tcPr>
          <w:p w:rsidR="00470220" w:rsidRPr="008B1EDE" w:rsidRDefault="00470220" w:rsidP="00A25229">
            <w:pPr>
              <w:rPr>
                <w:lang w:val="uk-UA"/>
              </w:rPr>
            </w:pPr>
            <w:r w:rsidRPr="008B1EDE">
              <w:rPr>
                <w:lang w:val="uk-UA"/>
              </w:rPr>
              <w:t>кошти не бюджетних джерел</w:t>
            </w:r>
          </w:p>
        </w:tc>
        <w:tc>
          <w:tcPr>
            <w:tcW w:w="1579" w:type="dxa"/>
            <w:vAlign w:val="center"/>
          </w:tcPr>
          <w:p w:rsidR="00470220" w:rsidRPr="005C7C44" w:rsidRDefault="00470220" w:rsidP="008B1EDE">
            <w:pPr>
              <w:jc w:val="center"/>
            </w:pPr>
            <w:r w:rsidRPr="005C7C44">
              <w:rPr>
                <w:bCs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470220" w:rsidRPr="005C7C44" w:rsidRDefault="00470220" w:rsidP="008B1EDE">
            <w:pPr>
              <w:jc w:val="center"/>
            </w:pPr>
            <w:r w:rsidRPr="005C7C44">
              <w:rPr>
                <w:bCs/>
              </w:rPr>
              <w:t>0,0</w:t>
            </w:r>
          </w:p>
        </w:tc>
        <w:tc>
          <w:tcPr>
            <w:tcW w:w="1563" w:type="dxa"/>
            <w:vAlign w:val="center"/>
          </w:tcPr>
          <w:p w:rsidR="00470220" w:rsidRPr="005C7C44" w:rsidRDefault="00470220" w:rsidP="008B1EDE">
            <w:pPr>
              <w:jc w:val="center"/>
            </w:pPr>
            <w:r w:rsidRPr="005C7C44">
              <w:rPr>
                <w:bCs/>
              </w:rPr>
              <w:t>0,0</w:t>
            </w:r>
          </w:p>
        </w:tc>
        <w:tc>
          <w:tcPr>
            <w:tcW w:w="1842" w:type="dxa"/>
            <w:vAlign w:val="center"/>
          </w:tcPr>
          <w:p w:rsidR="00470220" w:rsidRPr="005C7C44" w:rsidRDefault="00470220" w:rsidP="008B1EDE">
            <w:pPr>
              <w:jc w:val="center"/>
              <w:rPr>
                <w:lang w:val="uk-UA"/>
              </w:rPr>
            </w:pPr>
            <w:r w:rsidRPr="005C7C44">
              <w:rPr>
                <w:bCs/>
              </w:rPr>
              <w:t>0,0</w:t>
            </w:r>
          </w:p>
        </w:tc>
      </w:tr>
    </w:tbl>
    <w:p w:rsidR="00470220" w:rsidRDefault="00470220" w:rsidP="00CA42DC">
      <w:pPr>
        <w:tabs>
          <w:tab w:val="left" w:pos="8222"/>
        </w:tabs>
        <w:spacing w:line="360" w:lineRule="auto"/>
        <w:rPr>
          <w:b/>
          <w:sz w:val="28"/>
          <w:szCs w:val="28"/>
          <w:lang w:val="uk-UA"/>
        </w:rPr>
      </w:pPr>
    </w:p>
    <w:p w:rsidR="00470220" w:rsidRDefault="00470220" w:rsidP="00CA42DC">
      <w:pPr>
        <w:tabs>
          <w:tab w:val="left" w:pos="8222"/>
        </w:tabs>
        <w:spacing w:line="360" w:lineRule="auto"/>
        <w:rPr>
          <w:b/>
          <w:sz w:val="28"/>
          <w:szCs w:val="28"/>
          <w:lang w:val="uk-UA"/>
        </w:rPr>
      </w:pPr>
    </w:p>
    <w:p w:rsidR="00470220" w:rsidRDefault="00470220" w:rsidP="00CA42DC">
      <w:pPr>
        <w:tabs>
          <w:tab w:val="left" w:pos="8222"/>
        </w:tabs>
        <w:spacing w:line="360" w:lineRule="auto"/>
        <w:rPr>
          <w:b/>
          <w:sz w:val="28"/>
          <w:szCs w:val="28"/>
          <w:lang w:val="uk-UA"/>
        </w:rPr>
      </w:pPr>
    </w:p>
    <w:p w:rsidR="00470220" w:rsidRDefault="00470220" w:rsidP="004A3206">
      <w:pPr>
        <w:widowControl w:val="0"/>
        <w:ind w:right="410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міської ради                                                            Юрій КУШНІР</w:t>
      </w:r>
    </w:p>
    <w:p w:rsidR="00470220" w:rsidRPr="00CA42DC" w:rsidRDefault="00470220" w:rsidP="00CA42DC">
      <w:pPr>
        <w:widowControl w:val="0"/>
        <w:spacing w:line="360" w:lineRule="auto"/>
        <w:ind w:right="410"/>
        <w:jc w:val="both"/>
        <w:rPr>
          <w:bCs/>
          <w:sz w:val="28"/>
          <w:szCs w:val="28"/>
          <w:lang w:val="uk-UA"/>
        </w:rPr>
      </w:pPr>
    </w:p>
    <w:p w:rsidR="00470220" w:rsidRPr="00EF6F0C" w:rsidRDefault="00470220" w:rsidP="004A3206">
      <w:pPr>
        <w:widowControl w:val="0"/>
        <w:ind w:right="410"/>
        <w:jc w:val="both"/>
        <w:rPr>
          <w:color w:val="000000"/>
          <w:lang w:val="uk-UA" w:eastAsia="uk-UA"/>
        </w:rPr>
      </w:pPr>
      <w:r>
        <w:rPr>
          <w:bCs/>
          <w:lang w:val="uk-UA"/>
        </w:rPr>
        <w:t>Валерій Умбатов, 22015</w:t>
      </w:r>
    </w:p>
    <w:p w:rsidR="00470220" w:rsidRPr="004A3206" w:rsidRDefault="00470220">
      <w:pPr>
        <w:rPr>
          <w:lang w:val="uk-UA"/>
        </w:rPr>
      </w:pPr>
    </w:p>
    <w:sectPr w:rsidR="00470220" w:rsidRPr="004A3206" w:rsidSect="00E00E3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EDE"/>
    <w:rsid w:val="00000FE3"/>
    <w:rsid w:val="00015B7B"/>
    <w:rsid w:val="00020A27"/>
    <w:rsid w:val="0002154F"/>
    <w:rsid w:val="00022071"/>
    <w:rsid w:val="00023640"/>
    <w:rsid w:val="00023685"/>
    <w:rsid w:val="00030522"/>
    <w:rsid w:val="000326D5"/>
    <w:rsid w:val="00032B7E"/>
    <w:rsid w:val="0003508C"/>
    <w:rsid w:val="00035A6D"/>
    <w:rsid w:val="00036E81"/>
    <w:rsid w:val="00054CBA"/>
    <w:rsid w:val="000624B6"/>
    <w:rsid w:val="000625AB"/>
    <w:rsid w:val="00066FF5"/>
    <w:rsid w:val="000673CD"/>
    <w:rsid w:val="00067D62"/>
    <w:rsid w:val="000740CC"/>
    <w:rsid w:val="00074193"/>
    <w:rsid w:val="00076460"/>
    <w:rsid w:val="00083B16"/>
    <w:rsid w:val="00087131"/>
    <w:rsid w:val="000900B5"/>
    <w:rsid w:val="000904AC"/>
    <w:rsid w:val="00090CB8"/>
    <w:rsid w:val="00094067"/>
    <w:rsid w:val="00095364"/>
    <w:rsid w:val="000A4B9F"/>
    <w:rsid w:val="000B277D"/>
    <w:rsid w:val="000B367D"/>
    <w:rsid w:val="000B3FC9"/>
    <w:rsid w:val="000B4BB8"/>
    <w:rsid w:val="000C4306"/>
    <w:rsid w:val="000D1B00"/>
    <w:rsid w:val="000D245C"/>
    <w:rsid w:val="000E474C"/>
    <w:rsid w:val="000F02F3"/>
    <w:rsid w:val="000F0BB8"/>
    <w:rsid w:val="000F0F64"/>
    <w:rsid w:val="000F2D25"/>
    <w:rsid w:val="000F390E"/>
    <w:rsid w:val="000F53D6"/>
    <w:rsid w:val="000F5A6A"/>
    <w:rsid w:val="0010168F"/>
    <w:rsid w:val="00103269"/>
    <w:rsid w:val="00103671"/>
    <w:rsid w:val="00110136"/>
    <w:rsid w:val="00110722"/>
    <w:rsid w:val="00111419"/>
    <w:rsid w:val="00111F6E"/>
    <w:rsid w:val="0011216B"/>
    <w:rsid w:val="00115453"/>
    <w:rsid w:val="00132639"/>
    <w:rsid w:val="00140D75"/>
    <w:rsid w:val="001420F3"/>
    <w:rsid w:val="00142B8A"/>
    <w:rsid w:val="0014714E"/>
    <w:rsid w:val="00147B51"/>
    <w:rsid w:val="00151202"/>
    <w:rsid w:val="001520A3"/>
    <w:rsid w:val="00157BD8"/>
    <w:rsid w:val="0016251B"/>
    <w:rsid w:val="001625DB"/>
    <w:rsid w:val="001703F6"/>
    <w:rsid w:val="00171647"/>
    <w:rsid w:val="00183698"/>
    <w:rsid w:val="001850C3"/>
    <w:rsid w:val="00193D31"/>
    <w:rsid w:val="001951A4"/>
    <w:rsid w:val="0019775F"/>
    <w:rsid w:val="00197EB1"/>
    <w:rsid w:val="001A08ED"/>
    <w:rsid w:val="001A13D6"/>
    <w:rsid w:val="001A307C"/>
    <w:rsid w:val="001A34F7"/>
    <w:rsid w:val="001A384D"/>
    <w:rsid w:val="001A4476"/>
    <w:rsid w:val="001A7CBC"/>
    <w:rsid w:val="001B13F3"/>
    <w:rsid w:val="001C0227"/>
    <w:rsid w:val="001D0080"/>
    <w:rsid w:val="001D0ACD"/>
    <w:rsid w:val="001D1530"/>
    <w:rsid w:val="001D3055"/>
    <w:rsid w:val="001D3E37"/>
    <w:rsid w:val="001D5D72"/>
    <w:rsid w:val="001E006E"/>
    <w:rsid w:val="001E338E"/>
    <w:rsid w:val="001E3458"/>
    <w:rsid w:val="001F0859"/>
    <w:rsid w:val="001F3187"/>
    <w:rsid w:val="00202CC2"/>
    <w:rsid w:val="00206508"/>
    <w:rsid w:val="00211E6E"/>
    <w:rsid w:val="002122C0"/>
    <w:rsid w:val="00213A2E"/>
    <w:rsid w:val="00216FB8"/>
    <w:rsid w:val="00220D94"/>
    <w:rsid w:val="00221073"/>
    <w:rsid w:val="00222B52"/>
    <w:rsid w:val="0023440F"/>
    <w:rsid w:val="00236467"/>
    <w:rsid w:val="002416BF"/>
    <w:rsid w:val="00243F93"/>
    <w:rsid w:val="00244748"/>
    <w:rsid w:val="0025061F"/>
    <w:rsid w:val="00250ECC"/>
    <w:rsid w:val="00251038"/>
    <w:rsid w:val="00252D62"/>
    <w:rsid w:val="00252FFC"/>
    <w:rsid w:val="00255090"/>
    <w:rsid w:val="00287263"/>
    <w:rsid w:val="002876E1"/>
    <w:rsid w:val="002914B3"/>
    <w:rsid w:val="00297CBD"/>
    <w:rsid w:val="002A1386"/>
    <w:rsid w:val="002A25BA"/>
    <w:rsid w:val="002B78A6"/>
    <w:rsid w:val="002C56CA"/>
    <w:rsid w:val="002D0EBC"/>
    <w:rsid w:val="002D3123"/>
    <w:rsid w:val="002D63A9"/>
    <w:rsid w:val="002D691B"/>
    <w:rsid w:val="002E14BE"/>
    <w:rsid w:val="002E2AFF"/>
    <w:rsid w:val="002E5CF4"/>
    <w:rsid w:val="002E7AE8"/>
    <w:rsid w:val="002F02B1"/>
    <w:rsid w:val="002F0E73"/>
    <w:rsid w:val="002F544A"/>
    <w:rsid w:val="002F6363"/>
    <w:rsid w:val="002F7905"/>
    <w:rsid w:val="00301414"/>
    <w:rsid w:val="003023C6"/>
    <w:rsid w:val="003054C0"/>
    <w:rsid w:val="003124F8"/>
    <w:rsid w:val="00314C4A"/>
    <w:rsid w:val="00333510"/>
    <w:rsid w:val="00333EFA"/>
    <w:rsid w:val="00343F22"/>
    <w:rsid w:val="00344CD2"/>
    <w:rsid w:val="003457FC"/>
    <w:rsid w:val="00345978"/>
    <w:rsid w:val="003505C0"/>
    <w:rsid w:val="00356B6D"/>
    <w:rsid w:val="00357F60"/>
    <w:rsid w:val="003606BF"/>
    <w:rsid w:val="00360887"/>
    <w:rsid w:val="00362AAD"/>
    <w:rsid w:val="0036395B"/>
    <w:rsid w:val="00365364"/>
    <w:rsid w:val="003702EF"/>
    <w:rsid w:val="00372455"/>
    <w:rsid w:val="00373866"/>
    <w:rsid w:val="003738FD"/>
    <w:rsid w:val="00374334"/>
    <w:rsid w:val="00374A41"/>
    <w:rsid w:val="0037641D"/>
    <w:rsid w:val="0038291B"/>
    <w:rsid w:val="00384A02"/>
    <w:rsid w:val="00387F32"/>
    <w:rsid w:val="00392959"/>
    <w:rsid w:val="00395567"/>
    <w:rsid w:val="003A1B61"/>
    <w:rsid w:val="003A1FBF"/>
    <w:rsid w:val="003A2BD7"/>
    <w:rsid w:val="003A3E8E"/>
    <w:rsid w:val="003A4233"/>
    <w:rsid w:val="003B05FC"/>
    <w:rsid w:val="003B0FF6"/>
    <w:rsid w:val="003B2DF4"/>
    <w:rsid w:val="003B51D7"/>
    <w:rsid w:val="003C0D39"/>
    <w:rsid w:val="003C5C20"/>
    <w:rsid w:val="003C65E7"/>
    <w:rsid w:val="003C6EA3"/>
    <w:rsid w:val="003D02D1"/>
    <w:rsid w:val="003D4269"/>
    <w:rsid w:val="003E0CFA"/>
    <w:rsid w:val="003E424B"/>
    <w:rsid w:val="003E7E2C"/>
    <w:rsid w:val="003F4B01"/>
    <w:rsid w:val="003F4D57"/>
    <w:rsid w:val="00401382"/>
    <w:rsid w:val="00401800"/>
    <w:rsid w:val="00404E24"/>
    <w:rsid w:val="00406CAF"/>
    <w:rsid w:val="00406D6E"/>
    <w:rsid w:val="0041428E"/>
    <w:rsid w:val="00422C07"/>
    <w:rsid w:val="00423A99"/>
    <w:rsid w:val="00423CAC"/>
    <w:rsid w:val="00426F58"/>
    <w:rsid w:val="004305F6"/>
    <w:rsid w:val="00433E97"/>
    <w:rsid w:val="00436CE3"/>
    <w:rsid w:val="004404C6"/>
    <w:rsid w:val="00443CB8"/>
    <w:rsid w:val="00452189"/>
    <w:rsid w:val="004536B2"/>
    <w:rsid w:val="00453F9A"/>
    <w:rsid w:val="00454511"/>
    <w:rsid w:val="004558C8"/>
    <w:rsid w:val="0046058A"/>
    <w:rsid w:val="004646C5"/>
    <w:rsid w:val="004649FF"/>
    <w:rsid w:val="004650D4"/>
    <w:rsid w:val="00470220"/>
    <w:rsid w:val="00470688"/>
    <w:rsid w:val="0047372F"/>
    <w:rsid w:val="00474E20"/>
    <w:rsid w:val="0047527F"/>
    <w:rsid w:val="00480433"/>
    <w:rsid w:val="004840B2"/>
    <w:rsid w:val="00486BA1"/>
    <w:rsid w:val="0049248D"/>
    <w:rsid w:val="004A3206"/>
    <w:rsid w:val="004B06FD"/>
    <w:rsid w:val="004B29C3"/>
    <w:rsid w:val="004C1D59"/>
    <w:rsid w:val="004C3EE8"/>
    <w:rsid w:val="004C5BF7"/>
    <w:rsid w:val="004C69E9"/>
    <w:rsid w:val="004D0F42"/>
    <w:rsid w:val="004D3B4C"/>
    <w:rsid w:val="004D6041"/>
    <w:rsid w:val="004D6988"/>
    <w:rsid w:val="004E01BD"/>
    <w:rsid w:val="004E121A"/>
    <w:rsid w:val="004E4979"/>
    <w:rsid w:val="004F0027"/>
    <w:rsid w:val="004F0FCE"/>
    <w:rsid w:val="004F6B13"/>
    <w:rsid w:val="00504AC4"/>
    <w:rsid w:val="0051137C"/>
    <w:rsid w:val="0051146F"/>
    <w:rsid w:val="00516079"/>
    <w:rsid w:val="0052033F"/>
    <w:rsid w:val="00520AC3"/>
    <w:rsid w:val="00522DA9"/>
    <w:rsid w:val="00531467"/>
    <w:rsid w:val="005316BC"/>
    <w:rsid w:val="00534281"/>
    <w:rsid w:val="0053436E"/>
    <w:rsid w:val="00534987"/>
    <w:rsid w:val="005366A6"/>
    <w:rsid w:val="0053700B"/>
    <w:rsid w:val="005378A6"/>
    <w:rsid w:val="0054185E"/>
    <w:rsid w:val="00541F65"/>
    <w:rsid w:val="00543011"/>
    <w:rsid w:val="005434DC"/>
    <w:rsid w:val="00546D7E"/>
    <w:rsid w:val="00547AA5"/>
    <w:rsid w:val="00550949"/>
    <w:rsid w:val="005533C1"/>
    <w:rsid w:val="00556182"/>
    <w:rsid w:val="00566147"/>
    <w:rsid w:val="00566B44"/>
    <w:rsid w:val="00566E0D"/>
    <w:rsid w:val="0057200D"/>
    <w:rsid w:val="00581E86"/>
    <w:rsid w:val="005947F3"/>
    <w:rsid w:val="00595B8E"/>
    <w:rsid w:val="005A0509"/>
    <w:rsid w:val="005A2F4D"/>
    <w:rsid w:val="005A2F8D"/>
    <w:rsid w:val="005B5F6F"/>
    <w:rsid w:val="005B71C1"/>
    <w:rsid w:val="005C4A9A"/>
    <w:rsid w:val="005C6449"/>
    <w:rsid w:val="005C7C44"/>
    <w:rsid w:val="005D41F4"/>
    <w:rsid w:val="005D4821"/>
    <w:rsid w:val="005D5F2E"/>
    <w:rsid w:val="005E4C8A"/>
    <w:rsid w:val="005F16B2"/>
    <w:rsid w:val="005F32CA"/>
    <w:rsid w:val="005F33BE"/>
    <w:rsid w:val="005F61ED"/>
    <w:rsid w:val="00600137"/>
    <w:rsid w:val="00600D0E"/>
    <w:rsid w:val="00602E41"/>
    <w:rsid w:val="0060362F"/>
    <w:rsid w:val="0060409C"/>
    <w:rsid w:val="00605ED3"/>
    <w:rsid w:val="00606E30"/>
    <w:rsid w:val="00610DC1"/>
    <w:rsid w:val="0061436B"/>
    <w:rsid w:val="00614D0E"/>
    <w:rsid w:val="00615FFA"/>
    <w:rsid w:val="00620783"/>
    <w:rsid w:val="00624F80"/>
    <w:rsid w:val="006258DF"/>
    <w:rsid w:val="00625F41"/>
    <w:rsid w:val="00631E29"/>
    <w:rsid w:val="00636196"/>
    <w:rsid w:val="00636809"/>
    <w:rsid w:val="00645CD3"/>
    <w:rsid w:val="00647906"/>
    <w:rsid w:val="006506F0"/>
    <w:rsid w:val="00656216"/>
    <w:rsid w:val="0065750D"/>
    <w:rsid w:val="0066356F"/>
    <w:rsid w:val="00664A1D"/>
    <w:rsid w:val="00665F0A"/>
    <w:rsid w:val="006661B7"/>
    <w:rsid w:val="00671D16"/>
    <w:rsid w:val="00675558"/>
    <w:rsid w:val="00675802"/>
    <w:rsid w:val="006773D5"/>
    <w:rsid w:val="00683BB7"/>
    <w:rsid w:val="00683C82"/>
    <w:rsid w:val="00683CA3"/>
    <w:rsid w:val="0068562D"/>
    <w:rsid w:val="00690736"/>
    <w:rsid w:val="006918C4"/>
    <w:rsid w:val="006960AB"/>
    <w:rsid w:val="006A681E"/>
    <w:rsid w:val="006A7E8D"/>
    <w:rsid w:val="006B79E8"/>
    <w:rsid w:val="006B7EF1"/>
    <w:rsid w:val="006C4399"/>
    <w:rsid w:val="006E609A"/>
    <w:rsid w:val="006F21C5"/>
    <w:rsid w:val="006F3FC9"/>
    <w:rsid w:val="007015D1"/>
    <w:rsid w:val="00702C32"/>
    <w:rsid w:val="007041E2"/>
    <w:rsid w:val="00716FC0"/>
    <w:rsid w:val="007229C2"/>
    <w:rsid w:val="00735D54"/>
    <w:rsid w:val="00736180"/>
    <w:rsid w:val="0073659F"/>
    <w:rsid w:val="00737E5B"/>
    <w:rsid w:val="007521CE"/>
    <w:rsid w:val="00761851"/>
    <w:rsid w:val="007624FC"/>
    <w:rsid w:val="0076360E"/>
    <w:rsid w:val="007647F9"/>
    <w:rsid w:val="00764F71"/>
    <w:rsid w:val="0076565F"/>
    <w:rsid w:val="007726B4"/>
    <w:rsid w:val="0077362F"/>
    <w:rsid w:val="00776FF5"/>
    <w:rsid w:val="00783256"/>
    <w:rsid w:val="00784836"/>
    <w:rsid w:val="00786C50"/>
    <w:rsid w:val="007934E1"/>
    <w:rsid w:val="007943F2"/>
    <w:rsid w:val="007948CF"/>
    <w:rsid w:val="007A0933"/>
    <w:rsid w:val="007A1C42"/>
    <w:rsid w:val="007A5F33"/>
    <w:rsid w:val="007A6A8C"/>
    <w:rsid w:val="007A7C19"/>
    <w:rsid w:val="007B6F2F"/>
    <w:rsid w:val="007D1AD9"/>
    <w:rsid w:val="007D4998"/>
    <w:rsid w:val="007D49C4"/>
    <w:rsid w:val="007D608F"/>
    <w:rsid w:val="007D78EA"/>
    <w:rsid w:val="007E4AAA"/>
    <w:rsid w:val="007E51BC"/>
    <w:rsid w:val="007F3045"/>
    <w:rsid w:val="007F331D"/>
    <w:rsid w:val="00800814"/>
    <w:rsid w:val="00802901"/>
    <w:rsid w:val="0080376B"/>
    <w:rsid w:val="008038C5"/>
    <w:rsid w:val="008047A3"/>
    <w:rsid w:val="00804944"/>
    <w:rsid w:val="008106EA"/>
    <w:rsid w:val="00811519"/>
    <w:rsid w:val="00834F9C"/>
    <w:rsid w:val="00847823"/>
    <w:rsid w:val="00851BE9"/>
    <w:rsid w:val="00857036"/>
    <w:rsid w:val="00876CAD"/>
    <w:rsid w:val="00877443"/>
    <w:rsid w:val="008775E6"/>
    <w:rsid w:val="008912FC"/>
    <w:rsid w:val="008947FF"/>
    <w:rsid w:val="00895C27"/>
    <w:rsid w:val="008A08A4"/>
    <w:rsid w:val="008A27ED"/>
    <w:rsid w:val="008A3340"/>
    <w:rsid w:val="008A4956"/>
    <w:rsid w:val="008A55F3"/>
    <w:rsid w:val="008A6F82"/>
    <w:rsid w:val="008B08F0"/>
    <w:rsid w:val="008B1EDE"/>
    <w:rsid w:val="008B235D"/>
    <w:rsid w:val="008B4026"/>
    <w:rsid w:val="008B4ACC"/>
    <w:rsid w:val="008B54AD"/>
    <w:rsid w:val="008B6B30"/>
    <w:rsid w:val="008B72DF"/>
    <w:rsid w:val="008C21E3"/>
    <w:rsid w:val="008C22DC"/>
    <w:rsid w:val="008C5E01"/>
    <w:rsid w:val="008C5EA8"/>
    <w:rsid w:val="008E0C1D"/>
    <w:rsid w:val="008E56B9"/>
    <w:rsid w:val="008E6CAC"/>
    <w:rsid w:val="008E7378"/>
    <w:rsid w:val="008F0DF6"/>
    <w:rsid w:val="008F20B5"/>
    <w:rsid w:val="008F69EC"/>
    <w:rsid w:val="00903FCA"/>
    <w:rsid w:val="00904B57"/>
    <w:rsid w:val="00906953"/>
    <w:rsid w:val="00911A13"/>
    <w:rsid w:val="00914986"/>
    <w:rsid w:val="00917E49"/>
    <w:rsid w:val="00920109"/>
    <w:rsid w:val="00943221"/>
    <w:rsid w:val="00946A80"/>
    <w:rsid w:val="00950D7E"/>
    <w:rsid w:val="00952819"/>
    <w:rsid w:val="00952DF7"/>
    <w:rsid w:val="0095339A"/>
    <w:rsid w:val="009537C8"/>
    <w:rsid w:val="00953896"/>
    <w:rsid w:val="009556E4"/>
    <w:rsid w:val="00962A14"/>
    <w:rsid w:val="009734E2"/>
    <w:rsid w:val="009823D1"/>
    <w:rsid w:val="009828DB"/>
    <w:rsid w:val="00984E40"/>
    <w:rsid w:val="009859AA"/>
    <w:rsid w:val="0099186E"/>
    <w:rsid w:val="0099258D"/>
    <w:rsid w:val="00993C19"/>
    <w:rsid w:val="0099583E"/>
    <w:rsid w:val="009A2323"/>
    <w:rsid w:val="009A39D9"/>
    <w:rsid w:val="009A400A"/>
    <w:rsid w:val="009A46E4"/>
    <w:rsid w:val="009B1437"/>
    <w:rsid w:val="009B1520"/>
    <w:rsid w:val="009C4F51"/>
    <w:rsid w:val="009D46EA"/>
    <w:rsid w:val="009D528C"/>
    <w:rsid w:val="009D69FB"/>
    <w:rsid w:val="009D6B39"/>
    <w:rsid w:val="009E6B07"/>
    <w:rsid w:val="009E71CB"/>
    <w:rsid w:val="009E77F1"/>
    <w:rsid w:val="009F03D4"/>
    <w:rsid w:val="009F4CC5"/>
    <w:rsid w:val="009F6D03"/>
    <w:rsid w:val="00A01575"/>
    <w:rsid w:val="00A02080"/>
    <w:rsid w:val="00A0581E"/>
    <w:rsid w:val="00A0676E"/>
    <w:rsid w:val="00A1524C"/>
    <w:rsid w:val="00A15A4E"/>
    <w:rsid w:val="00A161A9"/>
    <w:rsid w:val="00A1671F"/>
    <w:rsid w:val="00A16FE4"/>
    <w:rsid w:val="00A17205"/>
    <w:rsid w:val="00A22A8C"/>
    <w:rsid w:val="00A23E30"/>
    <w:rsid w:val="00A25229"/>
    <w:rsid w:val="00A254C6"/>
    <w:rsid w:val="00A30A86"/>
    <w:rsid w:val="00A30C45"/>
    <w:rsid w:val="00A3339B"/>
    <w:rsid w:val="00A500E1"/>
    <w:rsid w:val="00A563F5"/>
    <w:rsid w:val="00A57F54"/>
    <w:rsid w:val="00A60F52"/>
    <w:rsid w:val="00A674CF"/>
    <w:rsid w:val="00A750C2"/>
    <w:rsid w:val="00A867CA"/>
    <w:rsid w:val="00A916F9"/>
    <w:rsid w:val="00A94314"/>
    <w:rsid w:val="00A97EC9"/>
    <w:rsid w:val="00AA4F19"/>
    <w:rsid w:val="00AA5163"/>
    <w:rsid w:val="00AA54A6"/>
    <w:rsid w:val="00AB4B15"/>
    <w:rsid w:val="00AB6497"/>
    <w:rsid w:val="00AC0666"/>
    <w:rsid w:val="00AC09D7"/>
    <w:rsid w:val="00AC7B03"/>
    <w:rsid w:val="00AD1B23"/>
    <w:rsid w:val="00AD5E78"/>
    <w:rsid w:val="00AD6C50"/>
    <w:rsid w:val="00AE1A70"/>
    <w:rsid w:val="00AF0116"/>
    <w:rsid w:val="00AF5151"/>
    <w:rsid w:val="00AF555F"/>
    <w:rsid w:val="00B113EE"/>
    <w:rsid w:val="00B17B79"/>
    <w:rsid w:val="00B252DF"/>
    <w:rsid w:val="00B27316"/>
    <w:rsid w:val="00B313E7"/>
    <w:rsid w:val="00B34ACF"/>
    <w:rsid w:val="00B35D80"/>
    <w:rsid w:val="00B404C5"/>
    <w:rsid w:val="00B44D82"/>
    <w:rsid w:val="00B533F9"/>
    <w:rsid w:val="00B5383E"/>
    <w:rsid w:val="00B56748"/>
    <w:rsid w:val="00B61D23"/>
    <w:rsid w:val="00B635C1"/>
    <w:rsid w:val="00B7253A"/>
    <w:rsid w:val="00B77014"/>
    <w:rsid w:val="00B80016"/>
    <w:rsid w:val="00B83690"/>
    <w:rsid w:val="00B86F49"/>
    <w:rsid w:val="00B91911"/>
    <w:rsid w:val="00B93CD9"/>
    <w:rsid w:val="00B97DDA"/>
    <w:rsid w:val="00BA313F"/>
    <w:rsid w:val="00BA5089"/>
    <w:rsid w:val="00BA5B57"/>
    <w:rsid w:val="00BB1599"/>
    <w:rsid w:val="00BB3EEA"/>
    <w:rsid w:val="00BB44B5"/>
    <w:rsid w:val="00BB52C1"/>
    <w:rsid w:val="00BB7A2C"/>
    <w:rsid w:val="00BC23DF"/>
    <w:rsid w:val="00BC3553"/>
    <w:rsid w:val="00BD06A8"/>
    <w:rsid w:val="00BD07CF"/>
    <w:rsid w:val="00BD0918"/>
    <w:rsid w:val="00BD0C0B"/>
    <w:rsid w:val="00BD10BA"/>
    <w:rsid w:val="00BD184D"/>
    <w:rsid w:val="00BD29C3"/>
    <w:rsid w:val="00BD4A43"/>
    <w:rsid w:val="00BD542C"/>
    <w:rsid w:val="00BE24B5"/>
    <w:rsid w:val="00BE602D"/>
    <w:rsid w:val="00BF14BE"/>
    <w:rsid w:val="00BF221D"/>
    <w:rsid w:val="00BF350A"/>
    <w:rsid w:val="00C0408A"/>
    <w:rsid w:val="00C16463"/>
    <w:rsid w:val="00C26159"/>
    <w:rsid w:val="00C3002D"/>
    <w:rsid w:val="00C36C77"/>
    <w:rsid w:val="00C404A5"/>
    <w:rsid w:val="00C41AC1"/>
    <w:rsid w:val="00C47B90"/>
    <w:rsid w:val="00C5788C"/>
    <w:rsid w:val="00C616F6"/>
    <w:rsid w:val="00C62027"/>
    <w:rsid w:val="00C62B4C"/>
    <w:rsid w:val="00C67AAF"/>
    <w:rsid w:val="00C67FC5"/>
    <w:rsid w:val="00C7108B"/>
    <w:rsid w:val="00C76F96"/>
    <w:rsid w:val="00C8104D"/>
    <w:rsid w:val="00C832C0"/>
    <w:rsid w:val="00C84191"/>
    <w:rsid w:val="00C87906"/>
    <w:rsid w:val="00C90829"/>
    <w:rsid w:val="00CA3007"/>
    <w:rsid w:val="00CA42DC"/>
    <w:rsid w:val="00CC08D6"/>
    <w:rsid w:val="00CC0DBE"/>
    <w:rsid w:val="00CC2856"/>
    <w:rsid w:val="00CC459F"/>
    <w:rsid w:val="00CC6300"/>
    <w:rsid w:val="00CC7D43"/>
    <w:rsid w:val="00CD35D6"/>
    <w:rsid w:val="00CD56A1"/>
    <w:rsid w:val="00CE22F9"/>
    <w:rsid w:val="00CE6DF4"/>
    <w:rsid w:val="00CE765F"/>
    <w:rsid w:val="00CF083E"/>
    <w:rsid w:val="00CF0B3D"/>
    <w:rsid w:val="00CF1DE9"/>
    <w:rsid w:val="00CF43F5"/>
    <w:rsid w:val="00CF5DA4"/>
    <w:rsid w:val="00CF6D48"/>
    <w:rsid w:val="00D00A2D"/>
    <w:rsid w:val="00D02FDD"/>
    <w:rsid w:val="00D04B57"/>
    <w:rsid w:val="00D107A6"/>
    <w:rsid w:val="00D21D91"/>
    <w:rsid w:val="00D21DB4"/>
    <w:rsid w:val="00D279D6"/>
    <w:rsid w:val="00D30A5C"/>
    <w:rsid w:val="00D3129A"/>
    <w:rsid w:val="00D37B66"/>
    <w:rsid w:val="00D4206C"/>
    <w:rsid w:val="00D4555C"/>
    <w:rsid w:val="00D45688"/>
    <w:rsid w:val="00D45D8A"/>
    <w:rsid w:val="00D45F12"/>
    <w:rsid w:val="00D46457"/>
    <w:rsid w:val="00D47B2F"/>
    <w:rsid w:val="00D5063B"/>
    <w:rsid w:val="00D5563E"/>
    <w:rsid w:val="00D57044"/>
    <w:rsid w:val="00D57797"/>
    <w:rsid w:val="00D61272"/>
    <w:rsid w:val="00D632D3"/>
    <w:rsid w:val="00D6541D"/>
    <w:rsid w:val="00D65957"/>
    <w:rsid w:val="00D7037E"/>
    <w:rsid w:val="00D76D5E"/>
    <w:rsid w:val="00D77ED7"/>
    <w:rsid w:val="00D815AE"/>
    <w:rsid w:val="00D856D2"/>
    <w:rsid w:val="00D868DC"/>
    <w:rsid w:val="00D87807"/>
    <w:rsid w:val="00D90189"/>
    <w:rsid w:val="00D9270C"/>
    <w:rsid w:val="00D94D2D"/>
    <w:rsid w:val="00DA4252"/>
    <w:rsid w:val="00DA7E99"/>
    <w:rsid w:val="00DB050C"/>
    <w:rsid w:val="00DB279E"/>
    <w:rsid w:val="00DB2FCD"/>
    <w:rsid w:val="00DB37D1"/>
    <w:rsid w:val="00DB42E1"/>
    <w:rsid w:val="00DB6372"/>
    <w:rsid w:val="00DC5653"/>
    <w:rsid w:val="00DD0393"/>
    <w:rsid w:val="00DD28AB"/>
    <w:rsid w:val="00DE19B6"/>
    <w:rsid w:val="00DF09D0"/>
    <w:rsid w:val="00DF37CD"/>
    <w:rsid w:val="00DF4336"/>
    <w:rsid w:val="00DF4DE6"/>
    <w:rsid w:val="00DF5DD1"/>
    <w:rsid w:val="00DF6B90"/>
    <w:rsid w:val="00DF7AB5"/>
    <w:rsid w:val="00E00E34"/>
    <w:rsid w:val="00E03107"/>
    <w:rsid w:val="00E05104"/>
    <w:rsid w:val="00E0520B"/>
    <w:rsid w:val="00E066A1"/>
    <w:rsid w:val="00E07CC6"/>
    <w:rsid w:val="00E2048A"/>
    <w:rsid w:val="00E2091C"/>
    <w:rsid w:val="00E21F8B"/>
    <w:rsid w:val="00E22886"/>
    <w:rsid w:val="00E25634"/>
    <w:rsid w:val="00E303CC"/>
    <w:rsid w:val="00E30469"/>
    <w:rsid w:val="00E30566"/>
    <w:rsid w:val="00E346F4"/>
    <w:rsid w:val="00E36E36"/>
    <w:rsid w:val="00E3702A"/>
    <w:rsid w:val="00E37A9A"/>
    <w:rsid w:val="00E37E95"/>
    <w:rsid w:val="00E4610C"/>
    <w:rsid w:val="00E54826"/>
    <w:rsid w:val="00E5522C"/>
    <w:rsid w:val="00E67D57"/>
    <w:rsid w:val="00E74A33"/>
    <w:rsid w:val="00E80164"/>
    <w:rsid w:val="00E91DE9"/>
    <w:rsid w:val="00E94EF8"/>
    <w:rsid w:val="00E963C4"/>
    <w:rsid w:val="00EA1302"/>
    <w:rsid w:val="00EA49B6"/>
    <w:rsid w:val="00EA7F50"/>
    <w:rsid w:val="00EB41CF"/>
    <w:rsid w:val="00EB494A"/>
    <w:rsid w:val="00EB49BB"/>
    <w:rsid w:val="00EC1813"/>
    <w:rsid w:val="00EC73E9"/>
    <w:rsid w:val="00ED31F6"/>
    <w:rsid w:val="00EF0B62"/>
    <w:rsid w:val="00EF4E84"/>
    <w:rsid w:val="00EF689B"/>
    <w:rsid w:val="00EF6F0C"/>
    <w:rsid w:val="00F06E45"/>
    <w:rsid w:val="00F076B7"/>
    <w:rsid w:val="00F077F2"/>
    <w:rsid w:val="00F10B0D"/>
    <w:rsid w:val="00F12814"/>
    <w:rsid w:val="00F16D25"/>
    <w:rsid w:val="00F223E8"/>
    <w:rsid w:val="00F30386"/>
    <w:rsid w:val="00F313C0"/>
    <w:rsid w:val="00F34A78"/>
    <w:rsid w:val="00F35363"/>
    <w:rsid w:val="00F36AD5"/>
    <w:rsid w:val="00F37F14"/>
    <w:rsid w:val="00F4038C"/>
    <w:rsid w:val="00F439CA"/>
    <w:rsid w:val="00F44869"/>
    <w:rsid w:val="00F456BA"/>
    <w:rsid w:val="00F53A95"/>
    <w:rsid w:val="00F54052"/>
    <w:rsid w:val="00F5421C"/>
    <w:rsid w:val="00F5776E"/>
    <w:rsid w:val="00F63F96"/>
    <w:rsid w:val="00F7560B"/>
    <w:rsid w:val="00F76D77"/>
    <w:rsid w:val="00F84101"/>
    <w:rsid w:val="00F93CF7"/>
    <w:rsid w:val="00F95269"/>
    <w:rsid w:val="00F95913"/>
    <w:rsid w:val="00FA0ECF"/>
    <w:rsid w:val="00FA1629"/>
    <w:rsid w:val="00FA2F4B"/>
    <w:rsid w:val="00FA3E94"/>
    <w:rsid w:val="00FA7B57"/>
    <w:rsid w:val="00FB21F8"/>
    <w:rsid w:val="00FB2929"/>
    <w:rsid w:val="00FC63F6"/>
    <w:rsid w:val="00FC781A"/>
    <w:rsid w:val="00FD0148"/>
    <w:rsid w:val="00FD05E4"/>
    <w:rsid w:val="00FD5592"/>
    <w:rsid w:val="00FE016A"/>
    <w:rsid w:val="00FE01D4"/>
    <w:rsid w:val="00FE35B4"/>
    <w:rsid w:val="00FF3C08"/>
    <w:rsid w:val="00FF548D"/>
    <w:rsid w:val="00FF550F"/>
    <w:rsid w:val="00FF6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ED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8B1EDE"/>
    <w:rPr>
      <w:rFonts w:ascii="Times New Roman" w:hAnsi="Times New Roman"/>
      <w:b/>
      <w:sz w:val="26"/>
    </w:rPr>
  </w:style>
  <w:style w:type="paragraph" w:customStyle="1" w:styleId="Style3">
    <w:name w:val="Style3"/>
    <w:basedOn w:val="Normal"/>
    <w:uiPriority w:val="99"/>
    <w:rsid w:val="008B1EDE"/>
    <w:pPr>
      <w:widowControl w:val="0"/>
      <w:autoSpaceDE w:val="0"/>
      <w:autoSpaceDN w:val="0"/>
      <w:adjustRightInd w:val="0"/>
      <w:spacing w:line="322" w:lineRule="exact"/>
      <w:ind w:firstLine="1272"/>
    </w:pPr>
  </w:style>
  <w:style w:type="character" w:customStyle="1" w:styleId="2">
    <w:name w:val="Основной текст (2)"/>
    <w:uiPriority w:val="99"/>
    <w:rsid w:val="009734E2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table" w:styleId="TableGrid">
    <w:name w:val="Table Grid"/>
    <w:basedOn w:val="TableNormal"/>
    <w:uiPriority w:val="99"/>
    <w:locked/>
    <w:rsid w:val="00EF6F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1</Pages>
  <Words>635</Words>
  <Characters>363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Пользователь</dc:creator>
  <cp:keywords/>
  <dc:description/>
  <cp:lastModifiedBy>User</cp:lastModifiedBy>
  <cp:revision>13</cp:revision>
  <cp:lastPrinted>2022-12-01T06:44:00Z</cp:lastPrinted>
  <dcterms:created xsi:type="dcterms:W3CDTF">2022-11-18T11:59:00Z</dcterms:created>
  <dcterms:modified xsi:type="dcterms:W3CDTF">2022-12-06T07:11:00Z</dcterms:modified>
</cp:coreProperties>
</file>